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F302C0" w14:paraId="33117012" w14:textId="7777777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A536" w14:textId="77777777" w:rsidR="00F302C0" w:rsidRDefault="00000000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</w:rPr>
              <w:t>全國教育實習資訊平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</w:rPr>
              <w:t>臺</w:t>
            </w:r>
            <w:proofErr w:type="gramEnd"/>
          </w:p>
          <w:p w14:paraId="683EEBD2" w14:textId="77777777" w:rsidR="00F302C0" w:rsidRDefault="00000000">
            <w:pPr>
              <w:pStyle w:val="Textbody"/>
              <w:jc w:val="center"/>
            </w:pP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112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年度全國教育實習輔導工作會議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  <w:u w:val="single"/>
              </w:rPr>
              <w:t>提</w:t>
            </w:r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  <w:u w:val="single"/>
              </w:rPr>
              <w:t>案</w:t>
            </w:r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40"/>
                <w:szCs w:val="40"/>
                <w:u w:val="single"/>
              </w:rPr>
              <w:t>單</w:t>
            </w:r>
          </w:p>
          <w:p w14:paraId="50E9C402" w14:textId="77777777" w:rsidR="00F302C0" w:rsidRDefault="00000000">
            <w:pPr>
              <w:pStyle w:val="Textbody"/>
            </w:pPr>
            <w:r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※</w:t>
            </w:r>
            <w:r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如欄位不夠時請自行增列。</w:t>
            </w:r>
          </w:p>
        </w:tc>
      </w:tr>
      <w:tr w:rsidR="00F302C0" w14:paraId="3F4E8183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393B" w14:textId="77777777" w:rsidR="00F302C0" w:rsidRDefault="00000000">
            <w:pPr>
              <w:pStyle w:val="Textbody"/>
              <w:spacing w:line="400" w:lineRule="exact"/>
              <w:ind w:left="1120" w:hanging="11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案由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46716C57" w14:textId="77777777" w:rsidR="00F302C0" w:rsidRDefault="00F302C0">
            <w:pPr>
              <w:pStyle w:val="Textbody"/>
              <w:spacing w:line="400" w:lineRule="exact"/>
              <w:ind w:left="1120" w:hanging="112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14:paraId="085632A1" w14:textId="77777777" w:rsidR="00F302C0" w:rsidRDefault="00000000">
            <w:pPr>
              <w:pStyle w:val="Textbody"/>
              <w:spacing w:line="400" w:lineRule="exact"/>
              <w:ind w:left="112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6DE108FA" w14:textId="77777777" w:rsidR="00F302C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  明：</w:t>
            </w:r>
          </w:p>
          <w:p w14:paraId="6D224B64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7B31CCF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D65172E" w14:textId="77777777" w:rsidR="00F302C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  議：</w:t>
            </w:r>
          </w:p>
          <w:p w14:paraId="7A36FB5A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A559C04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14F03B8" w14:textId="77777777" w:rsidR="00F302C0" w:rsidRDefault="0000000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決  議：（免填列，由平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小組依會議決議彙處）</w:t>
            </w:r>
          </w:p>
        </w:tc>
      </w:tr>
      <w:tr w:rsidR="00F302C0" w14:paraId="777A4133" w14:textId="77777777">
        <w:tblPrEx>
          <w:tblCellMar>
            <w:top w:w="0" w:type="dxa"/>
            <w:bottom w:w="0" w:type="dxa"/>
          </w:tblCellMar>
        </w:tblPrEx>
        <w:trPr>
          <w:trHeight w:val="6646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45FF" w14:textId="77777777" w:rsidR="00F302C0" w:rsidRDefault="00000000">
            <w:pPr>
              <w:pStyle w:val="Textbody"/>
              <w:spacing w:line="40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案由二：</w:t>
            </w:r>
          </w:p>
          <w:p w14:paraId="2E492573" w14:textId="77777777" w:rsidR="00F302C0" w:rsidRDefault="00F302C0">
            <w:pPr>
              <w:pStyle w:val="Textbody"/>
              <w:spacing w:line="40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72E7023" w14:textId="77777777" w:rsidR="00F302C0" w:rsidRDefault="00F302C0">
            <w:pPr>
              <w:pStyle w:val="Textbody"/>
              <w:spacing w:line="40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B90D3DE" w14:textId="77777777" w:rsidR="00F302C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  明：</w:t>
            </w:r>
          </w:p>
          <w:p w14:paraId="5E1CCDBA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20D4FDC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3BD64FE" w14:textId="77777777" w:rsidR="00F302C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  議：</w:t>
            </w:r>
          </w:p>
          <w:p w14:paraId="33D83559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8835F58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2ED5570" w14:textId="77777777" w:rsidR="00F302C0" w:rsidRDefault="00F302C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5F37271" w14:textId="77777777" w:rsidR="00F302C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決  議：（免填列，由平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小組依會議決議彙處）</w:t>
            </w:r>
          </w:p>
        </w:tc>
      </w:tr>
    </w:tbl>
    <w:p w14:paraId="28242DCD" w14:textId="77777777" w:rsidR="00F302C0" w:rsidRDefault="00F302C0">
      <w:pPr>
        <w:pStyle w:val="Textbody"/>
      </w:pPr>
    </w:p>
    <w:sectPr w:rsidR="00F30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AA87" w14:textId="77777777" w:rsidR="0046793F" w:rsidRDefault="0046793F">
      <w:r>
        <w:separator/>
      </w:r>
    </w:p>
  </w:endnote>
  <w:endnote w:type="continuationSeparator" w:id="0">
    <w:p w14:paraId="35E052B8" w14:textId="77777777" w:rsidR="0046793F" w:rsidRDefault="0046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B222" w14:textId="77777777" w:rsidR="00652D58" w:rsidRDefault="00652D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BEA7" w14:textId="77777777" w:rsidR="00652D58" w:rsidRDefault="00652D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CFCA" w14:textId="77777777" w:rsidR="00652D58" w:rsidRDefault="00652D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329B" w14:textId="77777777" w:rsidR="0046793F" w:rsidRDefault="0046793F">
      <w:r>
        <w:rPr>
          <w:color w:val="000000"/>
        </w:rPr>
        <w:separator/>
      </w:r>
    </w:p>
  </w:footnote>
  <w:footnote w:type="continuationSeparator" w:id="0">
    <w:p w14:paraId="7AC2044D" w14:textId="77777777" w:rsidR="0046793F" w:rsidRDefault="0046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452" w14:textId="77777777" w:rsidR="00652D58" w:rsidRDefault="00652D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DEFE" w14:textId="77777777" w:rsidR="00652D58" w:rsidRDefault="00652D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5250" w14:textId="77777777" w:rsidR="00652D58" w:rsidRDefault="00652D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02C0"/>
    <w:rsid w:val="0046793F"/>
    <w:rsid w:val="00652D58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57B28"/>
  <w15:docId w15:val="{5BDC5DB8-3E88-41F5-8D91-80DE6FE1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Plain Text"/>
    <w:basedOn w:val="Textbody"/>
    <w:rPr>
      <w:rFonts w:ascii="細明體" w:eastAsia="細明體" w:hAnsi="細明體" w:cs="細明體"/>
      <w:sz w:val="26"/>
      <w:szCs w:val="20"/>
    </w:rPr>
  </w:style>
  <w:style w:type="paragraph" w:styleId="a4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8">
    <w:name w:val="Emphasis"/>
    <w:basedOn w:val="a0"/>
    <w:rPr>
      <w:i/>
      <w:iCs/>
    </w:rPr>
  </w:style>
  <w:style w:type="character" w:customStyle="1" w:styleId="a9">
    <w:name w:val="純文字 字元"/>
    <w:basedOn w:val="a0"/>
    <w:rPr>
      <w:rFonts w:ascii="細明體" w:eastAsia="細明體" w:hAnsi="細明體" w:cs="Times New Roman"/>
      <w:sz w:val="26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2-09-28/1443270204/1120095537/incoming/1121000482/942aad8829ca2333d4f8ced81e6abfa2_A095K0000Q112100048200-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Lin</dc:creator>
  <cp:lastModifiedBy>正智 陳</cp:lastModifiedBy>
  <cp:revision>2</cp:revision>
  <cp:lastPrinted>2023-09-28T14:51:00Z</cp:lastPrinted>
  <dcterms:created xsi:type="dcterms:W3CDTF">2023-10-19T08:21:00Z</dcterms:created>
  <dcterms:modified xsi:type="dcterms:W3CDTF">2023-10-19T08:21:00Z</dcterms:modified>
</cp:coreProperties>
</file>