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6E51" w14:textId="77777777" w:rsidR="00EB5404" w:rsidRDefault="00000000">
      <w:pPr>
        <w:jc w:val="center"/>
        <w:rPr>
          <w:rFonts w:ascii="Times New Roman" w:eastAsia="標楷體" w:hAnsi="Times New Roman"/>
          <w:b/>
          <w:sz w:val="52"/>
          <w:szCs w:val="52"/>
        </w:rPr>
      </w:pPr>
      <w:r>
        <w:rPr>
          <w:rFonts w:ascii="Times New Roman" w:eastAsia="標楷體" w:hAnsi="Times New Roman"/>
          <w:b/>
          <w:sz w:val="52"/>
          <w:szCs w:val="52"/>
        </w:rPr>
        <w:t>112</w:t>
      </w:r>
      <w:r>
        <w:rPr>
          <w:rFonts w:ascii="Times New Roman" w:eastAsia="標楷體" w:hAnsi="Times New Roman"/>
          <w:b/>
          <w:sz w:val="52"/>
          <w:szCs w:val="52"/>
        </w:rPr>
        <w:t>學年度精進國民中小學教師教學專業與課程品質整體推動計畫</w:t>
      </w:r>
    </w:p>
    <w:p w14:paraId="091BE33C" w14:textId="77777777" w:rsidR="00EB5404" w:rsidRDefault="00EB5404">
      <w:pPr>
        <w:jc w:val="center"/>
        <w:rPr>
          <w:rFonts w:ascii="標楷體" w:eastAsia="標楷體" w:hAnsi="標楷體"/>
        </w:rPr>
      </w:pPr>
    </w:p>
    <w:p w14:paraId="0DE9250E" w14:textId="77777777" w:rsidR="00EB5404" w:rsidRDefault="00EB5404">
      <w:pPr>
        <w:jc w:val="center"/>
        <w:rPr>
          <w:rFonts w:ascii="標楷體" w:eastAsia="標楷體" w:hAnsi="標楷體"/>
        </w:rPr>
      </w:pPr>
    </w:p>
    <w:p w14:paraId="443F3CAA" w14:textId="77777777" w:rsidR="00EB5404" w:rsidRDefault="00EB5404">
      <w:pPr>
        <w:jc w:val="center"/>
        <w:rPr>
          <w:rFonts w:ascii="標楷體" w:eastAsia="標楷體" w:hAnsi="標楷體"/>
        </w:rPr>
      </w:pPr>
    </w:p>
    <w:p w14:paraId="49071089" w14:textId="77777777" w:rsidR="00EB5404" w:rsidRDefault="00EB5404">
      <w:pPr>
        <w:jc w:val="center"/>
        <w:rPr>
          <w:rFonts w:ascii="標楷體" w:eastAsia="標楷體" w:hAnsi="標楷體"/>
        </w:rPr>
      </w:pPr>
    </w:p>
    <w:p w14:paraId="2F123C40" w14:textId="77777777" w:rsidR="00EB5404" w:rsidRDefault="00EB5404">
      <w:pPr>
        <w:jc w:val="center"/>
        <w:rPr>
          <w:rFonts w:ascii="標楷體" w:eastAsia="標楷體" w:hAnsi="標楷體"/>
        </w:rPr>
      </w:pPr>
    </w:p>
    <w:p w14:paraId="699E2CFA" w14:textId="77777777" w:rsidR="00EB5404" w:rsidRDefault="00EB5404">
      <w:pPr>
        <w:jc w:val="center"/>
        <w:rPr>
          <w:rFonts w:ascii="標楷體" w:eastAsia="標楷體" w:hAnsi="標楷體"/>
        </w:rPr>
      </w:pPr>
    </w:p>
    <w:p w14:paraId="743068D4" w14:textId="77777777" w:rsidR="00EB5404" w:rsidRDefault="00EB5404">
      <w:pPr>
        <w:jc w:val="center"/>
        <w:rPr>
          <w:rFonts w:ascii="標楷體" w:eastAsia="標楷體" w:hAnsi="標楷體"/>
        </w:rPr>
      </w:pPr>
    </w:p>
    <w:p w14:paraId="00329072" w14:textId="77777777" w:rsidR="00EB5404" w:rsidRDefault="00EB5404">
      <w:pPr>
        <w:jc w:val="center"/>
        <w:rPr>
          <w:rFonts w:ascii="標楷體" w:eastAsia="標楷體" w:hAnsi="標楷體"/>
        </w:rPr>
      </w:pPr>
    </w:p>
    <w:p w14:paraId="2EDC099B" w14:textId="77777777" w:rsidR="00EB5404" w:rsidRDefault="00EB5404">
      <w:pPr>
        <w:jc w:val="center"/>
        <w:rPr>
          <w:rFonts w:ascii="標楷體" w:eastAsia="標楷體" w:hAnsi="標楷體"/>
        </w:rPr>
      </w:pPr>
    </w:p>
    <w:p w14:paraId="4A694EE2" w14:textId="77777777" w:rsidR="00EB5404" w:rsidRDefault="00EB5404">
      <w:pPr>
        <w:jc w:val="center"/>
        <w:rPr>
          <w:rFonts w:ascii="標楷體" w:eastAsia="標楷體" w:hAnsi="標楷體"/>
        </w:rPr>
      </w:pPr>
    </w:p>
    <w:p w14:paraId="45041895" w14:textId="77777777" w:rsidR="00EB5404" w:rsidRDefault="00000000">
      <w:pPr>
        <w:jc w:val="center"/>
        <w:rPr>
          <w:rFonts w:ascii="標楷體" w:eastAsia="標楷體" w:hAnsi="標楷體"/>
          <w:b/>
          <w:sz w:val="64"/>
          <w:szCs w:val="64"/>
        </w:rPr>
      </w:pPr>
      <w:r>
        <w:rPr>
          <w:rFonts w:ascii="標楷體" w:eastAsia="標楷體" w:hAnsi="標楷體"/>
          <w:b/>
          <w:sz w:val="64"/>
          <w:szCs w:val="64"/>
        </w:rPr>
        <w:t>教學輔導教師認證手冊</w:t>
      </w:r>
    </w:p>
    <w:p w14:paraId="492FD5DC" w14:textId="77777777" w:rsidR="00EB5404" w:rsidRDefault="00EB5404">
      <w:pPr>
        <w:jc w:val="center"/>
        <w:rPr>
          <w:rFonts w:ascii="標楷體" w:eastAsia="標楷體" w:hAnsi="標楷體"/>
        </w:rPr>
      </w:pPr>
    </w:p>
    <w:p w14:paraId="4B2C2892" w14:textId="77777777" w:rsidR="00EB5404" w:rsidRDefault="00EB5404">
      <w:pPr>
        <w:jc w:val="center"/>
        <w:rPr>
          <w:rFonts w:ascii="標楷體" w:eastAsia="標楷體" w:hAnsi="標楷體"/>
        </w:rPr>
      </w:pPr>
    </w:p>
    <w:p w14:paraId="781D4619" w14:textId="77777777" w:rsidR="00EB5404" w:rsidRDefault="00EB5404">
      <w:pPr>
        <w:jc w:val="center"/>
        <w:rPr>
          <w:rFonts w:ascii="標楷體" w:eastAsia="標楷體" w:hAnsi="標楷體"/>
        </w:rPr>
      </w:pPr>
    </w:p>
    <w:p w14:paraId="16171DDA" w14:textId="77777777" w:rsidR="00EB5404" w:rsidRDefault="00EB5404">
      <w:pPr>
        <w:jc w:val="center"/>
        <w:rPr>
          <w:rFonts w:ascii="標楷體" w:eastAsia="標楷體" w:hAnsi="標楷體"/>
        </w:rPr>
      </w:pPr>
    </w:p>
    <w:p w14:paraId="0FE0F5E9" w14:textId="77777777" w:rsidR="00EB5404" w:rsidRDefault="00EB5404">
      <w:pPr>
        <w:jc w:val="center"/>
        <w:rPr>
          <w:rFonts w:ascii="標楷體" w:eastAsia="標楷體" w:hAnsi="標楷體"/>
        </w:rPr>
      </w:pPr>
    </w:p>
    <w:p w14:paraId="4446AA96" w14:textId="77777777" w:rsidR="00EB5404" w:rsidRDefault="00EB5404">
      <w:pPr>
        <w:jc w:val="center"/>
        <w:rPr>
          <w:rFonts w:ascii="標楷體" w:eastAsia="標楷體" w:hAnsi="標楷體"/>
        </w:rPr>
      </w:pPr>
    </w:p>
    <w:p w14:paraId="660B0625" w14:textId="77777777" w:rsidR="00EB5404" w:rsidRDefault="00EB5404">
      <w:pPr>
        <w:jc w:val="center"/>
        <w:rPr>
          <w:rFonts w:ascii="標楷體" w:eastAsia="標楷體" w:hAnsi="標楷體"/>
          <w:sz w:val="32"/>
        </w:rPr>
      </w:pPr>
    </w:p>
    <w:p w14:paraId="4FF7A87C" w14:textId="77777777" w:rsidR="00EB5404" w:rsidRDefault="00EB5404">
      <w:pPr>
        <w:jc w:val="center"/>
        <w:rPr>
          <w:rFonts w:ascii="標楷體" w:eastAsia="標楷體" w:hAnsi="標楷體"/>
          <w:sz w:val="32"/>
        </w:rPr>
      </w:pPr>
    </w:p>
    <w:p w14:paraId="6B077E3A" w14:textId="77777777" w:rsidR="00EB5404" w:rsidRDefault="00EB5404">
      <w:pPr>
        <w:jc w:val="center"/>
        <w:rPr>
          <w:rFonts w:ascii="標楷體" w:eastAsia="標楷體" w:hAnsi="標楷體"/>
        </w:rPr>
      </w:pPr>
    </w:p>
    <w:p w14:paraId="19826777" w14:textId="77777777" w:rsidR="00EB5404" w:rsidRDefault="00EB5404">
      <w:pPr>
        <w:jc w:val="center"/>
        <w:rPr>
          <w:rFonts w:ascii="標楷體" w:eastAsia="標楷體" w:hAnsi="標楷體"/>
        </w:rPr>
      </w:pPr>
    </w:p>
    <w:p w14:paraId="3AC80564" w14:textId="77777777" w:rsidR="00EB5404" w:rsidRDefault="00000000">
      <w:pPr>
        <w:ind w:left="108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主辦單位：高雄市政府教育局</w:t>
      </w:r>
    </w:p>
    <w:p w14:paraId="268399E8" w14:textId="77777777" w:rsidR="00EB5404" w:rsidRDefault="00000000">
      <w:pPr>
        <w:ind w:left="108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承辦單位：高雄市校長及教師專業發展中心</w:t>
      </w:r>
    </w:p>
    <w:p w14:paraId="21B42530" w14:textId="77777777" w:rsidR="00EB5404" w:rsidRDefault="00000000">
      <w:pPr>
        <w:jc w:val="center"/>
        <w:sectPr w:rsidR="00EB5404" w:rsidSect="00FE4C7B">
          <w:footerReference w:type="default" r:id="rId7"/>
          <w:pgSz w:w="11906" w:h="16838"/>
          <w:pgMar w:top="1440" w:right="1080" w:bottom="1440" w:left="1080" w:header="851" w:footer="992" w:gutter="0"/>
          <w:cols w:space="720"/>
          <w:titlePg/>
          <w:docGrid w:type="lines" w:linePitch="428"/>
        </w:sect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CF411B" wp14:editId="41015431">
                <wp:simplePos x="0" y="0"/>
                <wp:positionH relativeFrom="column">
                  <wp:posOffset>4725033</wp:posOffset>
                </wp:positionH>
                <wp:positionV relativeFrom="paragraph">
                  <wp:posOffset>149861</wp:posOffset>
                </wp:positionV>
                <wp:extent cx="1915155" cy="1191252"/>
                <wp:effectExtent l="0" t="0" r="0" b="0"/>
                <wp:wrapNone/>
                <wp:docPr id="804603245" name="群組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5155" cy="1191252"/>
                          <a:chOff x="0" y="0"/>
                          <a:chExt cx="1915155" cy="1191252"/>
                        </a:xfrm>
                      </wpg:grpSpPr>
                      <pic:pic xmlns:pic="http://schemas.openxmlformats.org/drawingml/2006/picture">
                        <pic:nvPicPr>
                          <pic:cNvPr id="940009676" name="圖片 28" descr="D:\佳璇\常用表格\中心網頁QRcode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96934" y="70207"/>
                            <a:ext cx="1375861" cy="1057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440047622" name="文字方塊 29"/>
                        <wps:cNvSpPr txBox="1"/>
                        <wps:spPr>
                          <a:xfrm>
                            <a:off x="0" y="992919"/>
                            <a:ext cx="1915155" cy="19833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B9E6BD" w14:textId="77777777" w:rsidR="00EB5404" w:rsidRDefault="00000000">
                              <w:pPr>
                                <w:snapToGrid w:val="0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0"/>
                                  <w:szCs w:val="20"/>
                                </w:rPr>
                                <w:t>http://class.kh.edu.tw/10134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1">
                          <a:noAutofit/>
                        </wps:bodyPr>
                      </wps:wsp>
                      <wps:wsp>
                        <wps:cNvPr id="129907629" name="文字方塊 30"/>
                        <wps:cNvSpPr txBox="1"/>
                        <wps:spPr>
                          <a:xfrm>
                            <a:off x="326359" y="0"/>
                            <a:ext cx="1269589" cy="2340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6EF186" w14:textId="77777777" w:rsidR="00EB5404" w:rsidRDefault="00000000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  <w:t>教專中心網頁</w:t>
                              </w:r>
                            </w:p>
                          </w:txbxContent>
                        </wps:txbx>
                        <wps:bodyPr vert="horz" wrap="square" lIns="0" tIns="0" rIns="0" bIns="0" anchor="ctr" anchorCtr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F411B" id="群組 27" o:spid="_x0000_s1026" style="position:absolute;left:0;text-align:left;margin-left:372.05pt;margin-top:11.8pt;width:150.8pt;height:93.8pt;z-index:-251657216" coordsize="19151,119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8" o:spid="_x0000_s1027" type="#_x0000_t75" style="position:absolute;left:2969;top:702;width:13758;height:10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">
                  <v:imagedata r:id="rId9" o:title="中心網頁QRcod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9" o:spid="_x0000_s1028" type="#_x0000_t202" style="position:absolute;top:9929;width:19151;height:1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" filled="f" stroked="f">
                  <v:textbox inset="0,0,0,0">
                    <w:txbxContent>
                      <w:p w14:paraId="28B9E6BD" w14:textId="77777777" w:rsidR="00EB5404" w:rsidRDefault="00000000">
                        <w:pPr>
                          <w:snapToGrid w:val="0"/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b/>
                            <w:sz w:val="20"/>
                            <w:szCs w:val="20"/>
                          </w:rPr>
                          <w:t>http://class.kh.edu.tw/10134</w:t>
                        </w:r>
                      </w:p>
                    </w:txbxContent>
                  </v:textbox>
                </v:shape>
                <v:shape id="文字方塊 30" o:spid="_x0000_s1029" type="#_x0000_t202" style="position:absolute;left:3263;width:12696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" filled="f" stroked="f">
                  <v:textbox inset="0,0,0,0">
                    <w:txbxContent>
                      <w:p w14:paraId="686EF186" w14:textId="77777777" w:rsidR="00EB5404" w:rsidRDefault="00000000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  <w:t>教專中心網頁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sz w:val="36"/>
        </w:rPr>
        <w:t>中華民國112年8月1日</w:t>
      </w:r>
    </w:p>
    <w:p w14:paraId="170355FE" w14:textId="77777777" w:rsidR="00EB5404" w:rsidRDefault="00000000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lastRenderedPageBreak/>
        <w:t>目錄</w:t>
      </w:r>
    </w:p>
    <w:p w14:paraId="7606A38C" w14:textId="77777777" w:rsidR="00EB5404" w:rsidRDefault="00000000">
      <w:pPr>
        <w:tabs>
          <w:tab w:val="right" w:leader="hyphen" w:pos="9600"/>
        </w:tabs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一、教學輔導教師認證流程</w:t>
      </w:r>
      <w:r>
        <w:rPr>
          <w:rFonts w:ascii="標楷體" w:eastAsia="標楷體" w:hAnsi="標楷體"/>
          <w:sz w:val="28"/>
        </w:rPr>
        <w:tab/>
        <w:t>1</w:t>
      </w:r>
    </w:p>
    <w:p w14:paraId="77BD2D7D" w14:textId="77777777" w:rsidR="00EB5404" w:rsidRDefault="00000000">
      <w:pPr>
        <w:tabs>
          <w:tab w:val="right" w:leader="hyphen" w:pos="9600"/>
        </w:tabs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二、認證繳交資料</w:t>
      </w:r>
      <w:r>
        <w:rPr>
          <w:rFonts w:ascii="標楷體" w:eastAsia="標楷體" w:hAnsi="標楷體"/>
          <w:sz w:val="28"/>
        </w:rPr>
        <w:tab/>
        <w:t>1</w:t>
      </w:r>
    </w:p>
    <w:p w14:paraId="2F870986" w14:textId="77777777" w:rsidR="00EB5404" w:rsidRDefault="00000000">
      <w:pPr>
        <w:tabs>
          <w:tab w:val="right" w:leader="hyphen" w:pos="9600"/>
        </w:tabs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三、認證資料繳交方式</w:t>
      </w:r>
      <w:r>
        <w:rPr>
          <w:rFonts w:ascii="標楷體" w:eastAsia="標楷體" w:hAnsi="標楷體"/>
          <w:sz w:val="28"/>
        </w:rPr>
        <w:tab/>
        <w:t>2</w:t>
      </w:r>
    </w:p>
    <w:p w14:paraId="6A852FEB" w14:textId="77777777" w:rsidR="00EB5404" w:rsidRDefault="00000000">
      <w:pPr>
        <w:tabs>
          <w:tab w:val="right" w:leader="hyphen" w:pos="9600"/>
        </w:tabs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四、認證資格保留說明</w:t>
      </w:r>
      <w:r>
        <w:rPr>
          <w:rFonts w:ascii="標楷體" w:eastAsia="標楷體" w:hAnsi="標楷體"/>
          <w:sz w:val="28"/>
        </w:rPr>
        <w:tab/>
        <w:t>2</w:t>
      </w:r>
    </w:p>
    <w:p w14:paraId="128C4D33" w14:textId="77777777" w:rsidR="00EB5404" w:rsidRDefault="00000000">
      <w:pPr>
        <w:tabs>
          <w:tab w:val="right" w:leader="hyphen" w:pos="9600"/>
        </w:tabs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五、其他注意事項</w:t>
      </w:r>
      <w:r>
        <w:rPr>
          <w:rFonts w:ascii="標楷體" w:eastAsia="標楷體" w:hAnsi="標楷體"/>
          <w:sz w:val="28"/>
        </w:rPr>
        <w:tab/>
        <w:t>2</w:t>
      </w:r>
    </w:p>
    <w:p w14:paraId="2B7A568D" w14:textId="77777777" w:rsidR="00EB5404" w:rsidRDefault="00000000">
      <w:pPr>
        <w:tabs>
          <w:tab w:val="right" w:leader="hyphen" w:pos="9600"/>
        </w:tabs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六、附件</w:t>
      </w:r>
    </w:p>
    <w:p w14:paraId="0F571B78" w14:textId="77777777" w:rsidR="00EB5404" w:rsidRDefault="00000000">
      <w:pPr>
        <w:tabs>
          <w:tab w:val="right" w:leader="hyphen" w:pos="9600"/>
        </w:tabs>
        <w:snapToGrid w:val="0"/>
        <w:ind w:firstLine="58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附件1、教學輔導教師認證流程圖</w:t>
      </w:r>
      <w:r>
        <w:rPr>
          <w:rFonts w:ascii="標楷體" w:eastAsia="標楷體" w:hAnsi="標楷體"/>
          <w:sz w:val="28"/>
        </w:rPr>
        <w:tab/>
        <w:t>3</w:t>
      </w:r>
    </w:p>
    <w:p w14:paraId="1BC57F92" w14:textId="77777777" w:rsidR="00EB5404" w:rsidRDefault="00000000">
      <w:pPr>
        <w:tabs>
          <w:tab w:val="right" w:leader="hyphen" w:pos="9600"/>
        </w:tabs>
        <w:snapToGrid w:val="0"/>
        <w:ind w:firstLine="58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附件2、高雄市教學輔導教師培訓認證一覽表</w:t>
      </w:r>
      <w:r>
        <w:rPr>
          <w:rFonts w:ascii="標楷體" w:eastAsia="標楷體" w:hAnsi="標楷體"/>
          <w:sz w:val="28"/>
        </w:rPr>
        <w:tab/>
        <w:t>4</w:t>
      </w:r>
    </w:p>
    <w:p w14:paraId="02BBC7A1" w14:textId="77777777" w:rsidR="00EB5404" w:rsidRDefault="00000000">
      <w:pPr>
        <w:tabs>
          <w:tab w:val="right" w:leader="hyphen" w:pos="9600"/>
        </w:tabs>
        <w:snapToGrid w:val="0"/>
        <w:ind w:firstLine="58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附件3、認證資料審查標準說明</w:t>
      </w:r>
      <w:r>
        <w:rPr>
          <w:rFonts w:ascii="標楷體" w:eastAsia="標楷體" w:hAnsi="標楷體"/>
          <w:sz w:val="28"/>
        </w:rPr>
        <w:tab/>
        <w:t>5</w:t>
      </w:r>
    </w:p>
    <w:p w14:paraId="78E618D1" w14:textId="77777777" w:rsidR="00EB5404" w:rsidRDefault="00000000">
      <w:pPr>
        <w:tabs>
          <w:tab w:val="right" w:leader="hyphen" w:pos="9600"/>
        </w:tabs>
        <w:snapToGrid w:val="0"/>
        <w:ind w:firstLine="58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附件4、認證審查結果申復表</w:t>
      </w:r>
      <w:r>
        <w:rPr>
          <w:rFonts w:ascii="標楷體" w:eastAsia="標楷體" w:hAnsi="標楷體"/>
          <w:sz w:val="28"/>
        </w:rPr>
        <w:tab/>
        <w:t>9</w:t>
      </w:r>
    </w:p>
    <w:p w14:paraId="2E530603" w14:textId="77777777" w:rsidR="00EB5404" w:rsidRDefault="00000000">
      <w:pPr>
        <w:tabs>
          <w:tab w:val="right" w:leader="hyphen" w:pos="9600"/>
        </w:tabs>
        <w:snapToGrid w:val="0"/>
        <w:ind w:firstLine="58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附件5、教學輔導教師認證檢核表</w:t>
      </w:r>
      <w:r>
        <w:rPr>
          <w:rFonts w:ascii="標楷體" w:eastAsia="標楷體" w:hAnsi="標楷體"/>
          <w:sz w:val="28"/>
        </w:rPr>
        <w:tab/>
        <w:t>10</w:t>
      </w:r>
    </w:p>
    <w:p w14:paraId="421A63DA" w14:textId="77777777" w:rsidR="00EB5404" w:rsidRDefault="00000000">
      <w:pPr>
        <w:tabs>
          <w:tab w:val="right" w:leader="hyphen" w:pos="9600"/>
        </w:tabs>
        <w:snapToGrid w:val="0"/>
        <w:ind w:firstLine="58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附件6、輔導計畫表</w:t>
      </w:r>
      <w:r>
        <w:rPr>
          <w:rFonts w:ascii="標楷體" w:eastAsia="標楷體" w:hAnsi="標楷體"/>
          <w:sz w:val="28"/>
        </w:rPr>
        <w:tab/>
        <w:t>12</w:t>
      </w:r>
    </w:p>
    <w:p w14:paraId="097575F8" w14:textId="77777777" w:rsidR="00EB5404" w:rsidRDefault="00000000">
      <w:pPr>
        <w:tabs>
          <w:tab w:val="right" w:leader="hyphen" w:pos="9600"/>
        </w:tabs>
        <w:snapToGrid w:val="0"/>
        <w:ind w:firstLine="58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附件7、觀察前會談（備課）紀錄表</w:t>
      </w:r>
      <w:r>
        <w:rPr>
          <w:rFonts w:ascii="標楷體" w:eastAsia="標楷體" w:hAnsi="標楷體"/>
          <w:sz w:val="28"/>
        </w:rPr>
        <w:tab/>
        <w:t>14</w:t>
      </w:r>
    </w:p>
    <w:p w14:paraId="7A3B616A" w14:textId="77777777" w:rsidR="00EB5404" w:rsidRDefault="00000000">
      <w:pPr>
        <w:tabs>
          <w:tab w:val="right" w:leader="hyphen" w:pos="9600"/>
        </w:tabs>
        <w:snapToGrid w:val="0"/>
        <w:ind w:firstLine="58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附件8、觀察工具紀錄表</w:t>
      </w:r>
      <w:r>
        <w:rPr>
          <w:rFonts w:ascii="標楷體" w:eastAsia="標楷體" w:hAnsi="標楷體"/>
          <w:sz w:val="28"/>
        </w:rPr>
        <w:tab/>
        <w:t>18</w:t>
      </w:r>
    </w:p>
    <w:p w14:paraId="531513CC" w14:textId="77777777" w:rsidR="00EB5404" w:rsidRDefault="00000000">
      <w:pPr>
        <w:tabs>
          <w:tab w:val="right" w:leader="hyphen" w:pos="9600"/>
        </w:tabs>
        <w:snapToGrid w:val="0"/>
        <w:ind w:firstLine="58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附件9、察後會談(議課)紀錄表</w:t>
      </w:r>
      <w:r>
        <w:rPr>
          <w:rFonts w:ascii="標楷體" w:eastAsia="標楷體" w:hAnsi="標楷體"/>
          <w:sz w:val="28"/>
        </w:rPr>
        <w:tab/>
        <w:t>65</w:t>
      </w:r>
    </w:p>
    <w:p w14:paraId="6AA54F59" w14:textId="77777777" w:rsidR="00EB5404" w:rsidRDefault="00000000">
      <w:pPr>
        <w:tabs>
          <w:tab w:val="right" w:leader="hyphen" w:pos="9600"/>
        </w:tabs>
        <w:snapToGrid w:val="0"/>
        <w:ind w:firstLine="588"/>
      </w:pPr>
      <w:r>
        <w:rPr>
          <w:rFonts w:ascii="標楷體" w:eastAsia="標楷體" w:hAnsi="標楷體"/>
          <w:sz w:val="28"/>
        </w:rPr>
        <w:t>附件10、</w:t>
      </w:r>
      <w:r>
        <w:rPr>
          <w:rFonts w:ascii="標楷體" w:eastAsia="標楷體" w:hAnsi="標楷體"/>
          <w:sz w:val="28"/>
          <w:szCs w:val="28"/>
        </w:rPr>
        <w:t>平時輔導紀錄表</w:t>
      </w:r>
      <w:r>
        <w:rPr>
          <w:rFonts w:ascii="標楷體" w:eastAsia="標楷體" w:hAnsi="標楷體"/>
          <w:sz w:val="28"/>
          <w:szCs w:val="28"/>
        </w:rPr>
        <w:tab/>
        <w:t>69</w:t>
      </w:r>
    </w:p>
    <w:p w14:paraId="62E20C28" w14:textId="77777777" w:rsidR="00EB5404" w:rsidRDefault="00000000">
      <w:pPr>
        <w:tabs>
          <w:tab w:val="right" w:leader="hyphen" w:pos="9600"/>
        </w:tabs>
        <w:snapToGrid w:val="0"/>
        <w:ind w:firstLine="588"/>
        <w:sectPr w:rsidR="00EB5404" w:rsidSect="00FE4C7B">
          <w:footerReference w:type="default" r:id="rId10"/>
          <w:pgSz w:w="11906" w:h="16838"/>
          <w:pgMar w:top="1440" w:right="1080" w:bottom="1440" w:left="1080" w:header="567" w:footer="567" w:gutter="0"/>
          <w:cols w:space="720"/>
          <w:docGrid w:type="lines" w:linePitch="475"/>
        </w:sectPr>
      </w:pPr>
      <w:r>
        <w:rPr>
          <w:rFonts w:ascii="標楷體" w:eastAsia="標楷體" w:hAnsi="標楷體"/>
          <w:sz w:val="28"/>
        </w:rPr>
        <w:t>附件11、</w:t>
      </w:r>
      <w:r>
        <w:rPr>
          <w:rFonts w:ascii="標楷體" w:eastAsia="標楷體" w:hAnsi="標楷體"/>
          <w:sz w:val="28"/>
          <w:szCs w:val="28"/>
        </w:rPr>
        <w:t>輔導案例紀錄表</w:t>
      </w:r>
      <w:r>
        <w:rPr>
          <w:rFonts w:ascii="標楷體" w:eastAsia="標楷體" w:hAnsi="標楷體"/>
          <w:sz w:val="28"/>
          <w:szCs w:val="28"/>
        </w:rPr>
        <w:tab/>
        <w:t>70</w:t>
      </w:r>
    </w:p>
    <w:p w14:paraId="14F939EB" w14:textId="77777777" w:rsidR="00EB5404" w:rsidRDefault="00000000">
      <w:pPr>
        <w:snapToGrid w:val="0"/>
        <w:spacing w:line="5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lastRenderedPageBreak/>
        <w:t>一、教學輔導教師認證流程(流程圖如附件1)</w:t>
      </w:r>
    </w:p>
    <w:p w14:paraId="382FA89D" w14:textId="77777777" w:rsidR="00EB5404" w:rsidRDefault="00000000">
      <w:pPr>
        <w:snapToGrid w:val="0"/>
        <w:spacing w:line="500" w:lineRule="exact"/>
        <w:ind w:left="723" w:hanging="157"/>
      </w:pPr>
      <w:r>
        <w:rPr>
          <w:rFonts w:ascii="標楷體" w:eastAsia="標楷體" w:hAnsi="標楷體"/>
          <w:sz w:val="28"/>
          <w:szCs w:val="28"/>
        </w:rPr>
        <w:t>（一）</w:t>
      </w:r>
      <w:r>
        <w:rPr>
          <w:rFonts w:ascii="Times New Roman" w:eastAsia="標楷體" w:hAnsi="Times New Roman"/>
          <w:sz w:val="28"/>
          <w:szCs w:val="28"/>
        </w:rPr>
        <w:t>完成教學輔導教師培訓兩階段研習課程共</w:t>
      </w:r>
      <w:r>
        <w:rPr>
          <w:rFonts w:ascii="Times New Roman" w:eastAsia="標楷體" w:hAnsi="Times New Roman"/>
          <w:sz w:val="28"/>
          <w:szCs w:val="28"/>
        </w:rPr>
        <w:t>30</w:t>
      </w:r>
      <w:r>
        <w:rPr>
          <w:rFonts w:ascii="Times New Roman" w:eastAsia="標楷體" w:hAnsi="Times New Roman"/>
          <w:sz w:val="28"/>
          <w:szCs w:val="28"/>
        </w:rPr>
        <w:t>小時。</w:t>
      </w:r>
    </w:p>
    <w:p w14:paraId="17646A60" w14:textId="77777777" w:rsidR="00EB5404" w:rsidRDefault="00000000">
      <w:pPr>
        <w:snapToGrid w:val="0"/>
        <w:spacing w:line="500" w:lineRule="exact"/>
        <w:ind w:left="723" w:hanging="1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（二）3學年內完成專業實踐事項如下：</w:t>
      </w:r>
    </w:p>
    <w:p w14:paraId="0251A877" w14:textId="77777777" w:rsidR="00EB5404" w:rsidRDefault="00000000">
      <w:pPr>
        <w:snapToGrid w:val="0"/>
        <w:spacing w:line="500" w:lineRule="exact"/>
        <w:ind w:left="1276" w:hanging="210"/>
      </w:pPr>
      <w:r>
        <w:rPr>
          <w:rFonts w:ascii="Times New Roman" w:eastAsia="標楷體" w:hAnsi="Times New Roman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協助輔導夥伴教師（教育實習者、代理代課教師、初任教師、新進教師或自願專業成長之教師均可），時間達12週以上。</w:t>
      </w:r>
    </w:p>
    <w:p w14:paraId="11B88A91" w14:textId="77777777" w:rsidR="00EB5404" w:rsidRDefault="00000000">
      <w:pPr>
        <w:snapToGrid w:val="0"/>
        <w:spacing w:line="500" w:lineRule="exact"/>
        <w:ind w:left="1276" w:hanging="21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2.</w:t>
      </w:r>
      <w:r>
        <w:rPr>
          <w:rFonts w:ascii="Times New Roman" w:eastAsia="標楷體" w:hAnsi="Times New Roman"/>
          <w:sz w:val="28"/>
          <w:szCs w:val="28"/>
        </w:rPr>
        <w:t>擔任授課教師進行公開授課至少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次。</w:t>
      </w:r>
    </w:p>
    <w:p w14:paraId="6FA88C08" w14:textId="77777777" w:rsidR="00EB5404" w:rsidRDefault="00000000">
      <w:pPr>
        <w:snapToGrid w:val="0"/>
        <w:spacing w:line="500" w:lineRule="exact"/>
        <w:ind w:left="1276" w:hanging="21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3.</w:t>
      </w:r>
      <w:r>
        <w:rPr>
          <w:rFonts w:ascii="Times New Roman" w:eastAsia="標楷體" w:hAnsi="Times New Roman"/>
          <w:sz w:val="28"/>
          <w:szCs w:val="28"/>
        </w:rPr>
        <w:t>擔任專業回饋人員，觀察同儕公開授課，並依教學觀察三部曲（或備課、觀課、議課），給予專業對話與回饋至少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次。</w:t>
      </w:r>
    </w:p>
    <w:p w14:paraId="3010F7F5" w14:textId="77777777" w:rsidR="00EB5404" w:rsidRDefault="00000000">
      <w:pPr>
        <w:snapToGrid w:val="0"/>
        <w:spacing w:line="500" w:lineRule="exact"/>
        <w:ind w:left="1276" w:hanging="21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4.</w:t>
      </w:r>
      <w:r>
        <w:rPr>
          <w:rFonts w:ascii="Times New Roman" w:eastAsia="標楷體" w:hAnsi="Times New Roman"/>
          <w:sz w:val="28"/>
          <w:szCs w:val="28"/>
        </w:rPr>
        <w:t>擔任教師專業學習社群召集人至少一學年。</w:t>
      </w:r>
    </w:p>
    <w:p w14:paraId="16053EF5" w14:textId="77777777" w:rsidR="00EB5404" w:rsidRDefault="00000000">
      <w:pPr>
        <w:snapToGrid w:val="0"/>
        <w:spacing w:line="500" w:lineRule="exact"/>
        <w:ind w:left="1455" w:hanging="8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（三）本市教學輔導教師培訓認證一覽表如附件2，如有意參與後續認證者，可參閱相關說明。</w:t>
      </w:r>
    </w:p>
    <w:p w14:paraId="624D0562" w14:textId="77777777" w:rsidR="00EB5404" w:rsidRDefault="00000000">
      <w:pPr>
        <w:snapToGrid w:val="0"/>
        <w:spacing w:line="500" w:lineRule="exact"/>
        <w:ind w:left="1455" w:hanging="8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（四）由本市校長及教師專業發展中心(以下簡稱教專中心)進行認證審查，認證資料審查標準說明如附件3。</w:t>
      </w:r>
    </w:p>
    <w:p w14:paraId="3FD46C46" w14:textId="77777777" w:rsidR="00EB5404" w:rsidRDefault="00000000">
      <w:pPr>
        <w:snapToGrid w:val="0"/>
        <w:spacing w:line="500" w:lineRule="exact"/>
        <w:ind w:left="1455" w:hanging="8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（五）證書有效期限為10年，證書期滿需進行換證；換證條件另訂之。</w:t>
      </w:r>
    </w:p>
    <w:p w14:paraId="534A93F1" w14:textId="77777777" w:rsidR="00EB5404" w:rsidRDefault="00000000">
      <w:pPr>
        <w:snapToGrid w:val="0"/>
        <w:spacing w:line="500" w:lineRule="exact"/>
        <w:ind w:left="1455" w:hanging="8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（六）110、111學年度培訓者之認證方式：110、111學年度（110、111年參與研習）尚未認證者，得依照參與研習時之認證手冊規定，或準用本（112）學年度認證手冊之規定辦理認證。</w:t>
      </w:r>
    </w:p>
    <w:p w14:paraId="6F1A6E92" w14:textId="77777777" w:rsidR="00EB5404" w:rsidRDefault="00000000">
      <w:pPr>
        <w:snapToGrid w:val="0"/>
        <w:spacing w:line="500" w:lineRule="exact"/>
        <w:ind w:left="1455" w:hanging="857"/>
      </w:pPr>
      <w:r>
        <w:rPr>
          <w:rFonts w:ascii="標楷體" w:eastAsia="標楷體" w:hAnsi="標楷體"/>
          <w:sz w:val="28"/>
          <w:szCs w:val="28"/>
        </w:rPr>
        <w:t>（七）</w:t>
      </w:r>
      <w:r>
        <w:rPr>
          <w:rFonts w:ascii="標楷體" w:eastAsia="標楷體" w:hAnsi="標楷體"/>
          <w:spacing w:val="-6"/>
          <w:sz w:val="28"/>
          <w:szCs w:val="28"/>
        </w:rPr>
        <w:t>如對認證結果有相關疑慮者，可向教專中心申復，認證申復表如附件4。</w:t>
      </w:r>
    </w:p>
    <w:p w14:paraId="6410D810" w14:textId="77777777" w:rsidR="00EB5404" w:rsidRDefault="00000000">
      <w:pPr>
        <w:snapToGrid w:val="0"/>
        <w:spacing w:line="5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二、認證繳交資料</w:t>
      </w:r>
    </w:p>
    <w:p w14:paraId="753DD5EB" w14:textId="77777777" w:rsidR="00EB5404" w:rsidRDefault="00000000">
      <w:pPr>
        <w:snapToGrid w:val="0"/>
        <w:spacing w:line="480" w:lineRule="exact"/>
        <w:ind w:left="723" w:hanging="1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（一）教學輔導教師認證檢核表1份，如附件5。</w:t>
      </w:r>
    </w:p>
    <w:p w14:paraId="60449F17" w14:textId="77777777" w:rsidR="00EB5404" w:rsidRDefault="00000000">
      <w:pPr>
        <w:snapToGrid w:val="0"/>
        <w:spacing w:line="480" w:lineRule="exact"/>
        <w:ind w:left="723" w:hanging="1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（二）輔導計畫表1份，如附件6。</w:t>
      </w:r>
    </w:p>
    <w:p w14:paraId="439825F9" w14:textId="77777777" w:rsidR="00EB5404" w:rsidRDefault="00000000">
      <w:pPr>
        <w:snapToGrid w:val="0"/>
        <w:spacing w:line="480" w:lineRule="exact"/>
        <w:ind w:left="1455" w:hanging="8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（三）觀察前會談(備課)紀錄表2份(甲式與乙式紀錄表格式如附件7，可自行選擇使用)。</w:t>
      </w:r>
    </w:p>
    <w:p w14:paraId="3EF59B85" w14:textId="77777777" w:rsidR="00EB5404" w:rsidRDefault="00000000">
      <w:pPr>
        <w:widowControl/>
        <w:overflowPunct w:val="0"/>
        <w:snapToGrid w:val="0"/>
        <w:spacing w:line="480" w:lineRule="exact"/>
        <w:ind w:left="1455" w:hanging="8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（四）觀察紀錄表2份(23種觀察工具紀錄表及觀察工具資料出處如附件8，可自行選擇使用適合該堂課之觀察工具)。</w:t>
      </w:r>
    </w:p>
    <w:p w14:paraId="6F5C23E4" w14:textId="77777777" w:rsidR="00EB5404" w:rsidRDefault="00000000">
      <w:pPr>
        <w:snapToGrid w:val="0"/>
        <w:spacing w:line="480" w:lineRule="exact"/>
        <w:ind w:left="1455" w:hanging="8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（五）觀察後會談(議課)紀錄表2份(甲式與乙式紀錄表格式如附件9，可自行選擇使用)。</w:t>
      </w:r>
    </w:p>
    <w:p w14:paraId="3CD9D538" w14:textId="77777777" w:rsidR="00EB5404" w:rsidRDefault="00000000">
      <w:pPr>
        <w:snapToGrid w:val="0"/>
        <w:spacing w:line="480" w:lineRule="exact"/>
        <w:ind w:left="1455" w:hanging="8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（六）平時輔導紀錄表2份，如附件10。</w:t>
      </w:r>
    </w:p>
    <w:p w14:paraId="0BD594B2" w14:textId="77777777" w:rsidR="00EB5404" w:rsidRDefault="00000000">
      <w:pPr>
        <w:snapToGrid w:val="0"/>
        <w:spacing w:line="480" w:lineRule="exact"/>
        <w:ind w:left="1455" w:hanging="8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（七）輔導案例紀錄表1份，如附件11。</w:t>
      </w:r>
    </w:p>
    <w:p w14:paraId="1BB631DB" w14:textId="77777777" w:rsidR="00EB5404" w:rsidRDefault="00000000">
      <w:pPr>
        <w:snapToGrid w:val="0"/>
        <w:spacing w:line="500" w:lineRule="exact"/>
        <w:ind w:left="644" w:hanging="644"/>
      </w:pPr>
      <w:r>
        <w:rPr>
          <w:rFonts w:eastAsia="標楷體"/>
          <w:b/>
          <w:sz w:val="32"/>
          <w:szCs w:val="32"/>
        </w:rPr>
        <w:t>三、認證資料繳交方式：</w:t>
      </w:r>
      <w:r>
        <w:rPr>
          <w:rFonts w:ascii="標楷體" w:eastAsia="標楷體" w:hAnsi="標楷體"/>
          <w:sz w:val="28"/>
          <w:szCs w:val="28"/>
        </w:rPr>
        <w:t>112學年度教學輔導教師認證資料繳交時間暫定為113年4月至6月，繳交方式依函文公告為主。</w:t>
      </w:r>
    </w:p>
    <w:p w14:paraId="37A35316" w14:textId="77777777" w:rsidR="00EB5404" w:rsidRDefault="00000000">
      <w:pPr>
        <w:snapToGrid w:val="0"/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四、認證資格保留說明</w:t>
      </w:r>
    </w:p>
    <w:p w14:paraId="0FB73322" w14:textId="77777777" w:rsidR="00EB5404" w:rsidRDefault="00000000">
      <w:pPr>
        <w:overflowPunct w:val="0"/>
        <w:snapToGrid w:val="0"/>
        <w:spacing w:line="500" w:lineRule="exact"/>
        <w:ind w:left="1455" w:hanging="857"/>
      </w:pPr>
      <w:r>
        <w:rPr>
          <w:rFonts w:ascii="標楷體" w:eastAsia="標楷體" w:hAnsi="標楷體"/>
          <w:sz w:val="28"/>
          <w:szCs w:val="28"/>
        </w:rPr>
        <w:t>（一）</w:t>
      </w:r>
      <w:r>
        <w:rPr>
          <w:rFonts w:ascii="標楷體" w:eastAsia="標楷體" w:hAnsi="標楷體"/>
          <w:spacing w:val="-4"/>
          <w:sz w:val="28"/>
          <w:szCs w:val="28"/>
        </w:rPr>
        <w:t>教師自參與教學輔導教師培訓研習課程起，認證資格可保留3學年。</w:t>
      </w:r>
    </w:p>
    <w:p w14:paraId="0231656A" w14:textId="77777777" w:rsidR="00EB5404" w:rsidRDefault="00000000">
      <w:pPr>
        <w:overflowPunct w:val="0"/>
        <w:snapToGrid w:val="0"/>
        <w:spacing w:line="500" w:lineRule="exact"/>
        <w:ind w:left="1455" w:hanging="8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（二）未於3學年內完成取證者，須重新參加研習。</w:t>
      </w:r>
    </w:p>
    <w:p w14:paraId="3C0C409D" w14:textId="77777777" w:rsidR="00EB5404" w:rsidRDefault="00000000">
      <w:pPr>
        <w:snapToGrid w:val="0"/>
        <w:spacing w:line="500" w:lineRule="exact"/>
        <w:ind w:left="657" w:hanging="657"/>
      </w:pPr>
      <w:r>
        <w:rPr>
          <w:rFonts w:ascii="標楷體" w:eastAsia="標楷體" w:hAnsi="標楷體"/>
          <w:b/>
          <w:sz w:val="32"/>
        </w:rPr>
        <w:t>五、其他注意事項：</w:t>
      </w:r>
      <w:r>
        <w:rPr>
          <w:rFonts w:ascii="標楷體" w:eastAsia="標楷體" w:hAnsi="標楷體"/>
          <w:sz w:val="28"/>
        </w:rPr>
        <w:t>如遇重大不可抗力因素以致認證日程受影響而延期，將另行公告之。</w:t>
      </w:r>
    </w:p>
    <w:p w14:paraId="3D17AE37" w14:textId="77777777" w:rsidR="00EB5404" w:rsidRDefault="00EB5404">
      <w:pPr>
        <w:snapToGrid w:val="0"/>
        <w:spacing w:line="500" w:lineRule="exact"/>
        <w:ind w:left="574" w:hanging="574"/>
        <w:rPr>
          <w:rFonts w:ascii="標楷體" w:eastAsia="標楷體" w:hAnsi="標楷體"/>
          <w:sz w:val="28"/>
        </w:rPr>
      </w:pPr>
    </w:p>
    <w:p w14:paraId="50834307" w14:textId="77777777" w:rsidR="00EB5404" w:rsidRDefault="00EB5404">
      <w:pPr>
        <w:pageBreakBefore/>
        <w:snapToGrid w:val="0"/>
        <w:spacing w:line="500" w:lineRule="exact"/>
        <w:rPr>
          <w:rFonts w:ascii="標楷體" w:eastAsia="標楷體" w:hAnsi="標楷體"/>
          <w:b/>
          <w:sz w:val="36"/>
        </w:rPr>
      </w:pPr>
    </w:p>
    <w:p w14:paraId="56AF5595" w14:textId="77777777" w:rsidR="00EB5404" w:rsidRDefault="00000000">
      <w:pPr>
        <w:snapToGrid w:val="0"/>
        <w:spacing w:line="500" w:lineRule="exact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附件1、教學輔導教師認證流程圖</w:t>
      </w:r>
    </w:p>
    <w:p w14:paraId="1F732081" w14:textId="77777777" w:rsidR="00EB5404" w:rsidRDefault="00EB5404">
      <w:pPr>
        <w:jc w:val="center"/>
      </w:pPr>
    </w:p>
    <w:p w14:paraId="1EB2B381" w14:textId="77777777" w:rsidR="00EB5404" w:rsidRDefault="00000000">
      <w:pPr>
        <w:jc w:val="center"/>
        <w:sectPr w:rsidR="00EB5404" w:rsidSect="00FE4C7B">
          <w:footerReference w:type="default" r:id="rId11"/>
          <w:pgSz w:w="11906" w:h="16838"/>
          <w:pgMar w:top="1440" w:right="1080" w:bottom="1440" w:left="1080" w:header="567" w:footer="567" w:gutter="0"/>
          <w:pgNumType w:start="1"/>
          <w:cols w:space="720"/>
          <w:docGrid w:type="lines" w:linePitch="475"/>
        </w:sectPr>
      </w:pPr>
      <w:r>
        <w:rPr>
          <w:noProof/>
        </w:rPr>
        <w:drawing>
          <wp:inline distT="0" distB="0" distL="0" distR="0" wp14:anchorId="6B07BC28" wp14:editId="22CA3B00">
            <wp:extent cx="6184901" cy="6762746"/>
            <wp:effectExtent l="0" t="0" r="6349" b="4"/>
            <wp:docPr id="1535177476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1" cy="67627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9D3002" w14:textId="77777777" w:rsidR="00EB5404" w:rsidRDefault="00000000">
      <w:pPr>
        <w:snapToGrid w:val="0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附件2、高雄市教學輔導教師培訓認證一覽表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4819"/>
        <w:gridCol w:w="2268"/>
      </w:tblGrid>
      <w:tr w:rsidR="00EB5404" w14:paraId="4BE818B5" w14:textId="77777777">
        <w:tblPrEx>
          <w:tblCellMar>
            <w:top w:w="0" w:type="dxa"/>
            <w:bottom w:w="0" w:type="dxa"/>
          </w:tblCellMar>
        </w:tblPrEx>
        <w:trPr>
          <w:trHeight w:val="70"/>
          <w:tblHeader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95E4" w14:textId="77777777" w:rsidR="00EB5404" w:rsidRDefault="00EB5404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2B83" w14:textId="77777777" w:rsidR="00EB5404" w:rsidRDefault="0000000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/>
                <w:b/>
                <w:sz w:val="28"/>
              </w:rPr>
              <w:t>教學輔導教師</w:t>
            </w:r>
          </w:p>
        </w:tc>
      </w:tr>
      <w:tr w:rsidR="00EB5404" w14:paraId="1D77DFE5" w14:textId="77777777">
        <w:tblPrEx>
          <w:tblCellMar>
            <w:top w:w="0" w:type="dxa"/>
            <w:bottom w:w="0" w:type="dxa"/>
          </w:tblCellMar>
        </w:tblPrEx>
        <w:trPr>
          <w:trHeight w:val="127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A29C" w14:textId="77777777" w:rsidR="00EB5404" w:rsidRDefault="0000000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參與對象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FFC2" w14:textId="77777777" w:rsidR="00EB5404" w:rsidRDefault="00000000">
            <w:pPr>
              <w:spacing w:line="320" w:lineRule="exact"/>
              <w:ind w:left="192" w:hanging="19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具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年以上正式教師之年資（技術教師亦屬之），並有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年以上實際教學經驗者。</w:t>
            </w:r>
          </w:p>
          <w:p w14:paraId="4B2A7B16" w14:textId="77777777" w:rsidR="00EB5404" w:rsidRDefault="00000000">
            <w:pPr>
              <w:spacing w:line="320" w:lineRule="exact"/>
              <w:ind w:left="278" w:right="-65" w:hanging="27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具備下列任一項專業回饋人才證書或研習時數證明：</w:t>
            </w:r>
          </w:p>
          <w:p w14:paraId="37C0CB04" w14:textId="77777777" w:rsidR="00EB5404" w:rsidRDefault="00000000">
            <w:pPr>
              <w:spacing w:line="320" w:lineRule="exact"/>
              <w:ind w:left="475" w:hanging="36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/>
                <w:color w:val="000000"/>
              </w:rPr>
              <w:t>舊制評鑑人員初階證書。</w:t>
            </w:r>
          </w:p>
          <w:p w14:paraId="7A3931FD" w14:textId="77777777" w:rsidR="00EB5404" w:rsidRDefault="00000000">
            <w:pPr>
              <w:spacing w:line="320" w:lineRule="exact"/>
              <w:ind w:left="475" w:hanging="364"/>
              <w:jc w:val="both"/>
              <w:rPr>
                <w:rFonts w:eastAsia="標楷體"/>
                <w:color w:val="000000"/>
              </w:rPr>
            </w:pPr>
            <w:bookmarkStart w:id="0" w:name="_Hlk132365164"/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初階專業回饋人才證書。</w:t>
            </w:r>
          </w:p>
          <w:p w14:paraId="7F3FB96F" w14:textId="77777777" w:rsidR="00EB5404" w:rsidRDefault="00000000">
            <w:pPr>
              <w:spacing w:line="320" w:lineRule="exact"/>
              <w:ind w:left="475" w:hanging="36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初階專業回饋人才研習時數證明。</w:t>
            </w:r>
          </w:p>
          <w:p w14:paraId="4AB9C159" w14:textId="77777777" w:rsidR="00EB5404" w:rsidRDefault="00000000">
            <w:pPr>
              <w:spacing w:line="320" w:lineRule="exact"/>
              <w:ind w:left="475" w:hanging="36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(4)</w:t>
            </w:r>
            <w:r>
              <w:rPr>
                <w:rFonts w:eastAsia="標楷體"/>
                <w:color w:val="000000"/>
              </w:rPr>
              <w:t>公開授課研習時數證明。</w:t>
            </w:r>
          </w:p>
          <w:p w14:paraId="533B4E12" w14:textId="77777777" w:rsidR="00EB5404" w:rsidRDefault="00000000">
            <w:pPr>
              <w:spacing w:line="320" w:lineRule="exact"/>
              <w:ind w:left="475" w:hanging="36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(5)</w:t>
            </w:r>
            <w:r>
              <w:rPr>
                <w:rFonts w:eastAsia="標楷體"/>
                <w:color w:val="000000"/>
              </w:rPr>
              <w:t>舊制評鑑人員進階證書。</w:t>
            </w:r>
          </w:p>
          <w:p w14:paraId="252EE11B" w14:textId="77777777" w:rsidR="00EB5404" w:rsidRDefault="00000000">
            <w:pPr>
              <w:spacing w:line="320" w:lineRule="exact"/>
              <w:ind w:left="475" w:hanging="36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(6)</w:t>
            </w:r>
            <w:r>
              <w:rPr>
                <w:rFonts w:eastAsia="標楷體"/>
                <w:color w:val="000000"/>
              </w:rPr>
              <w:t>進階專業回饋人才證書。</w:t>
            </w:r>
          </w:p>
          <w:bookmarkEnd w:id="0"/>
          <w:p w14:paraId="127E971D" w14:textId="77777777" w:rsidR="00EB5404" w:rsidRDefault="00000000">
            <w:pPr>
              <w:spacing w:line="320" w:lineRule="exact"/>
              <w:ind w:left="192" w:hanging="19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符合上述資格者，填寫教學輔導教師認證檢核表，送請校長核章。</w:t>
            </w:r>
          </w:p>
        </w:tc>
      </w:tr>
      <w:tr w:rsidR="00EB5404" w14:paraId="215A312B" w14:textId="77777777">
        <w:tblPrEx>
          <w:tblCellMar>
            <w:top w:w="0" w:type="dxa"/>
            <w:bottom w:w="0" w:type="dxa"/>
          </w:tblCellMar>
        </w:tblPrEx>
        <w:trPr>
          <w:trHeight w:val="76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1C0D" w14:textId="77777777" w:rsidR="00EB5404" w:rsidRDefault="0000000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認證資格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1D99D" w14:textId="77777777" w:rsidR="00EB5404" w:rsidRDefault="00000000">
            <w:pPr>
              <w:spacing w:line="320" w:lineRule="exact"/>
              <w:ind w:left="192" w:hanging="19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完成教學輔導教師培訓研習課程，共</w:t>
            </w:r>
            <w:r>
              <w:rPr>
                <w:rFonts w:eastAsia="標楷體"/>
                <w:color w:val="000000"/>
              </w:rPr>
              <w:t>30</w:t>
            </w:r>
            <w:r>
              <w:rPr>
                <w:rFonts w:eastAsia="標楷體"/>
                <w:color w:val="000000"/>
              </w:rPr>
              <w:t>小時。</w:t>
            </w:r>
          </w:p>
          <w:p w14:paraId="68265365" w14:textId="77777777" w:rsidR="00EB5404" w:rsidRDefault="00000000">
            <w:pPr>
              <w:spacing w:line="320" w:lineRule="exact"/>
              <w:ind w:left="192" w:hanging="19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自參與研習起，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學年內完成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項專業實踐。</w:t>
            </w:r>
          </w:p>
        </w:tc>
      </w:tr>
      <w:tr w:rsidR="00EB5404" w14:paraId="4A9025E3" w14:textId="77777777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D128B" w14:textId="77777777" w:rsidR="00EB5404" w:rsidRDefault="0000000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研習課程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22C2" w14:textId="77777777" w:rsidR="00EB5404" w:rsidRDefault="00000000">
            <w:pPr>
              <w:overflowPunct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3228" w14:textId="77777777" w:rsidR="00EB5404" w:rsidRDefault="00000000">
            <w:pPr>
              <w:overflowPunct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研習時數</w:t>
            </w:r>
          </w:p>
        </w:tc>
      </w:tr>
      <w:tr w:rsidR="00EB5404" w14:paraId="1A093C2A" w14:textId="77777777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4AE3" w14:textId="77777777" w:rsidR="00EB5404" w:rsidRDefault="00EB5404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79CA4" w14:textId="77777777" w:rsidR="00EB5404" w:rsidRDefault="00000000">
            <w:pPr>
              <w:overflowPunct w:val="0"/>
              <w:rPr>
                <w:rFonts w:eastAsia="標楷體"/>
              </w:rPr>
            </w:pPr>
            <w:r>
              <w:rPr>
                <w:rFonts w:eastAsia="標楷體"/>
              </w:rPr>
              <w:t>3-1</w:t>
            </w:r>
            <w:r>
              <w:rPr>
                <w:rFonts w:eastAsia="標楷體"/>
              </w:rPr>
              <w:t>教學輔導理論與實務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FF91" w14:textId="77777777" w:rsidR="00EB5404" w:rsidRDefault="0000000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</w:tr>
      <w:tr w:rsidR="00EB5404" w14:paraId="3D40D55D" w14:textId="77777777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D811" w14:textId="77777777" w:rsidR="00EB5404" w:rsidRDefault="00EB5404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F08F3" w14:textId="77777777" w:rsidR="00EB5404" w:rsidRDefault="00000000">
            <w:pPr>
              <w:overflowPunct w:val="0"/>
              <w:rPr>
                <w:rFonts w:eastAsia="標楷體"/>
              </w:rPr>
            </w:pPr>
            <w:r>
              <w:rPr>
                <w:rFonts w:eastAsia="標楷體"/>
              </w:rPr>
              <w:t>3-2</w:t>
            </w:r>
            <w:r>
              <w:rPr>
                <w:rFonts w:eastAsia="標楷體"/>
              </w:rPr>
              <w:t>教師領導理論與實務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2706" w14:textId="77777777" w:rsidR="00EB5404" w:rsidRDefault="0000000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</w:tr>
      <w:tr w:rsidR="00EB5404" w14:paraId="20700F24" w14:textId="77777777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635DC" w14:textId="77777777" w:rsidR="00EB5404" w:rsidRDefault="00EB5404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3A66" w14:textId="77777777" w:rsidR="00EB5404" w:rsidRDefault="00000000">
            <w:pPr>
              <w:overflowPunct w:val="0"/>
              <w:rPr>
                <w:rFonts w:eastAsia="標楷體"/>
              </w:rPr>
            </w:pPr>
            <w:r>
              <w:rPr>
                <w:rFonts w:eastAsia="標楷體"/>
              </w:rPr>
              <w:t>3-3</w:t>
            </w:r>
            <w:r>
              <w:rPr>
                <w:rFonts w:eastAsia="標楷體"/>
              </w:rPr>
              <w:t>教學觀察與會談技術（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63018" w14:textId="77777777" w:rsidR="00EB5404" w:rsidRDefault="0000000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</w:tr>
      <w:tr w:rsidR="00EB5404" w14:paraId="0FA0FF68" w14:textId="77777777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ACD3" w14:textId="77777777" w:rsidR="00EB5404" w:rsidRDefault="00EB5404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FDED7" w14:textId="77777777" w:rsidR="00EB5404" w:rsidRDefault="00000000">
            <w:pPr>
              <w:overflowPunct w:val="0"/>
              <w:rPr>
                <w:rFonts w:eastAsia="標楷體"/>
                <w:spacing w:val="-12"/>
              </w:rPr>
            </w:pPr>
            <w:r>
              <w:rPr>
                <w:rFonts w:eastAsia="標楷體"/>
                <w:spacing w:val="-12"/>
              </w:rPr>
              <w:t>3-4</w:t>
            </w:r>
            <w:r>
              <w:rPr>
                <w:rFonts w:eastAsia="標楷體"/>
                <w:spacing w:val="-12"/>
              </w:rPr>
              <w:t>素養導向課程設計、教學與評量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9CD2" w14:textId="77777777" w:rsidR="00EB5404" w:rsidRDefault="0000000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</w:tr>
      <w:tr w:rsidR="00EB5404" w14:paraId="06515BEA" w14:textId="77777777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E777" w14:textId="77777777" w:rsidR="00EB5404" w:rsidRDefault="00EB5404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679EE" w14:textId="77777777" w:rsidR="00EB5404" w:rsidRDefault="00000000">
            <w:pPr>
              <w:overflowPunct w:val="0"/>
              <w:rPr>
                <w:rFonts w:eastAsia="標楷體"/>
              </w:rPr>
            </w:pPr>
            <w:r>
              <w:rPr>
                <w:rFonts w:eastAsia="標楷體"/>
              </w:rPr>
              <w:t>3-5</w:t>
            </w:r>
            <w:r>
              <w:rPr>
                <w:rFonts w:eastAsia="標楷體"/>
              </w:rPr>
              <w:t>人際關係與溝通實務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4DB2" w14:textId="77777777" w:rsidR="00EB5404" w:rsidRDefault="0000000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</w:tr>
      <w:tr w:rsidR="00EB5404" w14:paraId="0F60717D" w14:textId="77777777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E6F6" w14:textId="77777777" w:rsidR="00EB5404" w:rsidRDefault="00EB5404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C6C19" w14:textId="77777777" w:rsidR="00EB5404" w:rsidRDefault="00000000">
            <w:pPr>
              <w:overflowPunct w:val="0"/>
              <w:rPr>
                <w:rFonts w:eastAsia="標楷體"/>
              </w:rPr>
            </w:pPr>
            <w:r>
              <w:rPr>
                <w:rFonts w:eastAsia="標楷體"/>
              </w:rPr>
              <w:t>3-6</w:t>
            </w:r>
            <w:r>
              <w:rPr>
                <w:rFonts w:eastAsia="標楷體"/>
              </w:rPr>
              <w:t>教學行動研究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BB0F5" w14:textId="77777777" w:rsidR="00EB5404" w:rsidRDefault="0000000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</w:tr>
      <w:tr w:rsidR="00EB5404" w14:paraId="346A1E87" w14:textId="77777777">
        <w:tblPrEx>
          <w:tblCellMar>
            <w:top w:w="0" w:type="dxa"/>
            <w:bottom w:w="0" w:type="dxa"/>
          </w:tblCellMar>
        </w:tblPrEx>
        <w:trPr>
          <w:trHeight w:val="205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7628" w14:textId="77777777" w:rsidR="00EB5404" w:rsidRDefault="00EB5404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9F08" w14:textId="77777777" w:rsidR="00EB5404" w:rsidRDefault="00000000">
            <w:pPr>
              <w:overflowPunct w:val="0"/>
            </w:pPr>
            <w:r>
              <w:rPr>
                <w:rFonts w:eastAsia="標楷體"/>
                <w:bCs/>
              </w:rPr>
              <w:t>3-7</w:t>
            </w:r>
            <w:r>
              <w:rPr>
                <w:rFonts w:eastAsia="標楷體"/>
                <w:bCs/>
              </w:rPr>
              <w:t>教學輔導實務探討</w:t>
            </w:r>
            <w:r>
              <w:rPr>
                <w:rFonts w:ascii="Times New Roman" w:eastAsia="標楷體" w:hAnsi="Times New Roman"/>
              </w:rPr>
              <w:t>（於寒假前後辦理）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C478" w14:textId="77777777" w:rsidR="00EB5404" w:rsidRDefault="0000000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</w:tr>
      <w:tr w:rsidR="00EB5404" w14:paraId="45A888CB" w14:textId="77777777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E4A0" w14:textId="77777777" w:rsidR="00EB5404" w:rsidRDefault="00EB5404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C82F" w14:textId="77777777" w:rsidR="00EB5404" w:rsidRDefault="00000000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合計</w:t>
            </w:r>
            <w:r>
              <w:rPr>
                <w:rFonts w:ascii="Times New Roman" w:eastAsia="標楷體" w:hAnsi="Times New Roman"/>
              </w:rPr>
              <w:t>30</w:t>
            </w:r>
            <w:r>
              <w:rPr>
                <w:rFonts w:ascii="Times New Roman" w:eastAsia="標楷體" w:hAnsi="Times New Roman"/>
              </w:rPr>
              <w:t>小時</w:t>
            </w:r>
          </w:p>
        </w:tc>
      </w:tr>
      <w:tr w:rsidR="00EB5404" w14:paraId="22C2D1E4" w14:textId="77777777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4A5CA" w14:textId="77777777" w:rsidR="00EB5404" w:rsidRDefault="0000000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3-7</w:t>
            </w:r>
          </w:p>
          <w:p w14:paraId="7AA9329C" w14:textId="77777777" w:rsidR="00EB5404" w:rsidRDefault="0000000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課程參考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912B" w14:textId="77777777" w:rsidR="00EB5404" w:rsidRDefault="00000000">
            <w:pPr>
              <w:overflowPunct w:val="0"/>
              <w:spacing w:line="32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課程綱要內涵與解析（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小時）</w:t>
            </w:r>
          </w:p>
          <w:p w14:paraId="6558FA42" w14:textId="77777777" w:rsidR="00EB5404" w:rsidRDefault="00000000">
            <w:pPr>
              <w:overflowPunct w:val="0"/>
              <w:spacing w:line="32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有效教學與班級經營（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小時）</w:t>
            </w:r>
          </w:p>
          <w:p w14:paraId="21859570" w14:textId="77777777" w:rsidR="00EB5404" w:rsidRDefault="00000000">
            <w:pPr>
              <w:overflowPunct w:val="0"/>
              <w:spacing w:line="32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  <w:r>
              <w:rPr>
                <w:rFonts w:ascii="Times New Roman" w:eastAsia="標楷體" w:hAnsi="Times New Roman"/>
              </w:rPr>
              <w:t>教學歷程檔案製作與運用（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小時）</w:t>
            </w:r>
          </w:p>
          <w:p w14:paraId="1CC2ACE7" w14:textId="77777777" w:rsidR="00EB5404" w:rsidRDefault="00000000">
            <w:pPr>
              <w:overflowPunct w:val="0"/>
              <w:spacing w:line="32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4.</w:t>
            </w:r>
            <w:r>
              <w:rPr>
                <w:rFonts w:ascii="Times New Roman" w:eastAsia="標楷體" w:hAnsi="Times New Roman"/>
              </w:rPr>
              <w:t>素養導向課程設計：主題式探究（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小時）</w:t>
            </w:r>
          </w:p>
          <w:p w14:paraId="736FCAC5" w14:textId="77777777" w:rsidR="00EB5404" w:rsidRDefault="00000000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5.</w:t>
            </w:r>
            <w:r>
              <w:rPr>
                <w:rFonts w:ascii="Times New Roman" w:eastAsia="標楷體" w:hAnsi="Times New Roman"/>
              </w:rPr>
              <w:t>素養導向課程設計：問題導向學習（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小時）</w:t>
            </w:r>
          </w:p>
        </w:tc>
      </w:tr>
      <w:tr w:rsidR="00EB5404" w14:paraId="64977A9B" w14:textId="77777777">
        <w:tblPrEx>
          <w:tblCellMar>
            <w:top w:w="0" w:type="dxa"/>
            <w:bottom w:w="0" w:type="dxa"/>
          </w:tblCellMar>
        </w:tblPrEx>
        <w:trPr>
          <w:trHeight w:val="216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E814" w14:textId="77777777" w:rsidR="00EB5404" w:rsidRDefault="0000000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專業實踐事項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60F5A" w14:textId="77777777" w:rsidR="00EB5404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自參與研習起，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學年內須完成下列專業實踐事項：</w:t>
            </w:r>
          </w:p>
          <w:p w14:paraId="37A79922" w14:textId="77777777" w:rsidR="00EB5404" w:rsidRDefault="00000000">
            <w:pPr>
              <w:spacing w:line="320" w:lineRule="exact"/>
              <w:ind w:left="192" w:hanging="19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協助輔導夥伴教師（教育實習者、代理代課教師、初任教師、新進教師或自願專業成長之教師均可），時間達</w:t>
            </w: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/>
                <w:color w:val="000000"/>
              </w:rPr>
              <w:t>週以上。</w:t>
            </w:r>
          </w:p>
          <w:p w14:paraId="33AA71FD" w14:textId="77777777" w:rsidR="00EB5404" w:rsidRDefault="00000000">
            <w:pPr>
              <w:spacing w:line="320" w:lineRule="exact"/>
              <w:ind w:left="192" w:hanging="19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擔任授課教師進行公開授課至少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次。</w:t>
            </w:r>
          </w:p>
          <w:p w14:paraId="2CE3D014" w14:textId="77777777" w:rsidR="00EB5404" w:rsidRDefault="00000000">
            <w:pPr>
              <w:spacing w:line="320" w:lineRule="exact"/>
              <w:ind w:left="192" w:hanging="19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擔任回饋人員，觀察夥伴教師公開授課至少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次。</w:t>
            </w:r>
          </w:p>
          <w:p w14:paraId="3AB24896" w14:textId="77777777" w:rsidR="00EB5404" w:rsidRDefault="00000000">
            <w:pPr>
              <w:spacing w:line="320" w:lineRule="exact"/>
              <w:ind w:left="192" w:hanging="192"/>
              <w:jc w:val="both"/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擔任教師專業學習社群召集人至少一學年。（註：教師專業學習社群不限類別；若為領域召集人、學年主任等，亦可屬之）。</w:t>
            </w:r>
          </w:p>
        </w:tc>
      </w:tr>
      <w:tr w:rsidR="00EB5404" w14:paraId="58EEF8FE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77D87" w14:textId="77777777" w:rsidR="00EB5404" w:rsidRDefault="0000000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認證資料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6921" w14:textId="77777777" w:rsidR="00EB5404" w:rsidRDefault="00000000">
            <w:pPr>
              <w:spacing w:line="320" w:lineRule="exact"/>
              <w:ind w:left="192" w:hanging="19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教學輔導教師認證檢核表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份。</w:t>
            </w:r>
          </w:p>
          <w:p w14:paraId="5078DC99" w14:textId="77777777" w:rsidR="00EB5404" w:rsidRDefault="00000000">
            <w:pPr>
              <w:spacing w:line="320" w:lineRule="exact"/>
              <w:ind w:left="192" w:hanging="19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協助輔導夥伴教師之輔導計畫表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份、平時輔導紀錄表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份、輔導案例紀錄表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份。</w:t>
            </w:r>
          </w:p>
          <w:p w14:paraId="47B3A99B" w14:textId="77777777" w:rsidR="00EB5404" w:rsidRDefault="00000000">
            <w:pPr>
              <w:spacing w:line="320" w:lineRule="exact"/>
              <w:ind w:left="192" w:hanging="19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擔任回饋人員之觀察前、後紀錄表及觀察工具各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份。</w:t>
            </w:r>
          </w:p>
          <w:p w14:paraId="527E78D9" w14:textId="77777777" w:rsidR="00EB5404" w:rsidRDefault="00000000">
            <w:pPr>
              <w:spacing w:line="320" w:lineRule="exact"/>
              <w:jc w:val="both"/>
            </w:pPr>
            <w:r>
              <w:rPr>
                <w:rFonts w:ascii="Times New Roman" w:eastAsia="標楷體" w:hAnsi="Times New Roman"/>
                <w:shd w:val="clear" w:color="auto" w:fill="FFFFFF"/>
              </w:rPr>
              <w:t>備註：認證資料說明詳如手冊。</w:t>
            </w:r>
          </w:p>
        </w:tc>
      </w:tr>
      <w:tr w:rsidR="00EB5404" w14:paraId="09902340" w14:textId="77777777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1225" w14:textId="77777777" w:rsidR="00EB5404" w:rsidRDefault="0000000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認證資料審核單位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C0888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b/>
                <w:sz w:val="28"/>
              </w:rPr>
              <w:t>高雄市校長及教師專業發展中心</w:t>
            </w:r>
          </w:p>
        </w:tc>
      </w:tr>
      <w:tr w:rsidR="00EB5404" w14:paraId="227423E8" w14:textId="77777777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4F98E" w14:textId="77777777" w:rsidR="00EB5404" w:rsidRDefault="0000000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證書核發單位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BC57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b/>
                <w:sz w:val="28"/>
              </w:rPr>
              <w:t>高雄市政府教育局</w:t>
            </w:r>
          </w:p>
        </w:tc>
      </w:tr>
    </w:tbl>
    <w:p w14:paraId="5C924E00" w14:textId="77777777" w:rsidR="00000000" w:rsidRDefault="00000000">
      <w:pPr>
        <w:sectPr w:rsidR="00000000" w:rsidSect="00FE4C7B">
          <w:footerReference w:type="default" r:id="rId13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</w:p>
    <w:p w14:paraId="73C74437" w14:textId="77777777" w:rsidR="00EB5404" w:rsidRDefault="00000000">
      <w:pPr>
        <w:snapToGrid w:val="0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附件3、認證資料審查標準說明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237"/>
      </w:tblGrid>
      <w:tr w:rsidR="00EB5404" w14:paraId="5AC45A17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90F99A" w14:textId="77777777" w:rsidR="00EB5404" w:rsidRDefault="00000000">
            <w:pPr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t>檢核表及證明</w:t>
            </w:r>
          </w:p>
        </w:tc>
      </w:tr>
      <w:tr w:rsidR="00EB5404" w14:paraId="6246DA01" w14:textId="77777777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119B2" w14:textId="77777777" w:rsidR="00EB5404" w:rsidRDefault="00000000">
            <w:pPr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038660" w14:textId="77777777" w:rsidR="00EB5404" w:rsidRDefault="00000000">
            <w:pPr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t>注意事項</w:t>
            </w:r>
          </w:p>
        </w:tc>
      </w:tr>
      <w:tr w:rsidR="00EB5404" w14:paraId="5BB23C28" w14:textId="77777777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63CFE" w14:textId="77777777" w:rsidR="00EB5404" w:rsidRDefault="00000000">
            <w:pPr>
              <w:jc w:val="center"/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教學輔導教師認證檢核表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FEB3F0" w14:textId="77777777" w:rsidR="00EB5404" w:rsidRDefault="00000000">
            <w:pPr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表格內容書寫清楚。</w:t>
            </w:r>
          </w:p>
          <w:p w14:paraId="5249EBF5" w14:textId="77777777" w:rsidR="00EB5404" w:rsidRDefault="00000000">
            <w:pPr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認證資格與資料檢核確實登錄並勾選。</w:t>
            </w:r>
          </w:p>
          <w:p w14:paraId="78EDF3E3" w14:textId="77777777" w:rsidR="00EB5404" w:rsidRDefault="00000000">
            <w:pPr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相關人員確實簽章，並經校長核章。</w:t>
            </w:r>
          </w:p>
        </w:tc>
      </w:tr>
      <w:tr w:rsidR="00EB5404" w14:paraId="175495C5" w14:textId="77777777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AAB90" w14:textId="77777777" w:rsidR="00EB5404" w:rsidRDefault="00000000">
            <w:pPr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lang w:eastAsia="zh-HK"/>
              </w:rPr>
              <w:t>公開授課</w:t>
            </w:r>
            <w:r>
              <w:rPr>
                <w:rFonts w:ascii="Times New Roman" w:eastAsia="標楷體" w:hAnsi="Times New Roman"/>
                <w:b/>
                <w:sz w:val="28"/>
                <w:lang w:eastAsia="zh-HK"/>
              </w:rPr>
              <w:t>∕</w:t>
            </w:r>
            <w:r>
              <w:rPr>
                <w:rFonts w:ascii="Times New Roman" w:eastAsia="標楷體" w:hAnsi="Times New Roman"/>
                <w:b/>
                <w:sz w:val="28"/>
              </w:rPr>
              <w:t>教學觀察三部曲</w:t>
            </w:r>
          </w:p>
        </w:tc>
      </w:tr>
      <w:tr w:rsidR="00EB5404" w14:paraId="7F877CAD" w14:textId="77777777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0273F8" w14:textId="77777777" w:rsidR="00EB5404" w:rsidRDefault="00000000">
            <w:pPr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27BCEC" w14:textId="77777777" w:rsidR="00EB5404" w:rsidRDefault="00000000">
            <w:pPr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t>審查標準說明</w:t>
            </w:r>
          </w:p>
        </w:tc>
      </w:tr>
      <w:tr w:rsidR="00EB5404" w14:paraId="11D41A79" w14:textId="77777777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C6FBFA" w14:textId="77777777" w:rsidR="00EB5404" w:rsidRDefault="00000000">
            <w:pPr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表</w:t>
            </w:r>
            <w:r>
              <w:rPr>
                <w:rFonts w:ascii="Times New Roman" w:eastAsia="標楷體" w:hAnsi="Times New Roman"/>
                <w:b/>
                <w:lang w:eastAsia="zh-HK"/>
              </w:rPr>
              <w:t>1</w:t>
            </w:r>
            <w:r>
              <w:rPr>
                <w:rFonts w:ascii="Times New Roman" w:eastAsia="標楷體" w:hAnsi="Times New Roman"/>
                <w:b/>
                <w:lang w:eastAsia="zh-HK"/>
              </w:rPr>
              <w:t>、</w:t>
            </w:r>
          </w:p>
          <w:p w14:paraId="6BBD5480" w14:textId="77777777" w:rsidR="00EB5404" w:rsidRDefault="00000000">
            <w:pPr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公開授課</w:t>
            </w:r>
            <w:r>
              <w:rPr>
                <w:rFonts w:ascii="Times New Roman" w:eastAsia="標楷體" w:hAnsi="Times New Roman"/>
                <w:b/>
                <w:lang w:eastAsia="zh-HK"/>
              </w:rPr>
              <w:t>∕</w:t>
            </w:r>
            <w:r>
              <w:rPr>
                <w:rFonts w:ascii="Times New Roman" w:eastAsia="標楷體" w:hAnsi="Times New Roman"/>
                <w:b/>
                <w:lang w:eastAsia="zh-HK"/>
              </w:rPr>
              <w:t>教學觀察</w:t>
            </w:r>
          </w:p>
          <w:p w14:paraId="595F928F" w14:textId="77777777" w:rsidR="00EB5404" w:rsidRDefault="00000000">
            <w:pPr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－觀察前會談紀錄表</w:t>
            </w:r>
          </w:p>
          <w:p w14:paraId="42864CB1" w14:textId="77777777" w:rsidR="00EB5404" w:rsidRDefault="00000000">
            <w:r>
              <w:rPr>
                <w:rFonts w:ascii="Times New Roman" w:eastAsia="標楷體" w:hAnsi="Times New Roman"/>
                <w:b/>
              </w:rPr>
              <w:t>（甲、乙式擇一）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90CDA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整體內容敘寫具體詳實。</w:t>
            </w:r>
          </w:p>
          <w:p w14:paraId="68AEC5E8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觀察焦點與課程脈絡彼此扣合。</w:t>
            </w:r>
          </w:p>
          <w:p w14:paraId="13EB56C3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能依據觀察焦點選擇適切的觀察工具。</w:t>
            </w:r>
          </w:p>
          <w:p w14:paraId="466C2585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能符合觀課倫理。</w:t>
            </w:r>
          </w:p>
          <w:p w14:paraId="3DE83F60" w14:textId="77777777" w:rsidR="00EB5404" w:rsidRDefault="00000000">
            <w:pPr>
              <w:jc w:val="both"/>
            </w:pPr>
            <w:r>
              <w:rPr>
                <w:rFonts w:eastAsia="標楷體"/>
                <w:kern w:val="0"/>
                <w:lang w:eastAsia="zh-HK"/>
              </w:rPr>
              <w:t>5.</w:t>
            </w:r>
            <w:r>
              <w:rPr>
                <w:rFonts w:eastAsia="標楷體"/>
                <w:kern w:val="0"/>
                <w:lang w:eastAsia="zh-HK"/>
              </w:rPr>
              <w:t>教學觀察三部曲</w:t>
            </w:r>
            <w:r>
              <w:rPr>
                <w:rFonts w:eastAsia="標楷體"/>
                <w:kern w:val="0"/>
              </w:rPr>
              <w:t>時間符合邏輯順序</w:t>
            </w:r>
            <w:r>
              <w:rPr>
                <w:rFonts w:eastAsia="標楷體"/>
                <w:kern w:val="0"/>
                <w:lang w:eastAsia="zh-HK"/>
              </w:rPr>
              <w:t>。</w:t>
            </w:r>
          </w:p>
        </w:tc>
      </w:tr>
      <w:tr w:rsidR="00EB5404" w14:paraId="69B5464D" w14:textId="77777777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84A35" w14:textId="77777777" w:rsidR="00EB5404" w:rsidRDefault="00000000">
            <w:r>
              <w:rPr>
                <w:rFonts w:ascii="Times New Roman" w:eastAsia="標楷體" w:hAnsi="Times New Roman"/>
                <w:b/>
              </w:rPr>
              <w:t>表</w:t>
            </w:r>
            <w:r>
              <w:rPr>
                <w:rFonts w:ascii="Times New Roman" w:eastAsia="標楷體" w:hAnsi="Times New Roman"/>
                <w:b/>
              </w:rPr>
              <w:t>2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06139A37" w14:textId="77777777" w:rsidR="00EB5404" w:rsidRDefault="00000000">
            <w:pPr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公開授課</w:t>
            </w:r>
            <w:r>
              <w:rPr>
                <w:rFonts w:ascii="Times New Roman" w:eastAsia="標楷體" w:hAnsi="Times New Roman"/>
                <w:b/>
                <w:lang w:eastAsia="zh-HK"/>
              </w:rPr>
              <w:t>∕</w:t>
            </w:r>
            <w:r>
              <w:rPr>
                <w:rFonts w:ascii="Times New Roman" w:eastAsia="標楷體" w:hAnsi="Times New Roman"/>
                <w:b/>
                <w:lang w:eastAsia="zh-HK"/>
              </w:rPr>
              <w:t>教學觀察</w:t>
            </w:r>
          </w:p>
          <w:p w14:paraId="390FE3FB" w14:textId="77777777" w:rsidR="00EB5404" w:rsidRDefault="00000000">
            <w:r>
              <w:rPr>
                <w:rFonts w:ascii="Times New Roman" w:eastAsia="標楷體" w:hAnsi="Times New Roman"/>
                <w:b/>
                <w:lang w:eastAsia="zh-HK"/>
              </w:rPr>
              <w:t>－觀察</w:t>
            </w:r>
            <w:r>
              <w:rPr>
                <w:rFonts w:ascii="Times New Roman" w:eastAsia="標楷體" w:hAnsi="Times New Roman"/>
                <w:b/>
              </w:rPr>
              <w:t>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A9F046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能確實記錄具體客觀事實。</w:t>
            </w:r>
          </w:p>
          <w:p w14:paraId="5F7369F8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各觀察工具之審查標準，請見下方「觀察工具」。</w:t>
            </w:r>
          </w:p>
        </w:tc>
      </w:tr>
      <w:tr w:rsidR="00EB5404" w14:paraId="2A5B568C" w14:textId="77777777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6F7CC" w14:textId="77777777" w:rsidR="00EB5404" w:rsidRDefault="00000000">
            <w:r>
              <w:rPr>
                <w:rFonts w:ascii="Times New Roman" w:eastAsia="標楷體" w:hAnsi="Times New Roman"/>
                <w:b/>
                <w:lang w:eastAsia="zh-HK"/>
              </w:rPr>
              <w:t>表</w:t>
            </w:r>
            <w:r>
              <w:rPr>
                <w:rFonts w:ascii="Times New Roman" w:eastAsia="標楷體" w:hAnsi="Times New Roman"/>
                <w:b/>
              </w:rPr>
              <w:t>3</w:t>
            </w:r>
            <w:r>
              <w:rPr>
                <w:rFonts w:ascii="Times New Roman" w:eastAsia="標楷體" w:hAnsi="Times New Roman"/>
                <w:b/>
                <w:lang w:eastAsia="zh-HK"/>
              </w:rPr>
              <w:t>、</w:t>
            </w:r>
          </w:p>
          <w:p w14:paraId="256D48AB" w14:textId="77777777" w:rsidR="00EB5404" w:rsidRDefault="00000000">
            <w:pPr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公開授課</w:t>
            </w:r>
            <w:r>
              <w:rPr>
                <w:rFonts w:ascii="Times New Roman" w:eastAsia="標楷體" w:hAnsi="Times New Roman"/>
                <w:b/>
                <w:lang w:eastAsia="zh-HK"/>
              </w:rPr>
              <w:t>∕</w:t>
            </w:r>
            <w:r>
              <w:rPr>
                <w:rFonts w:ascii="Times New Roman" w:eastAsia="標楷體" w:hAnsi="Times New Roman"/>
                <w:b/>
                <w:lang w:eastAsia="zh-HK"/>
              </w:rPr>
              <w:t>教學觀察</w:t>
            </w:r>
          </w:p>
          <w:p w14:paraId="6C898FC0" w14:textId="77777777" w:rsidR="00EB5404" w:rsidRDefault="00000000">
            <w:pPr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－觀察後回饋會談紀錄表</w:t>
            </w:r>
          </w:p>
          <w:p w14:paraId="745CAB76" w14:textId="77777777" w:rsidR="00EB5404" w:rsidRDefault="00000000">
            <w:r>
              <w:rPr>
                <w:rFonts w:ascii="Times New Roman" w:eastAsia="標楷體" w:hAnsi="Times New Roman"/>
                <w:b/>
              </w:rPr>
              <w:t>（甲、乙式擇一）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2AD1AB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整體內容敘寫具體詳實。</w:t>
            </w:r>
          </w:p>
          <w:p w14:paraId="5FBA5414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能提供完整觀課事實記錄並進行討論。</w:t>
            </w:r>
          </w:p>
          <w:p w14:paraId="0A385DA2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能確實對應並回應觀察焦點之問題。</w:t>
            </w:r>
          </w:p>
          <w:p w14:paraId="2F6CC594" w14:textId="77777777" w:rsidR="00EB5404" w:rsidRDefault="00000000">
            <w:pPr>
              <w:jc w:val="both"/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能依觀察、對話結果，具體詳實分享彼此的收穫或啟發。</w:t>
            </w:r>
          </w:p>
          <w:p w14:paraId="7AE47B4E" w14:textId="77777777" w:rsidR="00EB5404" w:rsidRDefault="00000000">
            <w:pPr>
              <w:jc w:val="both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下次之教與學行動或策略具體可行。</w:t>
            </w:r>
          </w:p>
        </w:tc>
      </w:tr>
      <w:tr w:rsidR="00EB5404" w14:paraId="5612AF37" w14:textId="77777777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41267" w14:textId="77777777" w:rsidR="00EB5404" w:rsidRDefault="00000000">
            <w:pPr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t>觀察工具</w:t>
            </w:r>
          </w:p>
        </w:tc>
      </w:tr>
      <w:tr w:rsidR="00EB5404" w14:paraId="3E9A3A5C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8BADB" w14:textId="77777777" w:rsidR="00EB5404" w:rsidRDefault="00000000">
            <w:pPr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5304A" w14:textId="77777777" w:rsidR="00EB5404" w:rsidRDefault="00000000">
            <w:pPr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t>審查標準說明</w:t>
            </w:r>
          </w:p>
        </w:tc>
      </w:tr>
      <w:tr w:rsidR="00EB5404" w14:paraId="3A1C5B1A" w14:textId="77777777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BDAD18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1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30A64B1C" w14:textId="77777777" w:rsidR="00EB5404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</w:rPr>
              <w:t>105</w:t>
            </w:r>
            <w:r>
              <w:rPr>
                <w:rFonts w:ascii="Times New Roman" w:eastAsia="標楷體" w:hAnsi="Times New Roman"/>
                <w:b/>
              </w:rPr>
              <w:t>年版教師專業發展規準觀察紀錄表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9C3F65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事實摘要敘述具體客觀且內容完整。</w:t>
            </w:r>
          </w:p>
          <w:p w14:paraId="6338F7CE" w14:textId="77777777" w:rsidR="00EB5404" w:rsidRDefault="00000000">
            <w:pPr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如採全面性觀察，檢核重點有質性敍述且內容詳實。</w:t>
            </w:r>
          </w:p>
          <w:p w14:paraId="1B878C41" w14:textId="77777777" w:rsidR="00EB5404" w:rsidRDefault="00000000">
            <w:pPr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如採</w:t>
            </w:r>
            <w:r>
              <w:rPr>
                <w:rFonts w:eastAsia="標楷體"/>
              </w:rPr>
              <w:t>TDO</w:t>
            </w:r>
            <w:r>
              <w:rPr>
                <w:rFonts w:eastAsia="標楷體"/>
              </w:rPr>
              <w:t>，能依據觀察焦點記錄具體事實。</w:t>
            </w:r>
          </w:p>
        </w:tc>
      </w:tr>
      <w:tr w:rsidR="00EB5404" w14:paraId="20549C61" w14:textId="77777777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DFC4D7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2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5F8F687C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101</w:t>
            </w:r>
            <w:r>
              <w:rPr>
                <w:rFonts w:ascii="Times New Roman" w:eastAsia="標楷體" w:hAnsi="Times New Roman"/>
                <w:b/>
              </w:rPr>
              <w:t>年版教師專業發展規準觀察紀錄表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A84AF8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事實摘要敘述具體客觀且內容完整。</w:t>
            </w:r>
          </w:p>
          <w:p w14:paraId="2250D17B" w14:textId="77777777" w:rsidR="00EB5404" w:rsidRDefault="00000000">
            <w:pPr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如採全面性觀察，檢核重點有質性敍述且內容詳實。</w:t>
            </w:r>
          </w:p>
          <w:p w14:paraId="118116CE" w14:textId="77777777" w:rsidR="00EB5404" w:rsidRDefault="00000000">
            <w:pPr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如採</w:t>
            </w:r>
            <w:r>
              <w:rPr>
                <w:rFonts w:eastAsia="標楷體"/>
              </w:rPr>
              <w:t>TDO</w:t>
            </w:r>
            <w:r>
              <w:rPr>
                <w:rFonts w:eastAsia="標楷體"/>
              </w:rPr>
              <w:t>，能依據觀察焦點記錄具體事實。</w:t>
            </w:r>
          </w:p>
        </w:tc>
      </w:tr>
      <w:tr w:rsidR="00EB5404" w14:paraId="2AF2F8ED" w14:textId="77777777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FE9E9" w14:textId="77777777" w:rsidR="00EB5404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3</w:t>
            </w:r>
            <w:r>
              <w:rPr>
                <w:rFonts w:ascii="Times New Roman" w:eastAsia="標楷體" w:hAnsi="Times New Roman"/>
                <w:b/>
                <w:lang w:eastAsia="zh-HK"/>
              </w:rPr>
              <w:t>、</w:t>
            </w:r>
          </w:p>
          <w:p w14:paraId="3CBD8415" w14:textId="77777777" w:rsidR="00EB5404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  <w:lang w:eastAsia="zh-HK"/>
              </w:rPr>
              <w:t>軼事紀錄表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0FDCF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事實摘要敘述欄位描述具體客觀，且未作價值判斷。</w:t>
            </w:r>
          </w:p>
          <w:p w14:paraId="6895C26B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所記錄內容的時間達一節課。</w:t>
            </w:r>
          </w:p>
          <w:p w14:paraId="54506301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至少能記錄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個軼事。</w:t>
            </w:r>
          </w:p>
        </w:tc>
      </w:tr>
      <w:tr w:rsidR="00EB5404" w14:paraId="2ADB677D" w14:textId="77777777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47497" w14:textId="77777777" w:rsidR="00EB5404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4</w:t>
            </w:r>
            <w:r>
              <w:rPr>
                <w:rFonts w:ascii="Times New Roman" w:eastAsia="標楷體" w:hAnsi="Times New Roman"/>
                <w:b/>
                <w:lang w:eastAsia="zh-HK"/>
              </w:rPr>
              <w:t>、</w:t>
            </w:r>
          </w:p>
          <w:p w14:paraId="4B398C30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語言流動量化分析表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3E447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教師提問與學生回答對應正確。</w:t>
            </w:r>
          </w:p>
          <w:p w14:paraId="6B1965A3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學生的座位資料填寫正確。</w:t>
            </w:r>
          </w:p>
          <w:p w14:paraId="485D0325" w14:textId="77777777" w:rsidR="00EB5404" w:rsidRDefault="00000000">
            <w:pPr>
              <w:spacing w:line="370" w:lineRule="exact"/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各種互動符號</w:t>
            </w:r>
            <w:r>
              <w:rPr>
                <w:rFonts w:eastAsia="標楷體"/>
                <w:lang w:eastAsia="zh-HK"/>
              </w:rPr>
              <w:t>記</w:t>
            </w:r>
            <w:r>
              <w:rPr>
                <w:rFonts w:eastAsia="標楷體"/>
              </w:rPr>
              <w:t>錄正確。</w:t>
            </w:r>
          </w:p>
          <w:p w14:paraId="334E6FB2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量化分析數字正確率。</w:t>
            </w:r>
          </w:p>
          <w:p w14:paraId="631FBD8E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內容分析具體。</w:t>
            </w:r>
          </w:p>
          <w:p w14:paraId="53B7CBC6" w14:textId="77777777" w:rsidR="00EB5404" w:rsidRDefault="00000000">
            <w:pPr>
              <w:spacing w:line="370" w:lineRule="exact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一次觀察的時間達一節課。</w:t>
            </w:r>
          </w:p>
          <w:p w14:paraId="4D1146F1" w14:textId="77777777" w:rsidR="00EB5404" w:rsidRDefault="00000000">
            <w:pPr>
              <w:spacing w:line="370" w:lineRule="exact"/>
            </w:pPr>
            <w:r>
              <w:rPr>
                <w:rFonts w:eastAsia="標楷體"/>
              </w:rPr>
              <w:t>（若採用兩種工具，時間可合計）</w:t>
            </w:r>
          </w:p>
        </w:tc>
      </w:tr>
      <w:tr w:rsidR="00EB5404" w14:paraId="75C893E3" w14:textId="77777777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DFB61" w14:textId="77777777" w:rsidR="00EB5404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5</w:t>
            </w:r>
            <w:r>
              <w:rPr>
                <w:rFonts w:ascii="Times New Roman" w:eastAsia="標楷體" w:hAnsi="Times New Roman"/>
                <w:b/>
                <w:lang w:eastAsia="zh-HK"/>
              </w:rPr>
              <w:t>、</w:t>
            </w:r>
          </w:p>
          <w:p w14:paraId="1F419155" w14:textId="77777777" w:rsidR="00EB5404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  <w:lang w:eastAsia="zh-HK"/>
              </w:rPr>
              <w:t>在工作中量化分析表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11C3B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學生學習情形的符號記載正確。</w:t>
            </w:r>
          </w:p>
          <w:p w14:paraId="5B54DFAB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每個循環觀察時間記載正確。</w:t>
            </w:r>
          </w:p>
          <w:p w14:paraId="621593F6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量化分析數據正確。</w:t>
            </w:r>
          </w:p>
          <w:p w14:paraId="70DA3355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內容分析具體。</w:t>
            </w:r>
          </w:p>
          <w:p w14:paraId="7DF04474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一次觀察的時間達一節課。</w:t>
            </w:r>
          </w:p>
          <w:p w14:paraId="057F0AA8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（若採用兩種工具，時間可合計）</w:t>
            </w:r>
          </w:p>
        </w:tc>
      </w:tr>
      <w:tr w:rsidR="00EB5404" w14:paraId="4B43F9D9" w14:textId="77777777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DE68E5" w14:textId="77777777" w:rsidR="00EB5404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6</w:t>
            </w:r>
            <w:r>
              <w:rPr>
                <w:rFonts w:ascii="Times New Roman" w:eastAsia="標楷體" w:hAnsi="Times New Roman"/>
                <w:b/>
                <w:lang w:eastAsia="zh-HK"/>
              </w:rPr>
              <w:t>、</w:t>
            </w:r>
          </w:p>
          <w:p w14:paraId="316AF5BB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教師移動量化分析表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61C6EB" w14:textId="77777777" w:rsidR="00EB5404" w:rsidRDefault="00000000">
            <w:pPr>
              <w:spacing w:line="370" w:lineRule="exact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教師行間巡視</w:t>
            </w:r>
            <w:r>
              <w:rPr>
                <w:rFonts w:eastAsia="標楷體"/>
                <w:lang w:eastAsia="zh-HK"/>
              </w:rPr>
              <w:t>記</w:t>
            </w:r>
            <w:r>
              <w:rPr>
                <w:rFonts w:eastAsia="標楷體"/>
              </w:rPr>
              <w:t>錄完整正確。</w:t>
            </w:r>
          </w:p>
          <w:p w14:paraId="15192A39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教室簡圖詳實（含座位表、性別及設備等）。</w:t>
            </w:r>
          </w:p>
          <w:p w14:paraId="01758223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能依據原始表件正確勾選教師移動之顯著面向。</w:t>
            </w:r>
          </w:p>
          <w:p w14:paraId="140E1963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內容分析能說明教師移動原因。</w:t>
            </w:r>
          </w:p>
          <w:p w14:paraId="7BF0A5EE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一次觀察的時間達一節課。</w:t>
            </w:r>
          </w:p>
          <w:p w14:paraId="5A1AA54A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（若採用兩種工具，時間可合計）</w:t>
            </w:r>
          </w:p>
        </w:tc>
      </w:tr>
      <w:tr w:rsidR="00EB5404" w14:paraId="05739518" w14:textId="77777777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4DE3D" w14:textId="77777777" w:rsidR="00EB5404" w:rsidRDefault="00000000">
            <w:pPr>
              <w:jc w:val="both"/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7</w:t>
            </w:r>
            <w:r>
              <w:rPr>
                <w:rFonts w:ascii="Times New Roman" w:eastAsia="標楷體" w:hAnsi="Times New Roman"/>
                <w:b/>
                <w:lang w:eastAsia="zh-HK"/>
              </w:rPr>
              <w:t>、</w:t>
            </w:r>
          </w:p>
          <w:p w14:paraId="465E8CEC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佛蘭德斯（</w:t>
            </w:r>
            <w:r>
              <w:rPr>
                <w:rFonts w:ascii="Times New Roman" w:eastAsia="標楷體" w:hAnsi="Times New Roman"/>
                <w:b/>
                <w:lang w:eastAsia="zh-HK"/>
              </w:rPr>
              <w:t>Flanders</w:t>
            </w:r>
            <w:r>
              <w:rPr>
                <w:rFonts w:ascii="Times New Roman" w:eastAsia="標楷體" w:hAnsi="Times New Roman"/>
                <w:b/>
                <w:lang w:eastAsia="zh-HK"/>
              </w:rPr>
              <w:t>）</w:t>
            </w:r>
          </w:p>
          <w:p w14:paraId="34510D81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互動分析法量化分析表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FEA8D" w14:textId="77777777" w:rsidR="00EB5404" w:rsidRDefault="00000000">
            <w:pPr>
              <w:spacing w:line="37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師生互動類別分析正確。</w:t>
            </w:r>
          </w:p>
          <w:p w14:paraId="5A55F126" w14:textId="77777777" w:rsidR="00EB5404" w:rsidRDefault="00000000">
            <w:pPr>
              <w:spacing w:line="37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使用分類程序作時間線標記及教師教學風格統計分析。</w:t>
            </w:r>
          </w:p>
          <w:p w14:paraId="2E11150C" w14:textId="77777777" w:rsidR="00EB5404" w:rsidRDefault="00000000">
            <w:pPr>
              <w:spacing w:line="370" w:lineRule="exact"/>
              <w:ind w:left="209" w:hanging="209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Times New Roman"/>
                <w:szCs w:val="24"/>
              </w:rPr>
              <w:t>最顯著類別、教師教學風格與學生學習成效等互動資料分析正確。</w:t>
            </w:r>
          </w:p>
          <w:p w14:paraId="606149D2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一次觀察的時間達一節課。</w:t>
            </w:r>
          </w:p>
          <w:p w14:paraId="0F59DCAD" w14:textId="77777777" w:rsidR="00EB5404" w:rsidRDefault="00000000">
            <w:pPr>
              <w:spacing w:line="370" w:lineRule="exact"/>
              <w:jc w:val="both"/>
            </w:pPr>
            <w:r>
              <w:rPr>
                <w:rFonts w:eastAsia="標楷體"/>
              </w:rPr>
              <w:t>（若採用兩種工具，時間可合計）</w:t>
            </w:r>
          </w:p>
        </w:tc>
      </w:tr>
      <w:tr w:rsidR="00EB5404" w14:paraId="4E8865E6" w14:textId="77777777">
        <w:tblPrEx>
          <w:tblCellMar>
            <w:top w:w="0" w:type="dxa"/>
            <w:bottom w:w="0" w:type="dxa"/>
          </w:tblCellMar>
        </w:tblPrEx>
        <w:trPr>
          <w:trHeight w:val="11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B6EB2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8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23426640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選擇性逐字紀錄表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978F2" w14:textId="77777777" w:rsidR="00EB5404" w:rsidRDefault="00000000">
            <w:pPr>
              <w:spacing w:line="370" w:lineRule="exact"/>
              <w:jc w:val="both"/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所記錄的內容能聚焦觀察焦點。</w:t>
            </w:r>
          </w:p>
          <w:p w14:paraId="1481B1A3" w14:textId="77777777" w:rsidR="00EB5404" w:rsidRDefault="00000000">
            <w:pPr>
              <w:spacing w:line="370" w:lineRule="exact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資料分析正確且有結論。</w:t>
            </w:r>
          </w:p>
        </w:tc>
      </w:tr>
      <w:tr w:rsidR="00EB5404" w14:paraId="57FA4F99" w14:textId="77777777">
        <w:tblPrEx>
          <w:tblCellMar>
            <w:top w:w="0" w:type="dxa"/>
            <w:bottom w:w="0" w:type="dxa"/>
          </w:tblCellMar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9FE6C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9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37625538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教學錄影回饋表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6C12F8" w14:textId="77777777" w:rsidR="00EB5404" w:rsidRDefault="00000000">
            <w:pPr>
              <w:spacing w:line="37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內容敘寫詳實。</w:t>
            </w:r>
          </w:p>
          <w:p w14:paraId="172094D4" w14:textId="77777777" w:rsidR="00EB5404" w:rsidRDefault="00000000">
            <w:pPr>
              <w:spacing w:line="370" w:lineRule="exact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教學錄影回饋表與觀察後回饋會談紀錄表內容有所區別。</w:t>
            </w:r>
          </w:p>
        </w:tc>
      </w:tr>
      <w:tr w:rsidR="00EB5404" w14:paraId="4DF322CC" w14:textId="77777777">
        <w:tblPrEx>
          <w:tblCellMar>
            <w:top w:w="0" w:type="dxa"/>
            <w:bottom w:w="0" w:type="dxa"/>
          </w:tblCellMar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C7E78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10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181C8BED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省思札記回饋表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30BDC5" w14:textId="77777777" w:rsidR="00EB5404" w:rsidRDefault="00000000">
            <w:pPr>
              <w:spacing w:line="370" w:lineRule="exact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內容敘寫完整。</w:t>
            </w:r>
          </w:p>
          <w:p w14:paraId="5AECEAA8" w14:textId="77777777" w:rsidR="00EB5404" w:rsidRDefault="00000000">
            <w:pPr>
              <w:spacing w:line="370" w:lineRule="exact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省思札記回饋表與觀察後回饋會談紀錄表內容有所區別。</w:t>
            </w:r>
          </w:p>
        </w:tc>
      </w:tr>
      <w:tr w:rsidR="00EB5404" w14:paraId="0649968F" w14:textId="77777777">
        <w:tblPrEx>
          <w:tblCellMar>
            <w:top w:w="0" w:type="dxa"/>
            <w:bottom w:w="0" w:type="dxa"/>
          </w:tblCellMar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8AB7F1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11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7BBF4521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分組合作學習教學觀察表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CC061C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事實摘要敘述具體客觀且內容完整。</w:t>
            </w:r>
          </w:p>
          <w:p w14:paraId="75135B93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如採全面性觀察，檢核重點有質性敍述且內容詳實。</w:t>
            </w:r>
          </w:p>
          <w:p w14:paraId="02AD1CE7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如採</w:t>
            </w:r>
            <w:r>
              <w:rPr>
                <w:rFonts w:eastAsia="標楷體"/>
              </w:rPr>
              <w:t>TDO</w:t>
            </w:r>
            <w:r>
              <w:rPr>
                <w:rFonts w:eastAsia="標楷體"/>
              </w:rPr>
              <w:t>，能依據觀察焦點記錄具體事實。</w:t>
            </w:r>
          </w:p>
          <w:p w14:paraId="463A7F31" w14:textId="77777777" w:rsidR="00EB5404" w:rsidRDefault="00000000">
            <w:pPr>
              <w:spacing w:line="37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摘述的教學表現，可判斷所能達成指標的評量等級。</w:t>
            </w:r>
          </w:p>
          <w:p w14:paraId="4D2E5A43" w14:textId="77777777" w:rsidR="00EB5404" w:rsidRDefault="00000000">
            <w:pPr>
              <w:spacing w:line="370" w:lineRule="exact"/>
              <w:jc w:val="both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若採用軼事紀錄表，其事實摘要敘述欄位描述具體客觀，且未作價值判斷。</w:t>
            </w:r>
          </w:p>
        </w:tc>
      </w:tr>
      <w:tr w:rsidR="00EB5404" w14:paraId="78FCF783" w14:textId="77777777">
        <w:tblPrEx>
          <w:tblCellMar>
            <w:top w:w="0" w:type="dxa"/>
            <w:bottom w:w="0" w:type="dxa"/>
          </w:tblCellMar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193BC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12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332D7E72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學習共同體公開觀課紀錄表（丙）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58AB82" w14:textId="77777777" w:rsidR="00EB5404" w:rsidRDefault="00000000">
            <w:pPr>
              <w:jc w:val="both"/>
            </w:pPr>
            <w:r>
              <w:rPr>
                <w:rFonts w:ascii="新細明體" w:hAnsi="新細明體" w:cs="新細明體"/>
                <w:shd w:val="clear" w:color="auto" w:fill="FFFFFF"/>
              </w:rPr>
              <w:t>◎</w:t>
            </w:r>
            <w:r>
              <w:rPr>
                <w:rFonts w:ascii="Times New Roman" w:eastAsia="標楷體" w:hAnsi="Times New Roman"/>
                <w:shd w:val="clear" w:color="auto" w:fill="FFFFFF"/>
              </w:rPr>
              <w:t>公開客觀課紀錄表（丙）：</w:t>
            </w:r>
          </w:p>
          <w:p w14:paraId="2BB8A119" w14:textId="77777777" w:rsidR="00EB5404" w:rsidRDefault="00000000">
            <w:pPr>
              <w:ind w:left="209" w:hanging="20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能依據教師的教與學生的學，描述事實摘要，描述方式具體客觀。</w:t>
            </w:r>
          </w:p>
          <w:p w14:paraId="6509141F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如採全面性觀察，軼事紀錄之內容，記錄時間達一節課。</w:t>
            </w:r>
          </w:p>
          <w:p w14:paraId="2855D383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如採</w:t>
            </w:r>
            <w:r>
              <w:rPr>
                <w:rFonts w:eastAsia="標楷體"/>
              </w:rPr>
              <w:t>TDO</w:t>
            </w:r>
            <w:r>
              <w:rPr>
                <w:rFonts w:eastAsia="標楷體"/>
              </w:rPr>
              <w:t>，能依據觀察焦點記錄具體事實。</w:t>
            </w:r>
          </w:p>
          <w:p w14:paraId="7FA011CB" w14:textId="77777777" w:rsidR="00EB5404" w:rsidRDefault="00000000">
            <w:pPr>
              <w:jc w:val="both"/>
            </w:pPr>
            <w:r>
              <w:rPr>
                <w:rFonts w:ascii="新細明體" w:hAnsi="新細明體" w:cs="新細明體"/>
                <w:shd w:val="clear" w:color="auto" w:fill="FFFFFF"/>
              </w:rPr>
              <w:t>◎</w:t>
            </w:r>
            <w:r>
              <w:rPr>
                <w:rFonts w:ascii="Times New Roman" w:eastAsia="標楷體" w:hAnsi="Times New Roman"/>
                <w:shd w:val="clear" w:color="auto" w:fill="FFFFFF"/>
              </w:rPr>
              <w:t>自我檢核表：</w:t>
            </w:r>
          </w:p>
          <w:p w14:paraId="3AD78458" w14:textId="77777777" w:rsidR="00EB5404" w:rsidRDefault="00000000">
            <w:pPr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檢核內容能依據觀議課歷程確實勾選，並完成省思描述。</w:t>
            </w:r>
          </w:p>
        </w:tc>
      </w:tr>
      <w:tr w:rsidR="00EB5404" w14:paraId="431B3A0B" w14:textId="77777777">
        <w:tblPrEx>
          <w:tblCellMar>
            <w:top w:w="0" w:type="dxa"/>
            <w:bottom w:w="0" w:type="dxa"/>
          </w:tblCellMar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04ABD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13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552FE8BC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中華民國全國教師會《觀議課實務手冊》紀錄表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0575B" w14:textId="77777777" w:rsidR="00EB5404" w:rsidRDefault="00000000">
            <w:pPr>
              <w:jc w:val="both"/>
            </w:pPr>
            <w:r>
              <w:rPr>
                <w:rFonts w:ascii="新細明體" w:hAnsi="新細明體" w:cs="新細明體"/>
                <w:shd w:val="clear" w:color="auto" w:fill="FFFFFF"/>
              </w:rPr>
              <w:t>◎</w:t>
            </w:r>
            <w:r>
              <w:rPr>
                <w:rFonts w:ascii="Times New Roman" w:eastAsia="標楷體" w:hAnsi="Times New Roman"/>
                <w:shd w:val="clear" w:color="auto" w:fill="FFFFFF"/>
              </w:rPr>
              <w:t>觀課記錄表（範例一）：</w:t>
            </w:r>
          </w:p>
          <w:p w14:paraId="6A23F67A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事實摘要敘述具體客觀且內容完整。</w:t>
            </w:r>
          </w:p>
          <w:p w14:paraId="00B39DE9" w14:textId="77777777" w:rsidR="00EB5404" w:rsidRDefault="00000000">
            <w:pPr>
              <w:ind w:left="209" w:hanging="209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如採全面性觀察，觀察紀錄表內每一</w:t>
            </w:r>
            <w:r>
              <w:rPr>
                <w:rFonts w:eastAsia="標楷體"/>
                <w:lang w:eastAsia="zh-HK"/>
              </w:rPr>
              <w:t>欄位</w:t>
            </w:r>
            <w:r>
              <w:rPr>
                <w:rFonts w:eastAsia="標楷體"/>
              </w:rPr>
              <w:t>的具體事實的質性敍述內容詳實。</w:t>
            </w:r>
          </w:p>
          <w:p w14:paraId="05BDA33A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如採</w:t>
            </w:r>
            <w:r>
              <w:rPr>
                <w:rFonts w:eastAsia="標楷體"/>
              </w:rPr>
              <w:t>TDO</w:t>
            </w:r>
            <w:r>
              <w:rPr>
                <w:rFonts w:eastAsia="標楷體"/>
              </w:rPr>
              <w:t>，能依據觀察焦點記錄具體事實。</w:t>
            </w:r>
          </w:p>
          <w:p w14:paraId="572BA8A9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提出之綜合建議具體可行。</w:t>
            </w:r>
          </w:p>
          <w:p w14:paraId="40F23065" w14:textId="77777777" w:rsidR="00EB5404" w:rsidRDefault="00000000">
            <w:pPr>
              <w:jc w:val="both"/>
            </w:pPr>
            <w:r>
              <w:rPr>
                <w:rFonts w:ascii="新細明體" w:hAnsi="新細明體" w:cs="新細明體"/>
                <w:shd w:val="clear" w:color="auto" w:fill="FFFFFF"/>
              </w:rPr>
              <w:t>◎</w:t>
            </w:r>
            <w:r>
              <w:rPr>
                <w:rFonts w:ascii="Times New Roman" w:eastAsia="標楷體" w:hAnsi="Times New Roman"/>
                <w:shd w:val="clear" w:color="auto" w:fill="FFFFFF"/>
              </w:rPr>
              <w:t>觀課記錄表（範例二）：</w:t>
            </w:r>
          </w:p>
          <w:p w14:paraId="26377AD8" w14:textId="77777777" w:rsidR="00EB5404" w:rsidRDefault="00000000">
            <w:pPr>
              <w:ind w:left="209" w:hanging="20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教師的教與學生的學之事實摘要敘述均具體客觀且內容詳實。</w:t>
            </w:r>
          </w:p>
          <w:p w14:paraId="39707661" w14:textId="77777777" w:rsidR="00EB5404" w:rsidRDefault="00000000">
            <w:pPr>
              <w:ind w:left="209" w:hanging="209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如採全面性觀察，觀察紀錄表內每一</w:t>
            </w:r>
            <w:r>
              <w:rPr>
                <w:rFonts w:eastAsia="標楷體"/>
                <w:lang w:eastAsia="zh-HK"/>
              </w:rPr>
              <w:t>欄位</w:t>
            </w:r>
            <w:r>
              <w:rPr>
                <w:rFonts w:eastAsia="標楷體"/>
              </w:rPr>
              <w:t>的具體事實摘要至少有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項。</w:t>
            </w:r>
          </w:p>
          <w:p w14:paraId="2A7A2CC6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如採</w:t>
            </w:r>
            <w:r>
              <w:rPr>
                <w:rFonts w:eastAsia="標楷體"/>
              </w:rPr>
              <w:t>TDO</w:t>
            </w:r>
            <w:r>
              <w:rPr>
                <w:rFonts w:eastAsia="標楷體"/>
              </w:rPr>
              <w:t>，能依據觀察焦點記錄具體事實。</w:t>
            </w:r>
          </w:p>
          <w:p w14:paraId="2C1470FC" w14:textId="77777777" w:rsidR="00EB5404" w:rsidRDefault="00000000">
            <w:pPr>
              <w:jc w:val="both"/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能依據教與學的客觀事實提出觀課者想法。</w:t>
            </w:r>
          </w:p>
          <w:p w14:paraId="273F5136" w14:textId="77777777" w:rsidR="00EB5404" w:rsidRDefault="00000000">
            <w:pPr>
              <w:jc w:val="both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提出這堂課最欣賞的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項優點。</w:t>
            </w:r>
          </w:p>
        </w:tc>
      </w:tr>
      <w:tr w:rsidR="00EB5404" w14:paraId="1BA2869C" w14:textId="77777777">
        <w:tblPrEx>
          <w:tblCellMar>
            <w:top w:w="0" w:type="dxa"/>
            <w:bottom w:w="0" w:type="dxa"/>
          </w:tblCellMar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E7F08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14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23AC10E0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高效能教師的觀察紀錄表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103958" w14:textId="77777777" w:rsidR="00EB5404" w:rsidRDefault="00000000">
            <w:pPr>
              <w:spacing w:line="3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事實摘要敘述具體客觀且內容完整。</w:t>
            </w:r>
          </w:p>
          <w:p w14:paraId="5874A1E2" w14:textId="77777777" w:rsidR="00EB5404" w:rsidRDefault="00000000">
            <w:pPr>
              <w:spacing w:line="380" w:lineRule="exact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如採全面性觀察，檢核重點有質性敍述且內容詳實。</w:t>
            </w:r>
          </w:p>
          <w:p w14:paraId="0D734ECB" w14:textId="77777777" w:rsidR="00EB5404" w:rsidRDefault="00000000">
            <w:pPr>
              <w:spacing w:line="380" w:lineRule="exact"/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如採</w:t>
            </w:r>
            <w:r>
              <w:rPr>
                <w:rFonts w:eastAsia="標楷體"/>
              </w:rPr>
              <w:t>TDO</w:t>
            </w:r>
            <w:r>
              <w:rPr>
                <w:rFonts w:eastAsia="標楷體"/>
              </w:rPr>
              <w:t>，能依據觀察焦點記錄具體事實。</w:t>
            </w:r>
          </w:p>
        </w:tc>
      </w:tr>
      <w:tr w:rsidR="00EB5404" w14:paraId="0342F913" w14:textId="77777777">
        <w:tblPrEx>
          <w:tblCellMar>
            <w:top w:w="0" w:type="dxa"/>
            <w:bottom w:w="0" w:type="dxa"/>
          </w:tblCellMar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2BF60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15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7B44A242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幼兒園教學觀察紀錄表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11BCC2" w14:textId="77777777" w:rsidR="00EB5404" w:rsidRDefault="00000000">
            <w:pPr>
              <w:spacing w:line="3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針對幼兒園研發之紀錄表。</w:t>
            </w:r>
          </w:p>
          <w:p w14:paraId="2A831ED7" w14:textId="77777777" w:rsidR="00EB5404" w:rsidRDefault="00000000">
            <w:pPr>
              <w:spacing w:line="380" w:lineRule="exact"/>
              <w:ind w:left="209" w:hanging="20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提供教學者於進行教學活動設計（教案）、觀察前會談、入班觀課及觀察後回饋會談之教學觀察歷程時，能依據相關指標與觀察重點，撰寫客觀具體事實。</w:t>
            </w:r>
          </w:p>
        </w:tc>
      </w:tr>
      <w:tr w:rsidR="00EB5404" w14:paraId="3A474F72" w14:textId="77777777">
        <w:tblPrEx>
          <w:tblCellMar>
            <w:top w:w="0" w:type="dxa"/>
            <w:bottom w:w="0" w:type="dxa"/>
          </w:tblCellMar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59EEA6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16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0425183F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小組學習觀察表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1FED60" w14:textId="77777777" w:rsidR="00EB5404" w:rsidRDefault="00000000">
            <w:pPr>
              <w:spacing w:line="3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課堂中進行分組討論時，針對小組討論內容進行觀察。</w:t>
            </w:r>
          </w:p>
          <w:p w14:paraId="49E2301A" w14:textId="77777777" w:rsidR="00EB5404" w:rsidRDefault="00000000">
            <w:pPr>
              <w:spacing w:line="380" w:lineRule="exact"/>
              <w:ind w:left="209" w:hanging="20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小組設定可分為無人領導小組、事先給予職務分工表並由學生自由決定角色、或直接指定角色之不同設定。</w:t>
            </w:r>
          </w:p>
          <w:p w14:paraId="055C2014" w14:textId="77777777" w:rsidR="00EB5404" w:rsidRDefault="00000000">
            <w:pPr>
              <w:spacing w:line="3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可用於觀察學生發言情形、專心程度等，或其他焦點問題。</w:t>
            </w:r>
          </w:p>
        </w:tc>
      </w:tr>
      <w:tr w:rsidR="00EB5404" w14:paraId="0D297602" w14:textId="77777777">
        <w:tblPrEx>
          <w:tblCellMar>
            <w:top w:w="0" w:type="dxa"/>
            <w:bottom w:w="0" w:type="dxa"/>
          </w:tblCellMar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BF9A62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17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3D9296DD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小組討論參與質量觀察表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B28064" w14:textId="77777777" w:rsidR="00EB5404" w:rsidRDefault="00000000">
            <w:pPr>
              <w:spacing w:line="3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課堂中進行分組討論時，針對學生表現進行觀察。</w:t>
            </w:r>
          </w:p>
          <w:p w14:paraId="49F44994" w14:textId="77777777" w:rsidR="00EB5404" w:rsidRDefault="00000000">
            <w:pPr>
              <w:spacing w:line="380" w:lineRule="exact"/>
              <w:ind w:left="209" w:hanging="20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可用於觀察學生是否出現授課教師期待的互動行為，以達到分組討論的目的。</w:t>
            </w:r>
          </w:p>
          <w:p w14:paraId="3BB79705" w14:textId="77777777" w:rsidR="00EB5404" w:rsidRDefault="00000000">
            <w:pPr>
              <w:spacing w:line="380" w:lineRule="exact"/>
              <w:ind w:left="209" w:hanging="20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例如：觀察學生的參與度、優勢學生是否會主動幫助弱勢學生、弱勢學生是否會主動求助等。</w:t>
            </w:r>
          </w:p>
        </w:tc>
      </w:tr>
      <w:tr w:rsidR="00EB5404" w14:paraId="46656F6F" w14:textId="77777777">
        <w:tblPrEx>
          <w:tblCellMar>
            <w:top w:w="0" w:type="dxa"/>
            <w:bottom w:w="0" w:type="dxa"/>
          </w:tblCellMar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A0E061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18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58CC9ED0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個別學生課堂行為時間軸紀錄表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F56688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於課堂中觀察特定學生之課堂行為。</w:t>
            </w:r>
          </w:p>
          <w:p w14:paraId="2D6B487F" w14:textId="77777777" w:rsidR="00EB5404" w:rsidRDefault="00000000">
            <w:pPr>
              <w:ind w:left="209" w:hanging="20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由授課教師選定想觀察之標的學生以及對照學生（立意抽樣）。</w:t>
            </w:r>
          </w:p>
          <w:p w14:paraId="07C908DB" w14:textId="77777777" w:rsidR="00EB5404" w:rsidRDefault="00000000">
            <w:pPr>
              <w:ind w:left="209" w:hanging="20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可用於觀察參與的學員投入課堂學習的情形如何、有無干擾課堂的行為等，或其他焦點問題。</w:t>
            </w:r>
          </w:p>
        </w:tc>
      </w:tr>
      <w:tr w:rsidR="00EB5404" w14:paraId="28970312" w14:textId="77777777">
        <w:tblPrEx>
          <w:tblCellMar>
            <w:top w:w="0" w:type="dxa"/>
            <w:bottom w:w="0" w:type="dxa"/>
          </w:tblCellMar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70BFCE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19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4C7B0A71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個別學生課堂行為發生頻率紀錄表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4C6B44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於課堂中觀察個別學生出現的課堂行為。</w:t>
            </w:r>
          </w:p>
          <w:p w14:paraId="39BBDDDB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由授課教師選定想觀察的學生（立意抽樣）。</w:t>
            </w:r>
          </w:p>
          <w:p w14:paraId="773ADF57" w14:textId="77777777" w:rsidR="00EB5404" w:rsidRDefault="00000000">
            <w:pPr>
              <w:ind w:left="209" w:hanging="20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可用於觀察參與的學員投入課堂學習的情形如何、有無干擾課堂的行為。</w:t>
            </w:r>
          </w:p>
        </w:tc>
      </w:tr>
      <w:tr w:rsidR="00EB5404" w14:paraId="4063274A" w14:textId="77777777">
        <w:tblPrEx>
          <w:tblCellMar>
            <w:top w:w="0" w:type="dxa"/>
            <w:bottom w:w="0" w:type="dxa"/>
          </w:tblCellMar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5D83C2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20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5294887C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小組討論公平性全組成員觀察紀錄表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44E32D" w14:textId="77777777" w:rsidR="00EB5404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課堂中進行小組討論時，觀察全組成員之間的互動關係。</w:t>
            </w:r>
          </w:p>
          <w:p w14:paraId="18CBFEEE" w14:textId="77777777" w:rsidR="00EB5404" w:rsidRDefault="00000000">
            <w:pPr>
              <w:ind w:left="209" w:hanging="20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小組設定可分為無人領導小組、事先給予職務分工表並由學生自由決定職務、或直接由授課教師指定職務等不同設定。</w:t>
            </w:r>
          </w:p>
          <w:p w14:paraId="64FFB22C" w14:textId="77777777" w:rsidR="00EB5404" w:rsidRDefault="00000000">
            <w:pPr>
              <w:ind w:left="209" w:hanging="20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可用於觀察全組成員之正負向發言次數、參與機會以及與其他成員之間的互動等。</w:t>
            </w:r>
          </w:p>
        </w:tc>
      </w:tr>
      <w:tr w:rsidR="00EB5404" w14:paraId="2422077C" w14:textId="77777777">
        <w:tblPrEx>
          <w:tblCellMar>
            <w:top w:w="0" w:type="dxa"/>
            <w:bottom w:w="0" w:type="dxa"/>
          </w:tblCellMar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70B8A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21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58B275D0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小組討論公平性個別成員觀察紀錄表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E8DBE" w14:textId="77777777" w:rsidR="00EB5404" w:rsidRDefault="00000000">
            <w:pPr>
              <w:ind w:left="209" w:hanging="20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課堂中進行小組討論時，觀察特定成員與其他成員之間的互動關係。</w:t>
            </w:r>
          </w:p>
          <w:p w14:paraId="3370A26B" w14:textId="77777777" w:rsidR="00EB5404" w:rsidRDefault="00000000">
            <w:pPr>
              <w:ind w:left="209" w:hanging="20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小組設定可分為無人領導小組、事先給予職務分工表並由學生自由決定職務、或直接由授課教師指定職務等不同設定。</w:t>
            </w:r>
          </w:p>
          <w:p w14:paraId="0313A809" w14:textId="77777777" w:rsidR="00EB5404" w:rsidRDefault="00000000">
            <w:pPr>
              <w:ind w:left="209" w:hanging="20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可用於觀察特定成員之正負向發言次數、參與機會以及與其他成員之間的互動等。</w:t>
            </w:r>
          </w:p>
        </w:tc>
      </w:tr>
      <w:tr w:rsidR="00EB5404" w14:paraId="56C759B6" w14:textId="77777777">
        <w:tblPrEx>
          <w:tblCellMar>
            <w:top w:w="0" w:type="dxa"/>
            <w:bottom w:w="0" w:type="dxa"/>
          </w:tblCellMar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5EBF4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22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54B9BA31" w14:textId="77777777" w:rsidR="00EB5404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教師課堂教學班級經營觀察紀錄表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28DFBC" w14:textId="77777777" w:rsidR="00EB5404" w:rsidRDefault="00000000">
            <w:pPr>
              <w:ind w:left="209" w:hanging="20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用以觀察教師在課堂初始、課堂中以及課堂末的師生互動行為。</w:t>
            </w:r>
          </w:p>
          <w:p w14:paraId="5F1C2BC0" w14:textId="77777777" w:rsidR="00EB5404" w:rsidRDefault="00000000">
            <w:pPr>
              <w:ind w:left="209" w:hanging="20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觀察並記錄在不同時機</w:t>
            </w:r>
            <w:r>
              <w:rPr>
                <w:rFonts w:eastAsia="標楷體"/>
              </w:rPr>
              <w:t>∕</w:t>
            </w:r>
            <w:r>
              <w:rPr>
                <w:rFonts w:eastAsia="標楷體"/>
              </w:rPr>
              <w:t>項目時，師生的互動行為，可進一步分析教師的班級經營模式。</w:t>
            </w:r>
          </w:p>
        </w:tc>
      </w:tr>
      <w:tr w:rsidR="00EB5404" w14:paraId="6BED8CE7" w14:textId="77777777">
        <w:tblPrEx>
          <w:tblCellMar>
            <w:top w:w="0" w:type="dxa"/>
            <w:bottom w:w="0" w:type="dxa"/>
          </w:tblCellMar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989B6" w14:textId="77777777" w:rsidR="00EB5404" w:rsidRDefault="000000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工具</w:t>
            </w:r>
            <w:r>
              <w:rPr>
                <w:rFonts w:ascii="Times New Roman" w:eastAsia="標楷體" w:hAnsi="Times New Roman"/>
                <w:b/>
              </w:rPr>
              <w:t>23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26B4E8DB" w14:textId="77777777" w:rsidR="00EB5404" w:rsidRDefault="000000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線上同步教學觀察表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55D5F4" w14:textId="77777777" w:rsidR="00EB5404" w:rsidRDefault="00000000">
            <w:pPr>
              <w:ind w:left="209" w:hanging="20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本表適用線上教學時，觀察教師教學及班級經營等方面之行為。</w:t>
            </w:r>
          </w:p>
          <w:p w14:paraId="48FDB48D" w14:textId="77777777" w:rsidR="00EB5404" w:rsidRDefault="00000000">
            <w:pPr>
              <w:ind w:left="209" w:hanging="20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本觀察表主要是提供教師觀課之參考，教學者與觀察者可自行增刪觀察指標。</w:t>
            </w:r>
          </w:p>
          <w:p w14:paraId="480466EE" w14:textId="77777777" w:rsidR="00EB5404" w:rsidRDefault="00000000">
            <w:pPr>
              <w:ind w:left="209" w:hanging="20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採質性記錄，紀錄需具體客觀，且內容詳實。</w:t>
            </w:r>
          </w:p>
        </w:tc>
      </w:tr>
      <w:tr w:rsidR="00EB5404" w14:paraId="7A95FBC6" w14:textId="77777777">
        <w:tblPrEx>
          <w:tblCellMar>
            <w:top w:w="0" w:type="dxa"/>
            <w:bottom w:w="0" w:type="dxa"/>
          </w:tblCellMar>
        </w:tblPrEx>
        <w:trPr>
          <w:cantSplit/>
          <w:trHeight w:val="23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436EF6" w14:textId="77777777" w:rsidR="00EB5404" w:rsidRDefault="00000000">
            <w:pPr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lang w:eastAsia="zh-HK"/>
              </w:rPr>
              <w:t>其他注意事項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047C5B" w14:textId="77777777" w:rsidR="00EB5404" w:rsidRDefault="00000000">
            <w:pPr>
              <w:ind w:left="209" w:hanging="209"/>
              <w:jc w:val="both"/>
            </w:pPr>
            <w:r>
              <w:rPr>
                <w:rFonts w:eastAsia="標楷體"/>
                <w:lang w:eastAsia="zh-HK"/>
              </w:rPr>
              <w:t>1.</w:t>
            </w:r>
            <w:r>
              <w:rPr>
                <w:rFonts w:eastAsia="標楷體"/>
                <w:lang w:eastAsia="zh-HK"/>
              </w:rPr>
              <w:t>教學觀察脈絡：觀察前會談紀錄中的</w:t>
            </w:r>
            <w:r>
              <w:rPr>
                <w:rFonts w:eastAsia="標楷體"/>
              </w:rPr>
              <w:t>內涵</w:t>
            </w:r>
            <w:r>
              <w:rPr>
                <w:rFonts w:eastAsia="標楷體"/>
                <w:lang w:eastAsia="zh-HK"/>
              </w:rPr>
              <w:t>，需在</w:t>
            </w:r>
            <w:r>
              <w:rPr>
                <w:rFonts w:eastAsia="標楷體"/>
              </w:rPr>
              <w:t>觀察紀錄表</w:t>
            </w:r>
            <w:r>
              <w:rPr>
                <w:rFonts w:eastAsia="標楷體"/>
                <w:lang w:eastAsia="zh-HK"/>
              </w:rPr>
              <w:t>中呈現</w:t>
            </w:r>
            <w:r>
              <w:rPr>
                <w:rFonts w:eastAsia="標楷體"/>
              </w:rPr>
              <w:t>。觀察後</w:t>
            </w:r>
            <w:r>
              <w:rPr>
                <w:rFonts w:eastAsia="標楷體"/>
                <w:lang w:eastAsia="zh-HK"/>
              </w:rPr>
              <w:t>回饋會談中也需</w:t>
            </w:r>
            <w:r>
              <w:rPr>
                <w:rFonts w:eastAsia="標楷體"/>
              </w:rPr>
              <w:t>呼應觀察前會談，並引用具體客觀的觀察</w:t>
            </w:r>
            <w:r>
              <w:rPr>
                <w:rFonts w:eastAsia="標楷體"/>
                <w:lang w:eastAsia="zh-HK"/>
              </w:rPr>
              <w:t>紀</w:t>
            </w:r>
            <w:r>
              <w:rPr>
                <w:rFonts w:eastAsia="標楷體"/>
              </w:rPr>
              <w:t>錄進行對話討論</w:t>
            </w:r>
            <w:r>
              <w:rPr>
                <w:rFonts w:eastAsia="標楷體"/>
                <w:lang w:eastAsia="zh-HK"/>
              </w:rPr>
              <w:t>。</w:t>
            </w:r>
          </w:p>
          <w:p w14:paraId="5023703F" w14:textId="77777777" w:rsidR="00EB5404" w:rsidRDefault="00000000">
            <w:pPr>
              <w:ind w:left="209" w:hanging="209"/>
              <w:jc w:val="both"/>
            </w:pPr>
            <w:r>
              <w:rPr>
                <w:rFonts w:eastAsia="標楷體"/>
                <w:lang w:eastAsia="zh-HK"/>
              </w:rPr>
              <w:t>2.</w:t>
            </w:r>
            <w:r>
              <w:rPr>
                <w:rFonts w:eastAsia="標楷體"/>
                <w:lang w:eastAsia="zh-HK"/>
              </w:rPr>
              <w:t>認證資料切勿抄襲或仿照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  <w:lang w:eastAsia="zh-HK"/>
              </w:rPr>
              <w:t>教師敘寫內容。</w:t>
            </w:r>
          </w:p>
        </w:tc>
      </w:tr>
    </w:tbl>
    <w:p w14:paraId="66E8C16E" w14:textId="77777777" w:rsidR="00EB5404" w:rsidRDefault="00000000">
      <w:pPr>
        <w:ind w:left="2589" w:hanging="230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※空白表件下載路徑：高雄市校長及教師專業發展中心網頁→專業回饋人才→112學年度→教學輔導教師培訓認證相關資料</w:t>
      </w:r>
    </w:p>
    <w:p w14:paraId="0A518563" w14:textId="77777777" w:rsidR="00EB5404" w:rsidRDefault="00000000">
      <w:pPr>
        <w:sectPr w:rsidR="00EB5404" w:rsidSect="00FE4C7B">
          <w:footerReference w:type="default" r:id="rId14"/>
          <w:pgSz w:w="11906" w:h="16838"/>
          <w:pgMar w:top="1440" w:right="1080" w:bottom="1440" w:left="1080" w:header="720" w:footer="720" w:gutter="0"/>
          <w:cols w:space="720"/>
          <w:docGrid w:type="lines" w:linePitch="405"/>
        </w:sectPr>
      </w:pPr>
      <w:r>
        <w:rPr>
          <w:rFonts w:ascii="標楷體" w:eastAsia="標楷體" w:hAnsi="標楷體"/>
        </w:rPr>
        <w:t xml:space="preserve"> (網址</w:t>
      </w:r>
      <w:r>
        <w:t>https://class.kh.edu.tw/10134/upload/file_list/186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sz w:val="32"/>
        </w:rPr>
        <w:t xml:space="preserve"> </w:t>
      </w:r>
    </w:p>
    <w:p w14:paraId="7476D412" w14:textId="77777777" w:rsidR="00EB5404" w:rsidRDefault="00000000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 xml:space="preserve">附件4 </w:t>
      </w:r>
    </w:p>
    <w:p w14:paraId="0DB29DB8" w14:textId="77777777" w:rsidR="00EB5404" w:rsidRDefault="0000000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認證審查結果申復表</w:t>
      </w:r>
    </w:p>
    <w:p w14:paraId="185953F8" w14:textId="77777777" w:rsidR="00EB5404" w:rsidRDefault="0000000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（如有相關證明資料，請連同申復表一併繳交）</w:t>
      </w:r>
    </w:p>
    <w:tbl>
      <w:tblPr>
        <w:tblW w:w="105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867"/>
        <w:gridCol w:w="2236"/>
        <w:gridCol w:w="3036"/>
      </w:tblGrid>
      <w:tr w:rsidR="00EB5404" w14:paraId="42CAD0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0672" w14:textId="77777777" w:rsidR="00EB5404" w:rsidRDefault="000000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037A" w14:textId="77777777" w:rsidR="00EB5404" w:rsidRDefault="00EB54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44C7" w14:textId="77777777" w:rsidR="00EB5404" w:rsidRDefault="00000000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服務學校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3785" w14:textId="77777777" w:rsidR="00EB5404" w:rsidRDefault="00EB54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5404" w14:paraId="67971D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F0D4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收件編碼</w:t>
            </w:r>
          </w:p>
          <w:p w14:paraId="6189DE5D" w14:textId="77777777" w:rsidR="00EB5404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（由認證單位填寫）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7E9D" w14:textId="77777777" w:rsidR="00EB5404" w:rsidRDefault="00EB5404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04EE" w14:textId="77777777" w:rsidR="00EB5404" w:rsidRDefault="000000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0BA2" w14:textId="77777777" w:rsidR="00EB5404" w:rsidRDefault="00000000">
            <w:pPr>
              <w:spacing w:line="400" w:lineRule="exact"/>
              <w:jc w:val="right"/>
            </w:pP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EB5404" w14:paraId="71420D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9E14" w14:textId="77777777" w:rsidR="00EB5404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審查委員意見</w:t>
            </w:r>
          </w:p>
          <w:p w14:paraId="01572E7A" w14:textId="77777777" w:rsidR="00EB5404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（請將認證資料審查表之意見填入）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E9D32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申復意見</w:t>
            </w:r>
          </w:p>
          <w:p w14:paraId="48013459" w14:textId="77777777" w:rsidR="00EB5404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（請針對審查委員意見說明）</w:t>
            </w:r>
          </w:p>
        </w:tc>
      </w:tr>
      <w:tr w:rsidR="00EB5404" w14:paraId="44C561C6" w14:textId="77777777">
        <w:tblPrEx>
          <w:tblCellMar>
            <w:top w:w="0" w:type="dxa"/>
            <w:bottom w:w="0" w:type="dxa"/>
          </w:tblCellMar>
        </w:tblPrEx>
        <w:trPr>
          <w:trHeight w:val="7330"/>
          <w:jc w:val="center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28F0" w14:textId="77777777" w:rsidR="00EB5404" w:rsidRDefault="00EB5404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3E0D" w14:textId="77777777" w:rsidR="00EB5404" w:rsidRDefault="00EB5404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EB5404" w14:paraId="40BBF193" w14:textId="77777777">
        <w:tblPrEx>
          <w:tblCellMar>
            <w:top w:w="0" w:type="dxa"/>
            <w:bottom w:w="0" w:type="dxa"/>
          </w:tblCellMar>
        </w:tblPrEx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B5BB" w14:textId="77777777" w:rsidR="00EB5404" w:rsidRDefault="00000000">
            <w:pPr>
              <w:spacing w:after="180"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請檢附相關佐證資料</w:t>
            </w:r>
          </w:p>
          <w:p w14:paraId="5DFCA7BD" w14:textId="77777777" w:rsidR="00EB5404" w:rsidRDefault="00000000">
            <w:pPr>
              <w:ind w:left="449" w:hanging="449"/>
              <w:jc w:val="both"/>
            </w:pPr>
            <w:r>
              <w:rPr>
                <w:rFonts w:ascii="標楷體" w:eastAsia="標楷體" w:hAnsi="標楷體"/>
                <w:bCs/>
                <w:kern w:val="0"/>
              </w:rPr>
              <w:t>註：認證結果為</w:t>
            </w:r>
            <w:r>
              <w:rPr>
                <w:rFonts w:ascii="標楷體" w:eastAsia="標楷體" w:hAnsi="標楷體"/>
              </w:rPr>
              <w:t>「不通過」者得於收到通知後10日（含假日）內提出申復。審查單位收件後，將於20日內答復。</w:t>
            </w:r>
          </w:p>
        </w:tc>
      </w:tr>
    </w:tbl>
    <w:p w14:paraId="052F6E2C" w14:textId="77777777" w:rsidR="00EB5404" w:rsidRDefault="00EB5404"/>
    <w:p w14:paraId="07A23254" w14:textId="77777777" w:rsidR="00EB5404" w:rsidRDefault="00EB5404"/>
    <w:p w14:paraId="747177A9" w14:textId="77777777" w:rsidR="00EB5404" w:rsidRDefault="00EB5404">
      <w:pPr>
        <w:spacing w:after="180" w:line="600" w:lineRule="exact"/>
        <w:jc w:val="center"/>
        <w:rPr>
          <w:rFonts w:eastAsia="標楷體"/>
        </w:rPr>
      </w:pPr>
    </w:p>
    <w:p w14:paraId="4008829C" w14:textId="77777777" w:rsidR="00EB5404" w:rsidRDefault="00EB5404">
      <w:pPr>
        <w:widowControl/>
        <w:snapToGrid w:val="0"/>
        <w:jc w:val="center"/>
        <w:rPr>
          <w:rFonts w:ascii="標楷體" w:eastAsia="標楷體" w:hAnsi="標楷體"/>
          <w:b/>
          <w:color w:val="000000"/>
          <w:kern w:val="0"/>
          <w:sz w:val="36"/>
          <w:szCs w:val="36"/>
        </w:rPr>
      </w:pPr>
    </w:p>
    <w:p w14:paraId="21876A06" w14:textId="77777777" w:rsidR="00EB5404" w:rsidRDefault="00000000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附件5</w:t>
      </w:r>
    </w:p>
    <w:p w14:paraId="62FB295E" w14:textId="77777777" w:rsidR="00EB5404" w:rsidRDefault="00000000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112學年度教師專業發展實踐方案</w:t>
      </w:r>
    </w:p>
    <w:p w14:paraId="586ED609" w14:textId="77777777" w:rsidR="00EB5404" w:rsidRDefault="00000000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教學輔導教師認證檢核表</w:t>
      </w: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1559"/>
        <w:gridCol w:w="1276"/>
        <w:gridCol w:w="2126"/>
        <w:gridCol w:w="142"/>
        <w:gridCol w:w="1134"/>
        <w:gridCol w:w="1417"/>
        <w:gridCol w:w="822"/>
      </w:tblGrid>
      <w:tr w:rsidR="00EB5404" w14:paraId="16F457A9" w14:textId="7777777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5FDC6" w14:textId="77777777" w:rsidR="00EB5404" w:rsidRDefault="00000000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5AF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6F61" w14:textId="77777777" w:rsidR="00EB5404" w:rsidRDefault="00000000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C391" w14:textId="77777777" w:rsidR="00EB5404" w:rsidRDefault="00EB5404">
            <w:pPr>
              <w:spacing w:line="480" w:lineRule="exact"/>
              <w:ind w:left="461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2780B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3BAE6" w14:textId="77777777" w:rsidR="00EB5404" w:rsidRDefault="000000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電子信箱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CE7C" w14:textId="77777777" w:rsidR="00EB5404" w:rsidRDefault="00EB540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6F73" w14:textId="77777777" w:rsidR="00EB5404" w:rsidRDefault="000000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連絡電話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40C1" w14:textId="77777777" w:rsidR="00EB5404" w:rsidRDefault="00EB5404">
            <w:pPr>
              <w:spacing w:line="480" w:lineRule="exact"/>
              <w:ind w:left="461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6F80FC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4940" w14:textId="77777777" w:rsidR="00EB5404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實際教學年資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CA8E" w14:textId="77777777" w:rsidR="00EB5404" w:rsidRDefault="00EB540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8D2B" w14:textId="77777777" w:rsidR="00EB5404" w:rsidRDefault="000000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專長領域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6D75" w14:textId="77777777" w:rsidR="00EB5404" w:rsidRDefault="00EB5404">
            <w:pPr>
              <w:spacing w:line="480" w:lineRule="exact"/>
              <w:ind w:left="461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0D8D5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AF17" w14:textId="77777777" w:rsidR="00EB5404" w:rsidRDefault="00000000">
            <w:pPr>
              <w:spacing w:line="360" w:lineRule="exact"/>
              <w:ind w:left="461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項目與說明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D3CF" w14:textId="77777777" w:rsidR="00EB5404" w:rsidRDefault="0000000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檢核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0667F" w14:textId="77777777" w:rsidR="00EB5404" w:rsidRDefault="00000000">
            <w:pPr>
              <w:spacing w:line="360" w:lineRule="exact"/>
              <w:ind w:left="34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備註</w:t>
            </w:r>
          </w:p>
        </w:tc>
      </w:tr>
      <w:tr w:rsidR="00EB5404" w14:paraId="75DC7368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08C1" w14:textId="77777777" w:rsidR="00EB5404" w:rsidRDefault="00000000">
            <w:pPr>
              <w:spacing w:line="480" w:lineRule="exact"/>
              <w:ind w:left="46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認證資格</w:t>
            </w:r>
          </w:p>
          <w:p w14:paraId="6295C46E" w14:textId="77777777" w:rsidR="00EB5404" w:rsidRDefault="00000000">
            <w:pPr>
              <w:spacing w:line="480" w:lineRule="exact"/>
              <w:ind w:left="46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與資料檢核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D9484" w14:textId="77777777" w:rsidR="00EB5404" w:rsidRDefault="00000000">
            <w:pPr>
              <w:spacing w:line="460" w:lineRule="exact"/>
              <w:jc w:val="both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1.</w:t>
            </w:r>
            <w:r>
              <w:rPr>
                <w:rFonts w:eastAsia="標楷體"/>
                <w:kern w:val="0"/>
                <w:sz w:val="28"/>
              </w:rPr>
              <w:t>教學輔導教師培訓研習課程</w:t>
            </w:r>
            <w:r>
              <w:rPr>
                <w:rFonts w:eastAsia="標楷體"/>
                <w:kern w:val="0"/>
                <w:sz w:val="28"/>
              </w:rPr>
              <w:t>24</w:t>
            </w:r>
            <w:r>
              <w:rPr>
                <w:rFonts w:eastAsia="標楷體"/>
                <w:kern w:val="0"/>
                <w:sz w:val="28"/>
              </w:rPr>
              <w:t>小時</w:t>
            </w:r>
          </w:p>
          <w:p w14:paraId="06575CA8" w14:textId="77777777" w:rsidR="00EB5404" w:rsidRDefault="00000000">
            <w:pPr>
              <w:spacing w:line="460" w:lineRule="exact"/>
              <w:ind w:left="461"/>
              <w:jc w:val="both"/>
            </w:pPr>
            <w:r>
              <w:rPr>
                <w:rFonts w:eastAsia="標楷體"/>
                <w:sz w:val="28"/>
              </w:rPr>
              <w:t>研習日期：民國</w:t>
            </w:r>
            <w:r>
              <w:rPr>
                <w:rFonts w:eastAsia="標楷體"/>
                <w:sz w:val="28"/>
                <w:u w:val="single"/>
              </w:rPr>
              <w:t xml:space="preserve">　</w:t>
            </w:r>
            <w:r>
              <w:rPr>
                <w:rFonts w:eastAsia="標楷體"/>
                <w:sz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u w:val="single"/>
              </w:rPr>
              <w:t>年　月　日至　月　日（第一場研習）</w:t>
            </w:r>
          </w:p>
          <w:p w14:paraId="608A3E32" w14:textId="77777777" w:rsidR="00EB5404" w:rsidRDefault="00000000">
            <w:pPr>
              <w:spacing w:line="460" w:lineRule="exact"/>
              <w:ind w:left="461"/>
              <w:jc w:val="both"/>
            </w:pPr>
            <w:r>
              <w:rPr>
                <w:rFonts w:eastAsia="標楷體"/>
                <w:sz w:val="28"/>
              </w:rPr>
              <w:t xml:space="preserve">          </w:t>
            </w:r>
            <w:r>
              <w:rPr>
                <w:rFonts w:eastAsia="標楷體"/>
                <w:sz w:val="28"/>
              </w:rPr>
              <w:t>民國</w:t>
            </w:r>
            <w:r>
              <w:rPr>
                <w:rFonts w:eastAsia="標楷體"/>
                <w:sz w:val="28"/>
                <w:u w:val="single"/>
              </w:rPr>
              <w:t xml:space="preserve">　</w:t>
            </w:r>
            <w:r>
              <w:rPr>
                <w:rFonts w:eastAsia="標楷體"/>
                <w:sz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u w:val="single"/>
              </w:rPr>
              <w:t>年　月　日至　月　日（第二場研習）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E19A" w14:textId="77777777" w:rsidR="00EB5404" w:rsidRDefault="0000000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B97D5" w14:textId="77777777" w:rsidR="00EB5404" w:rsidRDefault="00EB5404">
            <w:pPr>
              <w:spacing w:line="480" w:lineRule="exact"/>
              <w:ind w:left="461"/>
              <w:jc w:val="both"/>
              <w:rPr>
                <w:rFonts w:ascii="新細明體" w:hAnsi="新細明體"/>
              </w:rPr>
            </w:pPr>
          </w:p>
        </w:tc>
      </w:tr>
      <w:tr w:rsidR="00EB5404" w14:paraId="4B2E3138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635B" w14:textId="77777777" w:rsidR="00EB5404" w:rsidRDefault="00EB5404">
            <w:pPr>
              <w:spacing w:line="480" w:lineRule="exact"/>
              <w:ind w:left="46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563A" w14:textId="77777777" w:rsidR="00EB5404" w:rsidRDefault="00000000">
            <w:pPr>
              <w:spacing w:line="4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2.</w:t>
            </w:r>
            <w:r>
              <w:rPr>
                <w:rFonts w:eastAsia="標楷體"/>
                <w:sz w:val="28"/>
              </w:rPr>
              <w:t>教學輔導教師實務探討課程</w:t>
            </w:r>
            <w:r>
              <w:rPr>
                <w:rFonts w:eastAsia="標楷體"/>
                <w:sz w:val="28"/>
              </w:rPr>
              <w:t>6</w:t>
            </w:r>
            <w:r>
              <w:rPr>
                <w:rFonts w:eastAsia="標楷體"/>
                <w:sz w:val="28"/>
              </w:rPr>
              <w:t>小時</w:t>
            </w:r>
          </w:p>
          <w:p w14:paraId="7A8CC370" w14:textId="77777777" w:rsidR="00EB5404" w:rsidRDefault="00000000">
            <w:pPr>
              <w:spacing w:line="460" w:lineRule="exact"/>
              <w:ind w:left="461"/>
              <w:jc w:val="both"/>
            </w:pPr>
            <w:r>
              <w:rPr>
                <w:rFonts w:eastAsia="標楷體"/>
                <w:sz w:val="28"/>
              </w:rPr>
              <w:t xml:space="preserve">　研習日期：民國</w:t>
            </w:r>
            <w:r>
              <w:rPr>
                <w:rFonts w:eastAsia="標楷體"/>
                <w:sz w:val="28"/>
                <w:u w:val="single"/>
              </w:rPr>
              <w:t xml:space="preserve">　</w:t>
            </w:r>
            <w:r>
              <w:rPr>
                <w:rFonts w:eastAsia="標楷體"/>
                <w:sz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28DC3" w14:textId="77777777" w:rsidR="00EB5404" w:rsidRDefault="0000000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1EDE" w14:textId="77777777" w:rsidR="00EB5404" w:rsidRDefault="00EB5404">
            <w:pPr>
              <w:spacing w:line="480" w:lineRule="exact"/>
              <w:ind w:left="461"/>
              <w:jc w:val="both"/>
              <w:rPr>
                <w:rFonts w:ascii="新細明體" w:hAnsi="新細明體"/>
              </w:rPr>
            </w:pPr>
          </w:p>
        </w:tc>
      </w:tr>
      <w:tr w:rsidR="00EB5404" w14:paraId="1ADBBA16" w14:textId="77777777">
        <w:tblPrEx>
          <w:tblCellMar>
            <w:top w:w="0" w:type="dxa"/>
            <w:bottom w:w="0" w:type="dxa"/>
          </w:tblCellMar>
        </w:tblPrEx>
        <w:trPr>
          <w:trHeight w:val="309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313E0" w14:textId="77777777" w:rsidR="00EB5404" w:rsidRDefault="00EB5404">
            <w:pPr>
              <w:spacing w:line="480" w:lineRule="exact"/>
              <w:ind w:left="46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E4CBE" w14:textId="77777777" w:rsidR="00EB5404" w:rsidRDefault="00000000">
            <w:pPr>
              <w:snapToGrid w:val="0"/>
              <w:spacing w:line="460" w:lineRule="exact"/>
              <w:ind w:left="210" w:hanging="210"/>
              <w:jc w:val="both"/>
            </w:pPr>
            <w:r>
              <w:rPr>
                <w:rFonts w:eastAsia="標楷體"/>
                <w:sz w:val="28"/>
              </w:rPr>
              <w:t>4.</w:t>
            </w:r>
            <w:r>
              <w:t xml:space="preserve"> </w:t>
            </w:r>
            <w:r>
              <w:rPr>
                <w:rFonts w:eastAsia="標楷體"/>
                <w:spacing w:val="-2"/>
                <w:sz w:val="28"/>
              </w:rPr>
              <w:t>協助輔導夥伴教師（教育實習者、代理代課教師、初任教師、新進教師或自願專業成長之教師均可），時間達</w:t>
            </w:r>
            <w:r>
              <w:rPr>
                <w:rFonts w:eastAsia="標楷體"/>
                <w:spacing w:val="-2"/>
                <w:sz w:val="28"/>
              </w:rPr>
              <w:t>12</w:t>
            </w:r>
            <w:r>
              <w:rPr>
                <w:rFonts w:eastAsia="標楷體"/>
                <w:spacing w:val="-2"/>
                <w:sz w:val="28"/>
              </w:rPr>
              <w:t>週以上。</w:t>
            </w:r>
          </w:p>
          <w:tbl>
            <w:tblPr>
              <w:tblW w:w="4108" w:type="dxa"/>
              <w:tblInd w:w="4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1414"/>
            </w:tblGrid>
            <w:tr w:rsidR="00EB5404" w14:paraId="62B1EFD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930319" w14:textId="77777777" w:rsidR="00EB5404" w:rsidRDefault="00000000">
                  <w:pPr>
                    <w:spacing w:line="460" w:lineRule="exact"/>
                    <w:ind w:left="34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輔導報告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EA8309" w14:textId="77777777" w:rsidR="00EB5404" w:rsidRDefault="00000000">
                  <w:pPr>
                    <w:spacing w:line="460" w:lineRule="exac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表件</w:t>
                  </w:r>
                </w:p>
              </w:tc>
            </w:tr>
            <w:tr w:rsidR="00EB5404" w14:paraId="5180116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4C3047" w14:textId="77777777" w:rsidR="00EB5404" w:rsidRDefault="00000000">
                  <w:pPr>
                    <w:spacing w:line="460" w:lineRule="exact"/>
                    <w:ind w:left="34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輔導計畫表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E4EDB6" w14:textId="77777777" w:rsidR="00EB5404" w:rsidRDefault="00000000">
                  <w:pPr>
                    <w:spacing w:line="460" w:lineRule="exac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1</w:t>
                  </w:r>
                  <w:r>
                    <w:rPr>
                      <w:rFonts w:eastAsia="標楷體"/>
                      <w:sz w:val="28"/>
                    </w:rPr>
                    <w:t>份</w:t>
                  </w:r>
                </w:p>
              </w:tc>
            </w:tr>
            <w:tr w:rsidR="00EB5404" w14:paraId="3AB7555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2824F6" w14:textId="77777777" w:rsidR="00EB5404" w:rsidRDefault="00000000">
                  <w:pPr>
                    <w:spacing w:line="460" w:lineRule="exact"/>
                    <w:ind w:left="34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平時輔導紀錄表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1EBFF7" w14:textId="77777777" w:rsidR="00EB5404" w:rsidRDefault="00000000">
                  <w:pPr>
                    <w:spacing w:line="460" w:lineRule="exac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2</w:t>
                  </w:r>
                  <w:r>
                    <w:rPr>
                      <w:rFonts w:eastAsia="標楷體"/>
                      <w:sz w:val="28"/>
                    </w:rPr>
                    <w:t>份</w:t>
                  </w:r>
                </w:p>
              </w:tc>
            </w:tr>
            <w:tr w:rsidR="00EB5404" w14:paraId="481C569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12EE4" w14:textId="77777777" w:rsidR="00EB5404" w:rsidRDefault="00000000">
                  <w:pPr>
                    <w:spacing w:line="460" w:lineRule="exact"/>
                    <w:ind w:left="34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輔導案例紀錄表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809D39" w14:textId="77777777" w:rsidR="00EB5404" w:rsidRDefault="00000000">
                  <w:pPr>
                    <w:spacing w:line="460" w:lineRule="exac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1</w:t>
                  </w:r>
                  <w:r>
                    <w:rPr>
                      <w:rFonts w:eastAsia="標楷體"/>
                      <w:sz w:val="28"/>
                    </w:rPr>
                    <w:t>份</w:t>
                  </w:r>
                </w:p>
              </w:tc>
            </w:tr>
          </w:tbl>
          <w:p w14:paraId="0233CD1C" w14:textId="77777777" w:rsidR="00EB5404" w:rsidRDefault="00EB5404">
            <w:pPr>
              <w:spacing w:line="460" w:lineRule="exact"/>
              <w:ind w:left="516" w:hanging="204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5941" w14:textId="77777777" w:rsidR="00EB5404" w:rsidRDefault="0000000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E14A" w14:textId="77777777" w:rsidR="00EB5404" w:rsidRDefault="00EB5404">
            <w:pPr>
              <w:spacing w:line="480" w:lineRule="exact"/>
              <w:ind w:left="461"/>
              <w:jc w:val="both"/>
              <w:rPr>
                <w:rFonts w:ascii="新細明體" w:hAnsi="新細明體"/>
              </w:rPr>
            </w:pPr>
          </w:p>
        </w:tc>
      </w:tr>
      <w:tr w:rsidR="00EB5404" w14:paraId="68E88C43" w14:textId="77777777">
        <w:tblPrEx>
          <w:tblCellMar>
            <w:top w:w="0" w:type="dxa"/>
            <w:bottom w:w="0" w:type="dxa"/>
          </w:tblCellMar>
        </w:tblPrEx>
        <w:trPr>
          <w:trHeight w:val="551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AE89" w14:textId="77777777" w:rsidR="00EB5404" w:rsidRDefault="00EB5404">
            <w:pPr>
              <w:spacing w:line="480" w:lineRule="exact"/>
              <w:ind w:left="46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AC816" w14:textId="77777777" w:rsidR="00EB5404" w:rsidRDefault="00000000">
            <w:pPr>
              <w:spacing w:line="4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5.</w:t>
            </w:r>
            <w:r>
              <w:rPr>
                <w:rFonts w:eastAsia="標楷體"/>
                <w:sz w:val="28"/>
              </w:rPr>
              <w:t>擔任授課教師進行公開授課至少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/>
                <w:sz w:val="28"/>
              </w:rPr>
              <w:t>次，擇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/>
                <w:sz w:val="28"/>
              </w:rPr>
              <w:t>次填寫。</w:t>
            </w:r>
          </w:p>
          <w:p w14:paraId="77DAD9D1" w14:textId="77777777" w:rsidR="00EB5404" w:rsidRDefault="00000000">
            <w:pPr>
              <w:pStyle w:val="a3"/>
              <w:widowControl w:val="0"/>
              <w:spacing w:line="460" w:lineRule="exact"/>
              <w:ind w:left="286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）第一次公開授課</w:t>
            </w:r>
          </w:p>
          <w:tbl>
            <w:tblPr>
              <w:tblW w:w="5680" w:type="dxa"/>
              <w:tblInd w:w="3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43"/>
              <w:gridCol w:w="2137"/>
            </w:tblGrid>
            <w:tr w:rsidR="00EB5404" w14:paraId="508888F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23"/>
              </w:trPr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E3215C" w14:textId="77777777" w:rsidR="00EB5404" w:rsidRDefault="00000000">
                  <w:pPr>
                    <w:spacing w:line="460" w:lineRule="exact"/>
                    <w:ind w:left="34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教學觀察三部曲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398C5" w14:textId="77777777" w:rsidR="00EB5404" w:rsidRDefault="00000000">
                  <w:pPr>
                    <w:spacing w:line="46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實施日期</w:t>
                  </w:r>
                </w:p>
              </w:tc>
            </w:tr>
            <w:tr w:rsidR="00EB5404" w14:paraId="4D50F97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23"/>
              </w:trPr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FA7B6A" w14:textId="77777777" w:rsidR="00EB5404" w:rsidRDefault="00000000">
                  <w:pPr>
                    <w:spacing w:line="460" w:lineRule="exact"/>
                    <w:ind w:left="34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觀察前會談（備課）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5D60A2" w14:textId="77777777" w:rsidR="00EB5404" w:rsidRDefault="00000000">
                  <w:pPr>
                    <w:spacing w:line="460" w:lineRule="exact"/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>年　月　日</w:t>
                  </w:r>
                </w:p>
              </w:tc>
            </w:tr>
            <w:tr w:rsidR="00EB5404" w14:paraId="4291739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23"/>
              </w:trPr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806464" w14:textId="77777777" w:rsidR="00EB5404" w:rsidRDefault="00000000">
                  <w:pPr>
                    <w:spacing w:line="460" w:lineRule="exact"/>
                    <w:ind w:left="34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入班教學觀察（觀課）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980F57" w14:textId="77777777" w:rsidR="00EB5404" w:rsidRDefault="00000000">
                  <w:pPr>
                    <w:spacing w:line="460" w:lineRule="exact"/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>年　月　日</w:t>
                  </w:r>
                </w:p>
              </w:tc>
            </w:tr>
            <w:tr w:rsidR="00EB5404" w14:paraId="4978DAB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23"/>
              </w:trPr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C52C7" w14:textId="77777777" w:rsidR="00EB5404" w:rsidRDefault="00000000">
                  <w:pPr>
                    <w:spacing w:line="460" w:lineRule="exact"/>
                    <w:ind w:left="34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觀察後回饋會談（議課）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D07DDA" w14:textId="77777777" w:rsidR="00EB5404" w:rsidRDefault="00000000">
                  <w:pPr>
                    <w:spacing w:line="460" w:lineRule="exact"/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>年　月　日</w:t>
                  </w:r>
                </w:p>
              </w:tc>
            </w:tr>
          </w:tbl>
          <w:p w14:paraId="3C6B024F" w14:textId="77777777" w:rsidR="00EB5404" w:rsidRDefault="00000000">
            <w:pPr>
              <w:spacing w:line="460" w:lineRule="exact"/>
              <w:ind w:left="520" w:hanging="28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/>
                <w:sz w:val="28"/>
              </w:rPr>
              <w:t>）第二次公開授課</w:t>
            </w:r>
          </w:p>
          <w:tbl>
            <w:tblPr>
              <w:tblW w:w="5680" w:type="dxa"/>
              <w:tblInd w:w="3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43"/>
              <w:gridCol w:w="2137"/>
            </w:tblGrid>
            <w:tr w:rsidR="00EB5404" w14:paraId="335B35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23"/>
              </w:trPr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445F26" w14:textId="77777777" w:rsidR="00EB5404" w:rsidRDefault="00000000">
                  <w:pPr>
                    <w:spacing w:line="46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教學觀察三部曲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031577" w14:textId="77777777" w:rsidR="00EB5404" w:rsidRDefault="00000000">
                  <w:pPr>
                    <w:spacing w:line="460" w:lineRule="exact"/>
                    <w:ind w:left="3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實施日期</w:t>
                  </w:r>
                </w:p>
              </w:tc>
            </w:tr>
            <w:tr w:rsidR="00EB5404" w14:paraId="089CD56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23"/>
              </w:trPr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34137" w14:textId="77777777" w:rsidR="00EB5404" w:rsidRDefault="00000000">
                  <w:pPr>
                    <w:spacing w:line="46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觀察前會談（備課）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59C30E" w14:textId="77777777" w:rsidR="00EB5404" w:rsidRDefault="00000000">
                  <w:pPr>
                    <w:spacing w:line="460" w:lineRule="exact"/>
                    <w:ind w:left="31"/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>年　月　日</w:t>
                  </w:r>
                </w:p>
              </w:tc>
            </w:tr>
            <w:tr w:rsidR="00EB5404" w14:paraId="01F1444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23"/>
              </w:trPr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B326FD" w14:textId="77777777" w:rsidR="00EB5404" w:rsidRDefault="00000000">
                  <w:pPr>
                    <w:spacing w:line="46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入班教學觀察（觀課）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EB5A3B" w14:textId="77777777" w:rsidR="00EB5404" w:rsidRDefault="00000000">
                  <w:pPr>
                    <w:spacing w:line="460" w:lineRule="exact"/>
                    <w:ind w:left="31"/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>年　月　日</w:t>
                  </w:r>
                </w:p>
              </w:tc>
            </w:tr>
            <w:tr w:rsidR="00EB5404" w14:paraId="3ABB3F0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23"/>
              </w:trPr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D43BA5" w14:textId="77777777" w:rsidR="00EB5404" w:rsidRDefault="00000000">
                  <w:pPr>
                    <w:spacing w:line="46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觀察後回饋會談（議課）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00EE1B" w14:textId="77777777" w:rsidR="00EB5404" w:rsidRDefault="00000000">
                  <w:pPr>
                    <w:spacing w:line="460" w:lineRule="exact"/>
                    <w:ind w:left="31"/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>年　月　日</w:t>
                  </w:r>
                </w:p>
              </w:tc>
            </w:tr>
          </w:tbl>
          <w:p w14:paraId="3C6DB261" w14:textId="77777777" w:rsidR="00EB5404" w:rsidRDefault="00EB5404">
            <w:pPr>
              <w:spacing w:line="460" w:lineRule="exact"/>
              <w:ind w:left="461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0DFA" w14:textId="77777777" w:rsidR="00EB5404" w:rsidRDefault="0000000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0863" w14:textId="77777777" w:rsidR="00EB5404" w:rsidRDefault="00EB5404">
            <w:pPr>
              <w:spacing w:line="480" w:lineRule="exact"/>
              <w:ind w:left="461"/>
              <w:jc w:val="both"/>
              <w:rPr>
                <w:rFonts w:ascii="新細明體" w:hAnsi="新細明體"/>
              </w:rPr>
            </w:pPr>
          </w:p>
        </w:tc>
      </w:tr>
      <w:tr w:rsidR="00EB5404" w14:paraId="4D7EEF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9DF6D" w14:textId="77777777" w:rsidR="00EB5404" w:rsidRDefault="00EB5404">
            <w:pPr>
              <w:spacing w:line="480" w:lineRule="exact"/>
              <w:ind w:left="46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2074" w14:textId="77777777" w:rsidR="00EB5404" w:rsidRDefault="00000000">
            <w:pPr>
              <w:spacing w:line="460" w:lineRule="exact"/>
              <w:ind w:left="210" w:hanging="21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6.</w:t>
            </w:r>
            <w:r>
              <w:rPr>
                <w:rFonts w:eastAsia="標楷體"/>
                <w:sz w:val="28"/>
              </w:rPr>
              <w:t>擔任專業回饋人員，觀察夥伴教師公開授課，並依教學觀察三部曲（備課、觀課、議課），給予對話與回饋至少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/>
                <w:sz w:val="28"/>
              </w:rPr>
              <w:t>次。</w:t>
            </w:r>
          </w:p>
          <w:p w14:paraId="6432E365" w14:textId="77777777" w:rsidR="00EB5404" w:rsidRDefault="00000000">
            <w:pPr>
              <w:spacing w:line="460" w:lineRule="exact"/>
              <w:ind w:left="520" w:hanging="28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）第一次教學觀察三部曲：</w:t>
            </w:r>
          </w:p>
          <w:tbl>
            <w:tblPr>
              <w:tblW w:w="6762" w:type="dxa"/>
              <w:tblInd w:w="4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62"/>
              <w:gridCol w:w="2093"/>
              <w:gridCol w:w="1607"/>
            </w:tblGrid>
            <w:tr w:rsidR="00EB5404" w14:paraId="796F2D2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4A910E" w14:textId="77777777" w:rsidR="00EB5404" w:rsidRDefault="00000000">
                  <w:pPr>
                    <w:spacing w:line="460" w:lineRule="exac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教學觀察三部曲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B8720" w14:textId="77777777" w:rsidR="00EB5404" w:rsidRDefault="00000000">
                  <w:pPr>
                    <w:spacing w:line="460" w:lineRule="exac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實施日期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6BA393" w14:textId="77777777" w:rsidR="00EB5404" w:rsidRDefault="00000000">
                  <w:pPr>
                    <w:spacing w:line="460" w:lineRule="exac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表件</w:t>
                  </w:r>
                </w:p>
              </w:tc>
            </w:tr>
            <w:tr w:rsidR="00EB5404" w14:paraId="15192D2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23D01D" w14:textId="77777777" w:rsidR="00EB5404" w:rsidRDefault="00000000">
                  <w:pPr>
                    <w:spacing w:line="460" w:lineRule="exac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觀察前會談紀錄表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F3C320" w14:textId="77777777" w:rsidR="00EB5404" w:rsidRDefault="00000000">
                  <w:pPr>
                    <w:spacing w:line="460" w:lineRule="exact"/>
                    <w:jc w:val="center"/>
                  </w:pPr>
                  <w:r>
                    <w:rPr>
                      <w:rFonts w:eastAsia="標楷體"/>
                      <w:sz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eastAsia="標楷體"/>
                      <w:sz w:val="28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916D40" w14:textId="77777777" w:rsidR="00EB5404" w:rsidRDefault="00000000">
                  <w:pPr>
                    <w:spacing w:line="460" w:lineRule="exac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1</w:t>
                  </w:r>
                  <w:r>
                    <w:rPr>
                      <w:rFonts w:eastAsia="標楷體"/>
                      <w:sz w:val="28"/>
                    </w:rPr>
                    <w:t>份</w:t>
                  </w:r>
                </w:p>
              </w:tc>
            </w:tr>
            <w:tr w:rsidR="00EB5404" w14:paraId="048AEC6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E62995" w14:textId="77777777" w:rsidR="00EB5404" w:rsidRDefault="00000000">
                  <w:pPr>
                    <w:spacing w:line="460" w:lineRule="exac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觀察紀錄表及觀察工具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D5E8A1" w14:textId="77777777" w:rsidR="00EB5404" w:rsidRDefault="00000000">
                  <w:pPr>
                    <w:spacing w:line="460" w:lineRule="exact"/>
                    <w:jc w:val="center"/>
                  </w:pPr>
                  <w:r>
                    <w:rPr>
                      <w:rFonts w:eastAsia="標楷體"/>
                      <w:sz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eastAsia="標楷體"/>
                      <w:sz w:val="28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4A6ED7" w14:textId="77777777" w:rsidR="00EB5404" w:rsidRDefault="00000000">
                  <w:pPr>
                    <w:spacing w:line="460" w:lineRule="exac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1</w:t>
                  </w:r>
                  <w:r>
                    <w:rPr>
                      <w:rFonts w:eastAsia="標楷體"/>
                      <w:sz w:val="28"/>
                    </w:rPr>
                    <w:t>份</w:t>
                  </w:r>
                </w:p>
              </w:tc>
            </w:tr>
            <w:tr w:rsidR="00EB5404" w14:paraId="6612917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9AD02D" w14:textId="77777777" w:rsidR="00EB5404" w:rsidRDefault="00000000">
                  <w:pPr>
                    <w:spacing w:line="460" w:lineRule="exac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觀察後回饋會談紀錄表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13C1E" w14:textId="77777777" w:rsidR="00EB5404" w:rsidRDefault="00000000">
                  <w:pPr>
                    <w:spacing w:line="460" w:lineRule="exact"/>
                    <w:jc w:val="center"/>
                  </w:pPr>
                  <w:r>
                    <w:rPr>
                      <w:rFonts w:eastAsia="標楷體"/>
                      <w:sz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eastAsia="標楷體"/>
                      <w:sz w:val="28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DC28B6" w14:textId="77777777" w:rsidR="00EB5404" w:rsidRDefault="00000000">
                  <w:pPr>
                    <w:spacing w:line="460" w:lineRule="exac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1</w:t>
                  </w:r>
                  <w:r>
                    <w:rPr>
                      <w:rFonts w:eastAsia="標楷體"/>
                      <w:sz w:val="28"/>
                    </w:rPr>
                    <w:t>份</w:t>
                  </w:r>
                </w:p>
              </w:tc>
            </w:tr>
          </w:tbl>
          <w:p w14:paraId="7163DA79" w14:textId="77777777" w:rsidR="00EB5404" w:rsidRDefault="00000000">
            <w:pPr>
              <w:spacing w:line="460" w:lineRule="exact"/>
              <w:ind w:left="520" w:hanging="28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/>
                <w:sz w:val="28"/>
              </w:rPr>
              <w:t>）第二次教學觀察三部曲：</w:t>
            </w:r>
          </w:p>
          <w:tbl>
            <w:tblPr>
              <w:tblW w:w="6742" w:type="dxa"/>
              <w:tblInd w:w="4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53"/>
              <w:gridCol w:w="2087"/>
              <w:gridCol w:w="1602"/>
            </w:tblGrid>
            <w:tr w:rsidR="00EB5404" w14:paraId="03EF60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7"/>
              </w:trPr>
              <w:tc>
                <w:tcPr>
                  <w:tcW w:w="3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C1360A" w14:textId="77777777" w:rsidR="00EB5404" w:rsidRDefault="00000000">
                  <w:pPr>
                    <w:spacing w:line="460" w:lineRule="exact"/>
                    <w:ind w:left="34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教學觀察三部曲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2EEA1" w14:textId="77777777" w:rsidR="00EB5404" w:rsidRDefault="00000000">
                  <w:pPr>
                    <w:spacing w:line="460" w:lineRule="exac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實施日期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C97DE4" w14:textId="77777777" w:rsidR="00EB5404" w:rsidRDefault="00000000">
                  <w:pPr>
                    <w:spacing w:line="460" w:lineRule="exact"/>
                    <w:ind w:left="-2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表件</w:t>
                  </w:r>
                </w:p>
              </w:tc>
            </w:tr>
            <w:tr w:rsidR="00EB5404" w14:paraId="4ABBF0D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3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0A10A" w14:textId="77777777" w:rsidR="00EB5404" w:rsidRDefault="00000000">
                  <w:pPr>
                    <w:spacing w:line="460" w:lineRule="exact"/>
                    <w:ind w:left="34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觀察前會談紀錄表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0EC1F1" w14:textId="77777777" w:rsidR="00EB5404" w:rsidRDefault="00000000">
                  <w:pPr>
                    <w:spacing w:line="460" w:lineRule="exact"/>
                    <w:jc w:val="center"/>
                  </w:pPr>
                  <w:r>
                    <w:rPr>
                      <w:rFonts w:eastAsia="標楷體"/>
                      <w:sz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eastAsia="標楷體"/>
                      <w:sz w:val="28"/>
                      <w:u w:val="single"/>
                    </w:rPr>
                    <w:t>年　月　日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331511" w14:textId="77777777" w:rsidR="00EB5404" w:rsidRDefault="00000000">
                  <w:pPr>
                    <w:spacing w:line="460" w:lineRule="exact"/>
                    <w:ind w:left="-2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1</w:t>
                  </w:r>
                  <w:r>
                    <w:rPr>
                      <w:rFonts w:eastAsia="標楷體"/>
                      <w:sz w:val="28"/>
                    </w:rPr>
                    <w:t>份</w:t>
                  </w:r>
                </w:p>
              </w:tc>
            </w:tr>
            <w:tr w:rsidR="00EB5404" w14:paraId="632F9FB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7"/>
              </w:trPr>
              <w:tc>
                <w:tcPr>
                  <w:tcW w:w="3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131C68" w14:textId="77777777" w:rsidR="00EB5404" w:rsidRDefault="00000000">
                  <w:pPr>
                    <w:spacing w:line="460" w:lineRule="exact"/>
                    <w:ind w:left="34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觀察紀錄表及觀察工具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359361" w14:textId="77777777" w:rsidR="00EB5404" w:rsidRDefault="00000000">
                  <w:pPr>
                    <w:spacing w:line="460" w:lineRule="exact"/>
                    <w:jc w:val="center"/>
                  </w:pPr>
                  <w:r>
                    <w:rPr>
                      <w:rFonts w:eastAsia="標楷體"/>
                      <w:sz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eastAsia="標楷體"/>
                      <w:sz w:val="28"/>
                      <w:u w:val="single"/>
                    </w:rPr>
                    <w:t>年　月　日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3C2A8" w14:textId="77777777" w:rsidR="00EB5404" w:rsidRDefault="00000000">
                  <w:pPr>
                    <w:spacing w:line="460" w:lineRule="exact"/>
                    <w:ind w:left="-2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1</w:t>
                  </w:r>
                  <w:r>
                    <w:rPr>
                      <w:rFonts w:eastAsia="標楷體"/>
                      <w:sz w:val="28"/>
                    </w:rPr>
                    <w:t>份</w:t>
                  </w:r>
                </w:p>
              </w:tc>
            </w:tr>
            <w:tr w:rsidR="00EB5404" w14:paraId="5530D9C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7"/>
              </w:trPr>
              <w:tc>
                <w:tcPr>
                  <w:tcW w:w="3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100767" w14:textId="77777777" w:rsidR="00EB5404" w:rsidRDefault="00000000">
                  <w:pPr>
                    <w:spacing w:line="460" w:lineRule="exact"/>
                    <w:ind w:left="34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觀察後回饋會談紀錄表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F8C9EB" w14:textId="77777777" w:rsidR="00EB5404" w:rsidRDefault="00000000">
                  <w:pPr>
                    <w:spacing w:line="460" w:lineRule="exact"/>
                    <w:jc w:val="center"/>
                  </w:pPr>
                  <w:r>
                    <w:rPr>
                      <w:rFonts w:eastAsia="標楷體"/>
                      <w:sz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eastAsia="標楷體"/>
                      <w:sz w:val="28"/>
                      <w:u w:val="single"/>
                    </w:rPr>
                    <w:t>年　月　日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670B7E" w14:textId="77777777" w:rsidR="00EB5404" w:rsidRDefault="00000000">
                  <w:pPr>
                    <w:spacing w:line="460" w:lineRule="exact"/>
                    <w:ind w:left="-2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1</w:t>
                  </w:r>
                  <w:r>
                    <w:rPr>
                      <w:rFonts w:eastAsia="標楷體"/>
                      <w:sz w:val="28"/>
                    </w:rPr>
                    <w:t>份</w:t>
                  </w:r>
                </w:p>
              </w:tc>
            </w:tr>
          </w:tbl>
          <w:p w14:paraId="4E1FB4E8" w14:textId="77777777" w:rsidR="00EB5404" w:rsidRDefault="00000000">
            <w:pPr>
              <w:spacing w:line="400" w:lineRule="exact"/>
              <w:ind w:left="480" w:hanging="240"/>
              <w:rPr>
                <w:rFonts w:eastAsia="標楷體"/>
              </w:rPr>
            </w:pPr>
            <w:r>
              <w:rPr>
                <w:rFonts w:eastAsia="標楷體"/>
              </w:rPr>
              <w:t>※</w:t>
            </w:r>
            <w:r>
              <w:rPr>
                <w:rFonts w:eastAsia="標楷體"/>
              </w:rPr>
              <w:t>觀察工具請依實際需求選用，若使用兩種以上工具，需完整紀錄一節課為原則。</w:t>
            </w:r>
          </w:p>
          <w:p w14:paraId="316C0DA9" w14:textId="77777777" w:rsidR="00EB5404" w:rsidRDefault="00000000">
            <w:pPr>
              <w:spacing w:line="400" w:lineRule="exact"/>
              <w:ind w:left="480" w:hanging="240"/>
              <w:rPr>
                <w:rFonts w:eastAsia="標楷體"/>
              </w:rPr>
            </w:pPr>
            <w:r>
              <w:rPr>
                <w:rFonts w:eastAsia="標楷體"/>
              </w:rPr>
              <w:t>※</w:t>
            </w:r>
            <w:r>
              <w:rPr>
                <w:rFonts w:eastAsia="標楷體"/>
              </w:rPr>
              <w:t>由申請認證教師撰寫之上述檔案內容（教學觀察三部曲）確實與被觀察之同儕進行充分討論及溝通，並取得授權同意作為認證資料。</w:t>
            </w:r>
          </w:p>
          <w:p w14:paraId="1954DD05" w14:textId="77777777" w:rsidR="00EB5404" w:rsidRDefault="00EB5404">
            <w:pPr>
              <w:spacing w:line="400" w:lineRule="exact"/>
              <w:ind w:left="520" w:hanging="280"/>
              <w:rPr>
                <w:rFonts w:eastAsia="標楷體"/>
                <w:sz w:val="28"/>
              </w:rPr>
            </w:pPr>
          </w:p>
          <w:p w14:paraId="67AFCD60" w14:textId="77777777" w:rsidR="00EB5404" w:rsidRDefault="00000000">
            <w:pPr>
              <w:pStyle w:val="a3"/>
              <w:spacing w:after="180" w:line="400" w:lineRule="exact"/>
              <w:ind w:left="0"/>
            </w:pPr>
            <w:r>
              <w:rPr>
                <w:rFonts w:eastAsia="標楷體"/>
                <w:sz w:val="28"/>
              </w:rPr>
              <w:t xml:space="preserve">　　夥伴教師簽章：</w:t>
            </w:r>
            <w:r>
              <w:rPr>
                <w:rFonts w:eastAsia="標楷體"/>
                <w:sz w:val="28"/>
                <w:u w:val="single"/>
              </w:rPr>
              <w:t xml:space="preserve">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6BD6E" w14:textId="77777777" w:rsidR="00EB5404" w:rsidRDefault="0000000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11D5" w14:textId="77777777" w:rsidR="00EB5404" w:rsidRDefault="00EB5404">
            <w:pPr>
              <w:spacing w:line="480" w:lineRule="exact"/>
              <w:ind w:left="461"/>
              <w:jc w:val="both"/>
              <w:rPr>
                <w:rFonts w:ascii="新細明體" w:hAnsi="新細明體"/>
              </w:rPr>
            </w:pPr>
          </w:p>
        </w:tc>
      </w:tr>
      <w:tr w:rsidR="00EB5404" w14:paraId="78D7B37A" w14:textId="77777777">
        <w:tblPrEx>
          <w:tblCellMar>
            <w:top w:w="0" w:type="dxa"/>
            <w:bottom w:w="0" w:type="dxa"/>
          </w:tblCellMar>
        </w:tblPrEx>
        <w:trPr>
          <w:trHeight w:val="192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0510" w14:textId="77777777" w:rsidR="00EB5404" w:rsidRDefault="00EB5404">
            <w:pPr>
              <w:spacing w:line="480" w:lineRule="exact"/>
              <w:ind w:left="46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1F11B" w14:textId="77777777" w:rsidR="00EB5404" w:rsidRDefault="00000000">
            <w:pPr>
              <w:spacing w:line="400" w:lineRule="exact"/>
              <w:ind w:left="224" w:hanging="224"/>
              <w:jc w:val="both"/>
            </w:pPr>
            <w:r>
              <w:rPr>
                <w:rFonts w:eastAsia="標楷體"/>
                <w:sz w:val="28"/>
              </w:rPr>
              <w:t>7.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擔任教師專業學習社群召集人至少一學年。</w:t>
            </w:r>
          </w:p>
          <w:p w14:paraId="4A6B7EC9" w14:textId="77777777" w:rsidR="00EB5404" w:rsidRDefault="00000000">
            <w:pPr>
              <w:pStyle w:val="a3"/>
              <w:widowControl w:val="0"/>
              <w:spacing w:line="400" w:lineRule="exact"/>
              <w:ind w:left="318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（註：教師專業學習社群不限類別；若為領域召集人、學年主任等，亦可屬之）。</w:t>
            </w:r>
          </w:p>
          <w:p w14:paraId="18EBC707" w14:textId="77777777" w:rsidR="00EB5404" w:rsidRDefault="00000000">
            <w:pPr>
              <w:pStyle w:val="a3"/>
              <w:widowControl w:val="0"/>
              <w:spacing w:before="180"/>
              <w:ind w:left="318"/>
              <w:jc w:val="both"/>
            </w:pPr>
            <w:r>
              <w:rPr>
                <w:rFonts w:eastAsia="標楷體"/>
                <w:sz w:val="28"/>
                <w:szCs w:val="28"/>
              </w:rPr>
              <w:t>參與社群名稱：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</w:t>
            </w:r>
          </w:p>
          <w:p w14:paraId="283F2180" w14:textId="77777777" w:rsidR="00EB5404" w:rsidRDefault="00000000">
            <w:pPr>
              <w:ind w:left="329"/>
            </w:pPr>
            <w:r>
              <w:rPr>
                <w:rFonts w:eastAsia="標楷體"/>
                <w:sz w:val="28"/>
                <w:szCs w:val="28"/>
              </w:rPr>
              <w:t>擔任召集人之起迄時間：</w:t>
            </w:r>
          </w:p>
          <w:p w14:paraId="18F4E9B1" w14:textId="77777777" w:rsidR="00EB5404" w:rsidRDefault="00000000">
            <w:pPr>
              <w:spacing w:before="180"/>
              <w:ind w:left="34"/>
            </w:pPr>
            <w:r>
              <w:rPr>
                <w:rFonts w:eastAsia="標楷體"/>
                <w:sz w:val="28"/>
                <w:szCs w:val="28"/>
              </w:rPr>
              <w:t xml:space="preserve">　民國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年　　月　　日</w:t>
            </w:r>
            <w:r>
              <w:rPr>
                <w:rFonts w:eastAsia="標楷體"/>
                <w:sz w:val="28"/>
                <w:szCs w:val="28"/>
              </w:rPr>
              <w:t>至民國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5FC01" w14:textId="77777777" w:rsidR="00EB5404" w:rsidRDefault="0000000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5788" w14:textId="77777777" w:rsidR="00EB5404" w:rsidRDefault="00EB5404">
            <w:pPr>
              <w:spacing w:line="480" w:lineRule="exact"/>
              <w:ind w:left="461"/>
              <w:jc w:val="both"/>
              <w:rPr>
                <w:rFonts w:ascii="新細明體" w:hAnsi="新細明體"/>
              </w:rPr>
            </w:pPr>
          </w:p>
        </w:tc>
      </w:tr>
      <w:tr w:rsidR="00EB5404" w14:paraId="482409B3" w14:textId="7777777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3C92" w14:textId="77777777" w:rsidR="00EB5404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教師簽章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5A39" w14:textId="77777777" w:rsidR="00EB5404" w:rsidRDefault="00000000">
            <w:pPr>
              <w:snapToGrid w:val="0"/>
              <w:ind w:left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承辦主任簽章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047D" w14:textId="77777777" w:rsidR="00EB5404" w:rsidRDefault="00000000">
            <w:pPr>
              <w:snapToGrid w:val="0"/>
              <w:ind w:left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校長簽章</w:t>
            </w:r>
          </w:p>
        </w:tc>
      </w:tr>
      <w:tr w:rsidR="00EB5404" w14:paraId="596916B1" w14:textId="77777777">
        <w:tblPrEx>
          <w:tblCellMar>
            <w:top w:w="0" w:type="dxa"/>
            <w:bottom w:w="0" w:type="dxa"/>
          </w:tblCellMar>
        </w:tblPrEx>
        <w:trPr>
          <w:trHeight w:val="999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ED26" w14:textId="77777777" w:rsidR="00EB5404" w:rsidRDefault="00EB540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8B78" w14:textId="77777777" w:rsidR="00EB5404" w:rsidRDefault="00EB5404">
            <w:pPr>
              <w:spacing w:line="480" w:lineRule="exact"/>
              <w:ind w:left="34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54B12" w14:textId="77777777" w:rsidR="00EB5404" w:rsidRDefault="00EB5404">
            <w:pPr>
              <w:spacing w:line="480" w:lineRule="exact"/>
              <w:ind w:left="34"/>
              <w:jc w:val="both"/>
              <w:rPr>
                <w:rFonts w:ascii="標楷體" w:eastAsia="標楷體" w:hAnsi="標楷體"/>
                <w:sz w:val="28"/>
              </w:rPr>
            </w:pPr>
          </w:p>
          <w:p w14:paraId="753DA829" w14:textId="77777777" w:rsidR="00EB5404" w:rsidRDefault="00EB5404">
            <w:pPr>
              <w:spacing w:line="480" w:lineRule="exact"/>
              <w:ind w:left="34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2F98706C" w14:textId="77777777" w:rsidR="00EB5404" w:rsidRDefault="00000000">
      <w:pPr>
        <w:spacing w:before="180" w:line="300" w:lineRule="exact"/>
        <w:ind w:left="120"/>
        <w:rPr>
          <w:rFonts w:eastAsia="標楷體"/>
          <w:bCs/>
          <w:kern w:val="0"/>
          <w:sz w:val="28"/>
          <w:szCs w:val="27"/>
        </w:rPr>
      </w:pPr>
      <w:r>
        <w:rPr>
          <w:rFonts w:eastAsia="標楷體"/>
          <w:bCs/>
          <w:kern w:val="0"/>
          <w:sz w:val="28"/>
          <w:szCs w:val="27"/>
        </w:rPr>
        <w:t>備註：以上認證資料均須完成，始能送出認證資料。</w:t>
      </w:r>
    </w:p>
    <w:p w14:paraId="061DBD33" w14:textId="77777777" w:rsidR="00EB5404" w:rsidRDefault="00EB5404">
      <w:pPr>
        <w:snapToGrid w:val="0"/>
        <w:rPr>
          <w:rFonts w:ascii="標楷體" w:eastAsia="標楷體" w:hAnsi="標楷體"/>
          <w:b/>
          <w:sz w:val="36"/>
          <w:szCs w:val="36"/>
        </w:rPr>
      </w:pPr>
    </w:p>
    <w:p w14:paraId="3DEFF876" w14:textId="77777777" w:rsidR="00EB5404" w:rsidRDefault="00EB5404">
      <w:pPr>
        <w:snapToGrid w:val="0"/>
        <w:rPr>
          <w:rFonts w:ascii="標楷體" w:eastAsia="標楷體" w:hAnsi="標楷體"/>
          <w:b/>
          <w:sz w:val="36"/>
          <w:szCs w:val="36"/>
        </w:rPr>
      </w:pPr>
    </w:p>
    <w:p w14:paraId="3A1BA3C7" w14:textId="77777777" w:rsidR="00EB5404" w:rsidRDefault="00EB5404">
      <w:pPr>
        <w:snapToGrid w:val="0"/>
        <w:rPr>
          <w:rFonts w:ascii="標楷體" w:eastAsia="標楷體" w:hAnsi="標楷體"/>
          <w:b/>
          <w:sz w:val="36"/>
          <w:szCs w:val="36"/>
        </w:rPr>
      </w:pPr>
    </w:p>
    <w:p w14:paraId="5166EC1F" w14:textId="77777777" w:rsidR="00EB5404" w:rsidRDefault="00000000">
      <w:pPr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附件6</w:t>
      </w:r>
    </w:p>
    <w:p w14:paraId="747D5180" w14:textId="77777777" w:rsidR="00EB5404" w:rsidRDefault="00000000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輔導計畫表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850"/>
        <w:gridCol w:w="142"/>
        <w:gridCol w:w="860"/>
        <w:gridCol w:w="2410"/>
        <w:gridCol w:w="1691"/>
        <w:gridCol w:w="719"/>
        <w:gridCol w:w="1691"/>
        <w:gridCol w:w="1115"/>
      </w:tblGrid>
      <w:tr w:rsidR="00EB5404" w14:paraId="00723357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9F74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教學輔導教師</w:t>
            </w:r>
          </w:p>
          <w:p w14:paraId="276DD3AC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（認證教師）</w:t>
            </w:r>
          </w:p>
        </w:tc>
        <w:tc>
          <w:tcPr>
            <w:tcW w:w="32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3F9B" w14:textId="77777777" w:rsidR="00EB5404" w:rsidRDefault="00EB54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AFA25" w14:textId="77777777" w:rsidR="00EB5404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學校職稱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394F" w14:textId="77777777" w:rsidR="00EB5404" w:rsidRDefault="00EB54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5404" w14:paraId="44165B97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4774" w14:textId="77777777" w:rsidR="00EB5404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任教年級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A057B" w14:textId="77777777" w:rsidR="00EB5404" w:rsidRDefault="00EB540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2AE8" w14:textId="77777777" w:rsidR="00EB5404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任教領域∕科目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7DD6D" w14:textId="77777777" w:rsidR="00EB5404" w:rsidRDefault="00EB54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B5404" w14:paraId="160E8CE9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4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48427" w14:textId="77777777" w:rsidR="00EB5404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壹、夥伴教師基本資料</w:t>
            </w:r>
          </w:p>
        </w:tc>
      </w:tr>
      <w:tr w:rsidR="00EB5404" w14:paraId="50F115B6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077B9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夥伴教師</w:t>
            </w:r>
          </w:p>
        </w:tc>
        <w:tc>
          <w:tcPr>
            <w:tcW w:w="8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CD13" w14:textId="77777777" w:rsidR="00EB5404" w:rsidRDefault="00EB540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B5404" w14:paraId="42A15917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ACFB7" w14:textId="77777777" w:rsidR="00EB5404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身分別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F8F33" w14:textId="77777777" w:rsidR="00EB5404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教育實習者</w:t>
            </w:r>
            <w:r>
              <w:rPr>
                <w:rFonts w:ascii="標楷體" w:eastAsia="標楷體" w:hAnsi="標楷體"/>
              </w:rPr>
              <w:t>□代理代課</w:t>
            </w:r>
            <w:r>
              <w:rPr>
                <w:rFonts w:eastAsia="標楷體"/>
              </w:rPr>
              <w:t>教師</w:t>
            </w:r>
          </w:p>
          <w:p w14:paraId="01056AB4" w14:textId="77777777" w:rsidR="00EB5404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□初任</w:t>
            </w:r>
            <w:r>
              <w:rPr>
                <w:rFonts w:eastAsia="標楷體"/>
              </w:rPr>
              <w:t xml:space="preserve">教師　</w:t>
            </w:r>
            <w:r>
              <w:rPr>
                <w:rFonts w:ascii="標楷體" w:eastAsia="標楷體" w:hAnsi="標楷體"/>
              </w:rPr>
              <w:t>□新進</w:t>
            </w:r>
            <w:r>
              <w:rPr>
                <w:rFonts w:eastAsia="標楷體"/>
              </w:rPr>
              <w:t>教師</w:t>
            </w:r>
          </w:p>
          <w:p w14:paraId="47DB2055" w14:textId="77777777" w:rsidR="00EB5404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正式教師　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2569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職務</w:t>
            </w:r>
          </w:p>
          <w:p w14:paraId="4ECC0BDA" w14:textId="77777777" w:rsidR="00EB5404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（可複選）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9AD1" w14:textId="77777777" w:rsidR="00EB540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□行政人員</w:t>
            </w:r>
          </w:p>
          <w:p w14:paraId="7712F7A0" w14:textId="77777777" w:rsidR="00EB540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□導師</w:t>
            </w:r>
          </w:p>
          <w:p w14:paraId="2DB29BB4" w14:textId="77777777" w:rsidR="00EB540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□專任∕科任老師</w:t>
            </w:r>
          </w:p>
          <w:p w14:paraId="380C157E" w14:textId="77777777" w:rsidR="00EB5404" w:rsidRDefault="00000000">
            <w:pPr>
              <w:jc w:val="both"/>
            </w:pPr>
            <w:r>
              <w:rPr>
                <w:rFonts w:ascii="標楷體" w:eastAsia="標楷體" w:hAnsi="標楷體"/>
              </w:rPr>
              <w:t>□其他：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</w:p>
        </w:tc>
      </w:tr>
      <w:tr w:rsidR="00EB5404" w14:paraId="560A3AFE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3AAC9" w14:textId="77777777" w:rsidR="00EB5404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服務年資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BC49" w14:textId="77777777" w:rsidR="00EB5404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年以下（含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年）</w:t>
            </w:r>
          </w:p>
          <w:p w14:paraId="4A12F923" w14:textId="77777777" w:rsidR="00EB5404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年至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年（含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年）</w:t>
            </w:r>
          </w:p>
          <w:p w14:paraId="54EC8B88" w14:textId="77777777" w:rsidR="00EB5404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年以上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B5C1" w14:textId="77777777" w:rsidR="00EB5404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5C51" w14:textId="77777777" w:rsidR="00EB5404" w:rsidRDefault="00000000">
            <w:pPr>
              <w:spacing w:line="36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同學科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同領域</w:t>
            </w:r>
          </w:p>
          <w:p w14:paraId="486079E6" w14:textId="77777777" w:rsidR="00EB5404" w:rsidRDefault="00000000">
            <w:pPr>
              <w:spacing w:line="36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同辦公室　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跨校配對</w:t>
            </w:r>
          </w:p>
          <w:p w14:paraId="38314AAA" w14:textId="77777777" w:rsidR="00EB5404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其他：</w:t>
            </w:r>
          </w:p>
        </w:tc>
      </w:tr>
      <w:tr w:rsidR="00EB5404" w14:paraId="44D15E30" w14:textId="7777777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F6F1" w14:textId="77777777" w:rsidR="00EB5404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經歷簡述</w:t>
            </w:r>
          </w:p>
        </w:tc>
        <w:tc>
          <w:tcPr>
            <w:tcW w:w="8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F5F21" w14:textId="77777777" w:rsidR="00EB5404" w:rsidRDefault="00EB540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B5404" w14:paraId="27ECC0EA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4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7322D" w14:textId="77777777" w:rsidR="00EB5404" w:rsidRDefault="00000000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貳、夥伴教師專業表現之分析</w:t>
            </w:r>
          </w:p>
        </w:tc>
      </w:tr>
      <w:tr w:rsidR="00EB5404" w14:paraId="2B013318" w14:textId="77777777">
        <w:tblPrEx>
          <w:tblCellMar>
            <w:top w:w="0" w:type="dxa"/>
            <w:bottom w:w="0" w:type="dxa"/>
          </w:tblCellMar>
        </w:tblPrEx>
        <w:trPr>
          <w:trHeight w:val="3191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9F4F" w14:textId="77777777" w:rsidR="00EB5404" w:rsidRDefault="00000000">
            <w:pPr>
              <w:jc w:val="both"/>
            </w:pPr>
            <w:r>
              <w:rPr>
                <w:rFonts w:ascii="標楷體" w:eastAsia="標楷體" w:hAnsi="標楷體"/>
                <w:sz w:val="28"/>
                <w:szCs w:val="26"/>
              </w:rPr>
              <w:t>一、教師</w:t>
            </w:r>
            <w:r>
              <w:rPr>
                <w:rFonts w:ascii="標楷體" w:eastAsia="標楷體" w:hAnsi="標楷體"/>
                <w:sz w:val="28"/>
                <w:szCs w:val="26"/>
                <w:lang w:eastAsia="zh-HK"/>
              </w:rPr>
              <w:t>的</w:t>
            </w:r>
            <w:r>
              <w:rPr>
                <w:rFonts w:ascii="標楷體" w:eastAsia="標楷體" w:hAnsi="標楷體"/>
                <w:sz w:val="28"/>
                <w:szCs w:val="26"/>
              </w:rPr>
              <w:t>優勢：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6C6B" w14:textId="77777777" w:rsidR="00EB5404" w:rsidRDefault="00000000">
            <w:pPr>
              <w:jc w:val="both"/>
            </w:pPr>
            <w:r>
              <w:rPr>
                <w:rFonts w:ascii="標楷體" w:eastAsia="標楷體" w:hAnsi="標楷體"/>
                <w:sz w:val="28"/>
                <w:szCs w:val="26"/>
              </w:rPr>
              <w:t>二、需要成長或協助的部份：</w:t>
            </w:r>
          </w:p>
        </w:tc>
      </w:tr>
      <w:tr w:rsidR="00EB5404" w14:paraId="0FFF69E8" w14:textId="77777777">
        <w:tblPrEx>
          <w:tblCellMar>
            <w:top w:w="0" w:type="dxa"/>
            <w:bottom w:w="0" w:type="dxa"/>
          </w:tblCellMar>
        </w:tblPrEx>
        <w:trPr>
          <w:trHeight w:val="3191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DAAF" w14:textId="77777777" w:rsidR="00EB5404" w:rsidRDefault="0000000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6"/>
              </w:rPr>
              <w:t>三、本學期∕年輔導的目標（請條列）：</w:t>
            </w:r>
          </w:p>
        </w:tc>
      </w:tr>
      <w:tr w:rsidR="00EB5404" w14:paraId="08EEF96C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4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A632" w14:textId="77777777" w:rsidR="00EB5404" w:rsidRDefault="0000000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參、輔導活動預定期程：</w:t>
            </w:r>
          </w:p>
          <w:p w14:paraId="7F8ABFDA" w14:textId="77777777" w:rsidR="00EB5404" w:rsidRDefault="00000000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（輔導活動時間須達12週以上，可依預期執行次數自行增列表格。）</w:t>
            </w:r>
          </w:p>
        </w:tc>
      </w:tr>
      <w:tr w:rsidR="00EB5404" w14:paraId="375DBADF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5503" w14:textId="77777777" w:rsidR="00EB5404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次數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3771" w14:textId="77777777" w:rsidR="00EB5404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預定輔導日期</w:t>
            </w:r>
          </w:p>
        </w:tc>
        <w:tc>
          <w:tcPr>
            <w:tcW w:w="6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8E4B5" w14:textId="77777777" w:rsidR="00EB5404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預定輔導方式或重點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DAED" w14:textId="77777777" w:rsidR="00EB5404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EB5404" w14:paraId="1E0B2F30" w14:textId="77777777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6D1C2" w14:textId="77777777" w:rsidR="00EB5404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第一次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9C3A9" w14:textId="77777777" w:rsidR="00EB5404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年∕ 月∕ 日</w:t>
            </w:r>
          </w:p>
        </w:tc>
        <w:tc>
          <w:tcPr>
            <w:tcW w:w="6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40F79" w14:textId="77777777" w:rsidR="00EB5404" w:rsidRDefault="0000000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44A27012" w14:textId="77777777" w:rsidR="00EB5404" w:rsidRDefault="00000000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文字敘述：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3796" w14:textId="77777777" w:rsidR="00EB5404" w:rsidRDefault="00EB540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B5404" w14:paraId="7CC5D548" w14:textId="77777777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1908" w14:textId="77777777" w:rsidR="00EB5404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第二次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2484" w14:textId="77777777" w:rsidR="00EB5404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年∕ 月∕ 日</w:t>
            </w:r>
          </w:p>
        </w:tc>
        <w:tc>
          <w:tcPr>
            <w:tcW w:w="6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CC947" w14:textId="77777777" w:rsidR="00EB5404" w:rsidRDefault="0000000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26125CCC" w14:textId="77777777" w:rsidR="00EB5404" w:rsidRDefault="00000000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文字敘述：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B3D6" w14:textId="77777777" w:rsidR="00EB5404" w:rsidRDefault="00EB540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B5404" w14:paraId="7D9923C5" w14:textId="77777777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4225E" w14:textId="77777777" w:rsidR="00EB5404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第三次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49AF" w14:textId="77777777" w:rsidR="00EB5404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年∕ 月∕ 日</w:t>
            </w:r>
          </w:p>
        </w:tc>
        <w:tc>
          <w:tcPr>
            <w:tcW w:w="6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C119" w14:textId="77777777" w:rsidR="00EB5404" w:rsidRDefault="0000000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0646C5F6" w14:textId="77777777" w:rsidR="00EB5404" w:rsidRDefault="00000000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文字敘述：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14BB" w14:textId="77777777" w:rsidR="00EB5404" w:rsidRDefault="00EB540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B5404" w14:paraId="4B446586" w14:textId="77777777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3499" w14:textId="77777777" w:rsidR="00EB5404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第N次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D17D" w14:textId="77777777" w:rsidR="00EB5404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年∕ 月∕ 日</w:t>
            </w:r>
          </w:p>
        </w:tc>
        <w:tc>
          <w:tcPr>
            <w:tcW w:w="6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5E49" w14:textId="77777777" w:rsidR="00EB5404" w:rsidRDefault="0000000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100EE100" w14:textId="77777777" w:rsidR="00EB5404" w:rsidRDefault="00000000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文字敘述：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859C" w14:textId="77777777" w:rsidR="00EB5404" w:rsidRDefault="00EB540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14:paraId="19F793D5" w14:textId="77777777" w:rsidR="00EB5404" w:rsidRDefault="00EB5404">
      <w:pPr>
        <w:rPr>
          <w:rFonts w:ascii="標楷體" w:eastAsia="標楷體" w:hAnsi="標楷體"/>
          <w:b/>
          <w:sz w:val="36"/>
          <w:szCs w:val="36"/>
        </w:rPr>
        <w:sectPr w:rsidR="00EB5404" w:rsidSect="00FE4C7B">
          <w:footerReference w:type="default" r:id="rId15"/>
          <w:pgSz w:w="11906" w:h="16838"/>
          <w:pgMar w:top="720" w:right="720" w:bottom="720" w:left="720" w:header="397" w:footer="397" w:gutter="0"/>
          <w:cols w:space="720"/>
          <w:docGrid w:type="lines" w:linePitch="401"/>
        </w:sectPr>
      </w:pPr>
    </w:p>
    <w:p w14:paraId="49EF172A" w14:textId="77777777" w:rsidR="00EB5404" w:rsidRDefault="00000000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附件7</w:t>
      </w:r>
    </w:p>
    <w:p w14:paraId="7458765A" w14:textId="77777777" w:rsidR="00EB5404" w:rsidRDefault="00000000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甲式－觀察前會談（備課）紀錄表</w:t>
      </w:r>
    </w:p>
    <w:tbl>
      <w:tblPr>
        <w:tblW w:w="104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1"/>
        <w:gridCol w:w="2677"/>
        <w:gridCol w:w="11"/>
        <w:gridCol w:w="850"/>
        <w:gridCol w:w="990"/>
        <w:gridCol w:w="1415"/>
        <w:gridCol w:w="1952"/>
      </w:tblGrid>
      <w:tr w:rsidR="00EB5404" w14:paraId="15A9E287" w14:textId="77777777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6192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CFB8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89BB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9FA4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2A80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34C3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B5404" w14:paraId="0D70B675" w14:textId="77777777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05AC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觀課人員</w:t>
            </w:r>
          </w:p>
        </w:tc>
        <w:tc>
          <w:tcPr>
            <w:tcW w:w="7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6CE7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B5404" w14:paraId="30F2573E" w14:textId="77777777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667E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備課社群（選填）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CE43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195B0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675D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B5404" w14:paraId="198EABA6" w14:textId="77777777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9B40C" w14:textId="77777777" w:rsidR="00EB5404" w:rsidRDefault="0000000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觀察前會談日期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17FB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E0067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51F2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B5404" w14:paraId="434D4262" w14:textId="77777777">
        <w:tblPrEx>
          <w:tblCellMar>
            <w:top w:w="0" w:type="dxa"/>
            <w:bottom w:w="0" w:type="dxa"/>
          </w:tblCellMar>
        </w:tblPrEx>
        <w:trPr>
          <w:trHeight w:val="9274"/>
          <w:jc w:val="center"/>
        </w:trPr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C704" w14:textId="77777777" w:rsidR="00EB5404" w:rsidRDefault="00000000">
            <w:pPr>
              <w:pStyle w:val="a3"/>
              <w:numPr>
                <w:ilvl w:val="0"/>
                <w:numId w:val="1"/>
              </w:numPr>
              <w:spacing w:line="400" w:lineRule="exact"/>
            </w:pPr>
            <w:r>
              <w:rPr>
                <w:rFonts w:eastAsia="標楷體"/>
                <w:b/>
                <w:sz w:val="28"/>
                <w:szCs w:val="28"/>
                <w:u w:val="single"/>
              </w:rPr>
              <w:t>課程脈絡</w:t>
            </w:r>
            <w:r>
              <w:rPr>
                <w:rFonts w:eastAsia="標楷體"/>
                <w:sz w:val="28"/>
                <w:szCs w:val="28"/>
              </w:rPr>
              <w:t>（可包含：（一）學習目標：含核心素養、學習表現與學習內容；（二）學生經驗：含學生先備知識、起點行為、學生特性等；（三）教師教學預定流程與策略；（四）學生學習策略或方法；（五）教學評量方式。）：</w:t>
            </w:r>
          </w:p>
        </w:tc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916A" w14:textId="77777777" w:rsidR="00EB5404" w:rsidRDefault="00000000">
            <w:pPr>
              <w:pStyle w:val="a3"/>
              <w:numPr>
                <w:ilvl w:val="0"/>
                <w:numId w:val="1"/>
              </w:numPr>
              <w:spacing w:line="400" w:lineRule="exact"/>
            </w:pPr>
            <w:r>
              <w:rPr>
                <w:rFonts w:eastAsia="標楷體"/>
                <w:b/>
                <w:sz w:val="28"/>
                <w:szCs w:val="28"/>
                <w:u w:val="single"/>
              </w:rPr>
              <w:t>觀察焦點</w:t>
            </w:r>
            <w:r>
              <w:rPr>
                <w:rFonts w:eastAsia="標楷體"/>
                <w:sz w:val="28"/>
                <w:szCs w:val="28"/>
              </w:rPr>
              <w:t>（由授課教師決定，不同觀課人員可安排不同觀察焦點或</w:t>
            </w:r>
            <w:r>
              <w:rPr>
                <w:rFonts w:ascii="標楷體" w:eastAsia="標楷體" w:hAnsi="標楷體"/>
                <w:sz w:val="28"/>
                <w:szCs w:val="28"/>
              </w:rPr>
              <w:t>觀察</w:t>
            </w:r>
            <w:r>
              <w:rPr>
                <w:rFonts w:eastAsia="標楷體"/>
                <w:sz w:val="28"/>
                <w:szCs w:val="28"/>
              </w:rPr>
              <w:t>任務）及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>觀察工具</w:t>
            </w:r>
            <w:r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</w:rPr>
              <w:t>請依觀察焦點選擇適切的觀察工具，可參考附件「觀察焦點與觀察工具的選擇」</w:t>
            </w:r>
            <w:r>
              <w:rPr>
                <w:rFonts w:eastAsia="標楷體"/>
                <w:sz w:val="28"/>
                <w:szCs w:val="28"/>
              </w:rPr>
              <w:t>）：</w:t>
            </w:r>
          </w:p>
        </w:tc>
      </w:tr>
      <w:tr w:rsidR="00EB5404" w14:paraId="3E5A03A3" w14:textId="77777777">
        <w:tblPrEx>
          <w:tblCellMar>
            <w:top w:w="0" w:type="dxa"/>
            <w:bottom w:w="0" w:type="dxa"/>
          </w:tblCellMar>
        </w:tblPrEx>
        <w:trPr>
          <w:trHeight w:val="8921"/>
          <w:jc w:val="center"/>
        </w:trPr>
        <w:tc>
          <w:tcPr>
            <w:tcW w:w="10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9042" w14:textId="77777777" w:rsidR="00EB5404" w:rsidRDefault="00000000">
            <w:pPr>
              <w:pStyle w:val="a3"/>
              <w:numPr>
                <w:ilvl w:val="0"/>
                <w:numId w:val="1"/>
              </w:numPr>
              <w:spacing w:line="400" w:lineRule="exact"/>
              <w:jc w:val="both"/>
            </w:pPr>
            <w:r>
              <w:rPr>
                <w:rFonts w:eastAsia="標楷體"/>
                <w:b/>
                <w:sz w:val="28"/>
                <w:szCs w:val="28"/>
                <w:u w:val="single"/>
              </w:rPr>
              <w:t>觀課相關配合事宜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  <w:p w14:paraId="2BC2E19C" w14:textId="77777777" w:rsidR="00EB5404" w:rsidRDefault="0000000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（一）觀課人員觀課位置及角色（經授課教師同意）：</w:t>
            </w:r>
          </w:p>
          <w:p w14:paraId="6E55E8E6" w14:textId="77777777" w:rsidR="00EB5404" w:rsidRDefault="00000000">
            <w:pPr>
              <w:pStyle w:val="a3"/>
              <w:numPr>
                <w:ilvl w:val="0"/>
                <w:numId w:val="2"/>
              </w:numPr>
              <w:spacing w:line="500" w:lineRule="exact"/>
              <w:ind w:left="840"/>
            </w:pPr>
            <w:r>
              <w:rPr>
                <w:rFonts w:eastAsia="標楷體"/>
                <w:sz w:val="28"/>
                <w:szCs w:val="28"/>
              </w:rPr>
              <w:t>觀課人員位在教室</w:t>
            </w:r>
            <w:r>
              <w:rPr>
                <w:rFonts w:ascii="標楷體" w:eastAsia="標楷體" w:hAnsi="標楷體"/>
                <w:sz w:val="28"/>
                <w:szCs w:val="28"/>
              </w:rPr>
              <w:t>□前、□中、□後、□小組旁</w:t>
            </w:r>
            <w:r>
              <w:rPr>
                <w:rFonts w:eastAsia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個別學生旁</w:t>
            </w:r>
            <w:r>
              <w:rPr>
                <w:rFonts w:ascii="標楷體" w:eastAsia="標楷體" w:hAnsi="標楷體"/>
                <w:sz w:val="28"/>
                <w:szCs w:val="28"/>
              </w:rPr>
              <w:t>（請打勾）。</w:t>
            </w:r>
          </w:p>
          <w:p w14:paraId="70D4A77A" w14:textId="77777777" w:rsidR="00EB5404" w:rsidRDefault="00000000">
            <w:pPr>
              <w:pStyle w:val="a3"/>
              <w:numPr>
                <w:ilvl w:val="0"/>
                <w:numId w:val="2"/>
              </w:numPr>
              <w:spacing w:line="500" w:lineRule="exact"/>
              <w:ind w:left="840"/>
            </w:pPr>
            <w:r>
              <w:rPr>
                <w:rFonts w:ascii="標楷體" w:eastAsia="標楷體" w:hAnsi="標楷體"/>
                <w:sz w:val="28"/>
                <w:szCs w:val="28"/>
              </w:rPr>
              <w:t>觀課</w:t>
            </w:r>
            <w:r>
              <w:rPr>
                <w:rFonts w:eastAsia="標楷體"/>
                <w:sz w:val="28"/>
                <w:szCs w:val="28"/>
              </w:rPr>
              <w:t>人員</w:t>
            </w:r>
            <w:r>
              <w:rPr>
                <w:rFonts w:ascii="標楷體" w:eastAsia="標楷體" w:hAnsi="標楷體"/>
                <w:sz w:val="28"/>
                <w:szCs w:val="28"/>
              </w:rPr>
              <w:t>是 □完全觀課人員、□有部分的參與，參與事項：</w:t>
            </w:r>
            <w:r>
              <w:rPr>
                <w:rFonts w:eastAsia="標楷體"/>
                <w:sz w:val="28"/>
                <w:szCs w:val="28"/>
              </w:rPr>
              <w:t>______________________________________________________________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</w:p>
          <w:p w14:paraId="2929F120" w14:textId="77777777" w:rsidR="00EB5404" w:rsidRDefault="00000000">
            <w:pPr>
              <w:pStyle w:val="a3"/>
              <w:spacing w:line="500" w:lineRule="exact"/>
              <w:ind w:left="840"/>
            </w:pPr>
            <w:r>
              <w:rPr>
                <w:rFonts w:eastAsia="標楷體"/>
                <w:sz w:val="28"/>
                <w:szCs w:val="28"/>
              </w:rPr>
              <w:t>______________________________________________________________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</w:p>
          <w:p w14:paraId="49143191" w14:textId="77777777" w:rsidR="00EB5404" w:rsidRDefault="00000000">
            <w:pPr>
              <w:pStyle w:val="a3"/>
              <w:numPr>
                <w:ilvl w:val="0"/>
                <w:numId w:val="2"/>
              </w:numPr>
              <w:spacing w:line="500" w:lineRule="exact"/>
              <w:ind w:left="8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拍照或錄影：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皆無、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皆有、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只錄影、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只拍照（請打勾）。</w:t>
            </w:r>
          </w:p>
          <w:p w14:paraId="26BE5275" w14:textId="77777777" w:rsidR="00EB5404" w:rsidRDefault="00000000">
            <w:pPr>
              <w:spacing w:line="500" w:lineRule="exact"/>
              <w:ind w:left="840"/>
            </w:pPr>
            <w:r>
              <w:rPr>
                <w:rFonts w:eastAsia="標楷體"/>
                <w:sz w:val="28"/>
                <w:szCs w:val="28"/>
              </w:rPr>
              <w:t>備註：拍照或錄影，如涉及揭露學生身分，請先徵求學生及其家長同意，同意書請參考</w:t>
            </w:r>
            <w:r>
              <w:rPr>
                <w:rFonts w:ascii="標楷體" w:eastAsia="標楷體" w:hAnsi="標楷體"/>
                <w:sz w:val="28"/>
              </w:rPr>
              <w:t>附件「觀察焦點與觀察工具的選擇」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14:paraId="6E6E109E" w14:textId="77777777" w:rsidR="00EB5404" w:rsidRDefault="00000000">
            <w:pPr>
              <w:spacing w:before="180"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（二）預定公開授課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教學觀察日期與地點：</w:t>
            </w:r>
          </w:p>
          <w:p w14:paraId="0F806D7F" w14:textId="77777777" w:rsidR="00EB5404" w:rsidRDefault="00000000">
            <w:pPr>
              <w:pStyle w:val="a3"/>
              <w:numPr>
                <w:ilvl w:val="0"/>
                <w:numId w:val="3"/>
              </w:numPr>
              <w:spacing w:line="500" w:lineRule="exact"/>
              <w:ind w:left="844" w:hanging="399"/>
            </w:pPr>
            <w:r>
              <w:rPr>
                <w:rFonts w:eastAsia="標楷體"/>
                <w:sz w:val="28"/>
                <w:szCs w:val="28"/>
              </w:rPr>
              <w:t>日期：</w:t>
            </w:r>
            <w:r>
              <w:rPr>
                <w:rFonts w:eastAsia="標楷體"/>
                <w:sz w:val="28"/>
                <w:szCs w:val="28"/>
              </w:rPr>
              <w:t>______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  <w:r>
              <w:rPr>
                <w:rFonts w:eastAsia="標楷體"/>
                <w:bCs/>
                <w:sz w:val="28"/>
                <w:szCs w:val="28"/>
              </w:rPr>
              <w:t>________</w:t>
            </w:r>
            <w:r>
              <w:rPr>
                <w:rFonts w:eastAsia="標楷體"/>
                <w:bCs/>
                <w:sz w:val="28"/>
                <w:szCs w:val="28"/>
              </w:rPr>
              <w:t>時</w:t>
            </w:r>
            <w:r>
              <w:rPr>
                <w:rFonts w:eastAsia="標楷體"/>
                <w:bCs/>
                <w:sz w:val="28"/>
                <w:szCs w:val="28"/>
              </w:rPr>
              <w:t>______</w:t>
            </w:r>
            <w:r>
              <w:rPr>
                <w:rFonts w:eastAsia="標楷體"/>
                <w:bCs/>
                <w:sz w:val="28"/>
                <w:szCs w:val="28"/>
              </w:rPr>
              <w:t>分</w:t>
            </w:r>
          </w:p>
          <w:p w14:paraId="4CF54A6C" w14:textId="77777777" w:rsidR="00EB5404" w:rsidRDefault="00000000">
            <w:pPr>
              <w:pStyle w:val="a3"/>
              <w:numPr>
                <w:ilvl w:val="0"/>
                <w:numId w:val="3"/>
              </w:numPr>
              <w:spacing w:line="500" w:lineRule="exact"/>
              <w:ind w:left="844" w:hanging="39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地點：</w:t>
            </w:r>
            <w:r>
              <w:rPr>
                <w:rFonts w:eastAsia="標楷體"/>
                <w:sz w:val="28"/>
                <w:szCs w:val="28"/>
              </w:rPr>
              <w:t>________________________________________</w:t>
            </w:r>
          </w:p>
          <w:p w14:paraId="7934EE4B" w14:textId="77777777" w:rsidR="00EB5404" w:rsidRDefault="00000000">
            <w:pPr>
              <w:spacing w:before="180" w:line="500" w:lineRule="exact"/>
              <w:ind w:left="560" w:hanging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（三）回饋會談預定日期與地點：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/>
                <w:sz w:val="28"/>
                <w:szCs w:val="28"/>
              </w:rPr>
              <w:t>（建議於公開授課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教學觀察後三天內完成會談為佳）</w:t>
            </w:r>
          </w:p>
          <w:p w14:paraId="7EA6A402" w14:textId="77777777" w:rsidR="00EB5404" w:rsidRDefault="00000000">
            <w:pPr>
              <w:pStyle w:val="a3"/>
              <w:numPr>
                <w:ilvl w:val="0"/>
                <w:numId w:val="4"/>
              </w:numPr>
              <w:spacing w:before="180" w:line="500" w:lineRule="exact"/>
              <w:ind w:left="839" w:hanging="39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日期：</w:t>
            </w:r>
            <w:r>
              <w:rPr>
                <w:rFonts w:eastAsia="標楷體"/>
                <w:sz w:val="28"/>
                <w:szCs w:val="28"/>
              </w:rPr>
              <w:t>______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________</w:t>
            </w:r>
            <w:r>
              <w:rPr>
                <w:rFonts w:eastAsia="標楷體"/>
                <w:sz w:val="28"/>
                <w:szCs w:val="28"/>
              </w:rPr>
              <w:t>時</w:t>
            </w:r>
            <w:r>
              <w:rPr>
                <w:rFonts w:eastAsia="標楷體"/>
                <w:sz w:val="28"/>
                <w:szCs w:val="28"/>
              </w:rPr>
              <w:t>______</w:t>
            </w:r>
            <w:r>
              <w:rPr>
                <w:rFonts w:eastAsia="標楷體"/>
                <w:sz w:val="28"/>
                <w:szCs w:val="28"/>
              </w:rPr>
              <w:t>分</w:t>
            </w:r>
          </w:p>
          <w:p w14:paraId="59EEEF2A" w14:textId="77777777" w:rsidR="00EB5404" w:rsidRDefault="00000000">
            <w:pPr>
              <w:pStyle w:val="a3"/>
              <w:numPr>
                <w:ilvl w:val="0"/>
                <w:numId w:val="4"/>
              </w:numPr>
              <w:spacing w:before="180" w:line="500" w:lineRule="exact"/>
              <w:ind w:left="839" w:hanging="39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地點：</w:t>
            </w:r>
            <w:r>
              <w:rPr>
                <w:rFonts w:eastAsia="標楷體"/>
                <w:sz w:val="28"/>
                <w:szCs w:val="28"/>
              </w:rPr>
              <w:t>________________________________________</w:t>
            </w:r>
          </w:p>
        </w:tc>
      </w:tr>
    </w:tbl>
    <w:p w14:paraId="1E4A54D7" w14:textId="77777777" w:rsidR="00000000" w:rsidRDefault="00000000">
      <w:pPr>
        <w:sectPr w:rsidR="00000000" w:rsidSect="00FE4C7B">
          <w:footerReference w:type="default" r:id="rId16"/>
          <w:pgSz w:w="11906" w:h="16838"/>
          <w:pgMar w:top="720" w:right="720" w:bottom="720" w:left="720" w:header="720" w:footer="720" w:gutter="0"/>
          <w:cols w:space="720"/>
          <w:docGrid w:type="lines" w:linePitch="384"/>
        </w:sectPr>
      </w:pPr>
    </w:p>
    <w:p w14:paraId="24A580AB" w14:textId="77777777" w:rsidR="00EB5404" w:rsidRDefault="00000000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乙式－觀察前會談（備課）紀錄表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693"/>
        <w:gridCol w:w="851"/>
        <w:gridCol w:w="992"/>
        <w:gridCol w:w="1417"/>
        <w:gridCol w:w="1956"/>
      </w:tblGrid>
      <w:tr w:rsidR="00EB5404" w14:paraId="71082976" w14:textId="77777777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DB50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78F0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3FD1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0A58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5AE81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7138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B5404" w14:paraId="69482174" w14:textId="77777777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95F1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回饋人員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3084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1C5B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AB82F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B6D8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B5928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B5404" w14:paraId="548E3A32" w14:textId="77777777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5BC0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備課社群（選填）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48ADA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8638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CE96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B5404" w14:paraId="515F5C62" w14:textId="77777777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B7D2F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觀察前會談</w:t>
            </w:r>
          </w:p>
          <w:p w14:paraId="23DE58EE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（備課）日期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68D2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00945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72C3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B5404" w14:paraId="5A6E6549" w14:textId="77777777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089F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預定入班教學觀察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公開授課日期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FA09D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939B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882CB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B5404" w14:paraId="1902F25D" w14:textId="77777777">
        <w:tblPrEx>
          <w:tblCellMar>
            <w:top w:w="0" w:type="dxa"/>
            <w:bottom w:w="0" w:type="dxa"/>
          </w:tblCellMar>
        </w:tblPrEx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7C8E" w14:textId="77777777" w:rsidR="00EB5404" w:rsidRDefault="0000000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一、學習目標（含核心素養、學習表現與學習內容）：</w:t>
            </w:r>
          </w:p>
          <w:p w14:paraId="57274806" w14:textId="77777777" w:rsidR="00EB5404" w:rsidRDefault="00EB540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B5404" w14:paraId="45187EB6" w14:textId="77777777">
        <w:tblPrEx>
          <w:tblCellMar>
            <w:top w:w="0" w:type="dxa"/>
            <w:bottom w:w="0" w:type="dxa"/>
          </w:tblCellMar>
        </w:tblPrEx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87A5" w14:textId="77777777" w:rsidR="00EB5404" w:rsidRDefault="0000000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二、學生經驗（含學生先備知識、起點行為、學生特性</w:t>
            </w:r>
            <w:r>
              <w:rPr>
                <w:rFonts w:eastAsia="標楷體"/>
                <w:sz w:val="28"/>
                <w:szCs w:val="28"/>
              </w:rPr>
              <w:t>…</w:t>
            </w:r>
            <w:r>
              <w:rPr>
                <w:rFonts w:eastAsia="標楷體"/>
                <w:sz w:val="28"/>
                <w:szCs w:val="28"/>
              </w:rPr>
              <w:t>等）：</w:t>
            </w:r>
          </w:p>
        </w:tc>
      </w:tr>
      <w:tr w:rsidR="00EB5404" w14:paraId="44E1D6B4" w14:textId="77777777">
        <w:tblPrEx>
          <w:tblCellMar>
            <w:top w:w="0" w:type="dxa"/>
            <w:bottom w:w="0" w:type="dxa"/>
          </w:tblCellMar>
        </w:tblPrEx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E7AE" w14:textId="77777777" w:rsidR="00EB5404" w:rsidRDefault="0000000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三、教師教學預定流程與策略：</w:t>
            </w:r>
          </w:p>
        </w:tc>
      </w:tr>
      <w:tr w:rsidR="00EB5404" w14:paraId="5968560C" w14:textId="77777777">
        <w:tblPrEx>
          <w:tblCellMar>
            <w:top w:w="0" w:type="dxa"/>
            <w:bottom w:w="0" w:type="dxa"/>
          </w:tblCellMar>
        </w:tblPrEx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7EB9" w14:textId="77777777" w:rsidR="00EB5404" w:rsidRDefault="0000000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四、學生學習策略或方法：</w:t>
            </w:r>
          </w:p>
        </w:tc>
      </w:tr>
      <w:tr w:rsidR="00EB5404" w14:paraId="0BBFD0BA" w14:textId="77777777">
        <w:tblPrEx>
          <w:tblCellMar>
            <w:top w:w="0" w:type="dxa"/>
            <w:bottom w:w="0" w:type="dxa"/>
          </w:tblCellMar>
        </w:tblPrEx>
        <w:trPr>
          <w:trHeight w:val="3669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F835" w14:textId="77777777" w:rsidR="00EB5404" w:rsidRDefault="0000000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五、教學評量方式（請呼應學習目標，說明使用的評量方式）：</w:t>
            </w:r>
          </w:p>
          <w:p w14:paraId="0373C7AC" w14:textId="77777777" w:rsidR="00EB5404" w:rsidRDefault="0000000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（例如：實作評量、檔案評量、紙筆測驗、學習單、提問、發表、實驗、小組討論、自評、互評、角色扮演、作業、專題報告或其他。）</w:t>
            </w:r>
          </w:p>
        </w:tc>
      </w:tr>
      <w:tr w:rsidR="00EB5404" w14:paraId="0688C0DC" w14:textId="77777777">
        <w:tblPrEx>
          <w:tblCellMar>
            <w:top w:w="0" w:type="dxa"/>
            <w:bottom w:w="0" w:type="dxa"/>
          </w:tblCellMar>
        </w:tblPrEx>
        <w:trPr>
          <w:trHeight w:val="3669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2EBC" w14:textId="77777777" w:rsidR="00EB5404" w:rsidRDefault="00000000">
            <w:pPr>
              <w:spacing w:line="5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六、觀察焦點（由授課教師決定，不同觀課人員可安排不同觀察焦點或</w:t>
            </w:r>
            <w:r>
              <w:rPr>
                <w:rFonts w:ascii="標楷體" w:eastAsia="標楷體" w:hAnsi="標楷體"/>
                <w:sz w:val="28"/>
                <w:szCs w:val="28"/>
              </w:rPr>
              <w:t>觀察</w:t>
            </w:r>
            <w:r>
              <w:rPr>
                <w:rFonts w:eastAsia="標楷體"/>
                <w:sz w:val="28"/>
                <w:szCs w:val="28"/>
              </w:rPr>
              <w:t>任務）：</w:t>
            </w:r>
          </w:p>
        </w:tc>
      </w:tr>
      <w:tr w:rsidR="00EB5404" w14:paraId="4E74FD0F" w14:textId="77777777">
        <w:tblPrEx>
          <w:tblCellMar>
            <w:top w:w="0" w:type="dxa"/>
            <w:bottom w:w="0" w:type="dxa"/>
          </w:tblCellMar>
        </w:tblPrEx>
        <w:trPr>
          <w:trHeight w:val="2838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743D" w14:textId="77777777" w:rsidR="00EB5404" w:rsidRDefault="00000000">
            <w:pPr>
              <w:spacing w:line="500" w:lineRule="exact"/>
            </w:pPr>
            <w:r>
              <w:rPr>
                <w:rFonts w:eastAsia="標楷體"/>
                <w:sz w:val="28"/>
                <w:szCs w:val="28"/>
              </w:rPr>
              <w:t>七、觀察工具（</w:t>
            </w:r>
            <w:r>
              <w:rPr>
                <w:rFonts w:ascii="標楷體" w:eastAsia="標楷體" w:hAnsi="標楷體"/>
                <w:sz w:val="28"/>
              </w:rPr>
              <w:t>請依觀察焦點選擇適切的觀察工具，可參考附件「觀察焦點與觀察工具的選擇」</w:t>
            </w:r>
            <w:r>
              <w:rPr>
                <w:rFonts w:eastAsia="標楷體"/>
                <w:sz w:val="28"/>
                <w:szCs w:val="28"/>
              </w:rPr>
              <w:t>）：</w:t>
            </w:r>
          </w:p>
          <w:p w14:paraId="1A872A78" w14:textId="77777777" w:rsidR="00EB5404" w:rsidRDefault="00EB540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A94D74E" w14:textId="77777777">
        <w:tblPrEx>
          <w:tblCellMar>
            <w:top w:w="0" w:type="dxa"/>
            <w:bottom w:w="0" w:type="dxa"/>
          </w:tblCellMar>
        </w:tblPrEx>
        <w:trPr>
          <w:trHeight w:val="1555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FC84" w14:textId="77777777" w:rsidR="00EB5404" w:rsidRDefault="0000000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八、回饋會談預定日期與地點：（建議於教學觀察後三天內完成會談為佳）</w:t>
            </w:r>
          </w:p>
          <w:p w14:paraId="68104C83" w14:textId="77777777" w:rsidR="00EB5404" w:rsidRDefault="00000000">
            <w:pPr>
              <w:spacing w:line="500" w:lineRule="exact"/>
            </w:pPr>
            <w:r>
              <w:rPr>
                <w:rFonts w:eastAsia="標楷體"/>
                <w:sz w:val="28"/>
                <w:szCs w:val="28"/>
              </w:rPr>
              <w:t>日期：</w:t>
            </w: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54542178" w14:textId="77777777" w:rsidR="00EB5404" w:rsidRDefault="0000000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地點：</w:t>
            </w:r>
            <w:r>
              <w:rPr>
                <w:rFonts w:eastAsia="標楷體"/>
                <w:sz w:val="28"/>
                <w:szCs w:val="28"/>
              </w:rPr>
              <w:t>_________</w:t>
            </w:r>
          </w:p>
        </w:tc>
      </w:tr>
    </w:tbl>
    <w:p w14:paraId="7B149596" w14:textId="77777777" w:rsidR="00EB5404" w:rsidRDefault="00000000">
      <w:pPr>
        <w:rPr>
          <w:rFonts w:eastAsia="標楷體"/>
        </w:rPr>
        <w:sectPr w:rsidR="00EB5404" w:rsidSect="00FE4C7B">
          <w:footerReference w:type="default" r:id="rId17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eastAsia="標楷體"/>
        </w:rPr>
        <w:tab/>
      </w:r>
    </w:p>
    <w:p w14:paraId="5FBB9BEB" w14:textId="77777777" w:rsidR="00EB5404" w:rsidRDefault="00000000">
      <w:r>
        <w:rPr>
          <w:rFonts w:ascii="標楷體" w:eastAsia="標楷體" w:hAnsi="標楷體"/>
          <w:b/>
          <w:sz w:val="36"/>
        </w:rPr>
        <w:t>附件8</w:t>
      </w:r>
    </w:p>
    <w:p w14:paraId="3B596D19" w14:textId="77777777" w:rsidR="00EB5404" w:rsidRDefault="00000000">
      <w:pPr>
        <w:jc w:val="center"/>
      </w:pPr>
      <w:bookmarkStart w:id="1" w:name="_Toc82699162"/>
      <w:r>
        <w:rPr>
          <w:rFonts w:eastAsia="標楷體"/>
          <w:b/>
          <w:color w:val="000000"/>
          <w:sz w:val="36"/>
          <w:szCs w:val="36"/>
        </w:rPr>
        <w:t>（一）</w:t>
      </w:r>
      <w:r>
        <w:rPr>
          <w:rFonts w:eastAsia="標楷體"/>
          <w:b/>
          <w:color w:val="000000"/>
          <w:sz w:val="36"/>
          <w:szCs w:val="36"/>
        </w:rPr>
        <w:t>105</w:t>
      </w:r>
      <w:r>
        <w:rPr>
          <w:rFonts w:eastAsia="標楷體"/>
          <w:b/>
          <w:color w:val="000000"/>
          <w:sz w:val="36"/>
          <w:szCs w:val="36"/>
        </w:rPr>
        <w:t>年版教師</w:t>
      </w:r>
      <w:r>
        <w:rPr>
          <w:rFonts w:eastAsia="標楷體"/>
          <w:b/>
          <w:sz w:val="36"/>
          <w:szCs w:val="36"/>
        </w:rPr>
        <w:t>專業</w:t>
      </w:r>
      <w:r>
        <w:rPr>
          <w:rFonts w:eastAsia="標楷體"/>
          <w:b/>
          <w:color w:val="000000"/>
          <w:sz w:val="36"/>
          <w:szCs w:val="36"/>
        </w:rPr>
        <w:t>發展規準觀察紀錄表</w:t>
      </w:r>
      <w:bookmarkEnd w:id="1"/>
    </w:p>
    <w:tbl>
      <w:tblPr>
        <w:tblW w:w="1037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430"/>
        <w:gridCol w:w="2334"/>
        <w:gridCol w:w="501"/>
        <w:gridCol w:w="8"/>
        <w:gridCol w:w="427"/>
        <w:gridCol w:w="1134"/>
        <w:gridCol w:w="1418"/>
        <w:gridCol w:w="1701"/>
      </w:tblGrid>
      <w:tr w:rsidR="00EB5404" w14:paraId="4E047E85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B330B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14:paraId="58A21A77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3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2F9B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281F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0CCC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4B84A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C1FB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09BF5DD3" w14:textId="77777777">
        <w:tblPrEx>
          <w:tblCellMar>
            <w:top w:w="0" w:type="dxa"/>
            <w:bottom w:w="0" w:type="dxa"/>
          </w:tblCellMar>
        </w:tblPrEx>
        <w:trPr>
          <w:cantSplit/>
          <w:trHeight w:val="1366"/>
        </w:trPr>
        <w:tc>
          <w:tcPr>
            <w:tcW w:w="28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680F9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93F7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05624E8F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1B22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092A9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36C9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8B3E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55A3BBA3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EB5404" w14:paraId="3F1DBE5F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C7E78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961E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AC2E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2BCB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3FB2D069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377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221E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EB5404" w14:paraId="0F54904D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1B32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18D7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46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7DB7A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事實摘要敘述</w:t>
            </w:r>
          </w:p>
          <w:p w14:paraId="395BBC53" w14:textId="77777777" w:rsidR="00EB5404" w:rsidRDefault="00000000">
            <w:pPr>
              <w:autoSpaceDE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（可包含教師教學行為、學生學習表現、師生互動與學生同儕互動之情形）</w:t>
            </w:r>
          </w:p>
        </w:tc>
      </w:tr>
      <w:tr w:rsidR="00EB5404" w14:paraId="6E467D8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8CC6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</w:p>
          <w:p w14:paraId="7395679C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</w:t>
            </w:r>
          </w:p>
          <w:p w14:paraId="45B4CA27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程</w:t>
            </w:r>
          </w:p>
          <w:p w14:paraId="43BC0505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設</w:t>
            </w:r>
          </w:p>
          <w:p w14:paraId="1F197C44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</w:t>
            </w:r>
          </w:p>
          <w:p w14:paraId="2FC10250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14:paraId="1A828717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</w:t>
            </w:r>
          </w:p>
          <w:p w14:paraId="1C853089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</w:p>
        </w:tc>
        <w:tc>
          <w:tcPr>
            <w:tcW w:w="995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AD92" w14:textId="77777777" w:rsidR="00EB5404" w:rsidRDefault="00000000">
            <w:pPr>
              <w:spacing w:line="276" w:lineRule="auto"/>
              <w:jc w:val="both"/>
            </w:pPr>
            <w:r>
              <w:rPr>
                <w:rFonts w:eastAsia="標楷體"/>
                <w:bCs/>
                <w:color w:val="000000"/>
              </w:rPr>
              <w:t>A-1</w:t>
            </w:r>
            <w:r>
              <w:rPr>
                <w:rFonts w:eastAsia="標楷體"/>
                <w:bCs/>
                <w:color w:val="000000"/>
              </w:rPr>
              <w:t>參照課程綱要與學生特質明訂教學目標，進行課程與教學設計。</w:t>
            </w:r>
          </w:p>
        </w:tc>
      </w:tr>
      <w:tr w:rsidR="00EB5404" w14:paraId="5AD7DC6D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56F4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821D" w14:textId="77777777" w:rsidR="00EB5404" w:rsidRDefault="0000000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A-1-1</w:t>
            </w:r>
            <w:r>
              <w:rPr>
                <w:rFonts w:eastAsia="標楷體"/>
                <w:bCs/>
                <w:color w:val="000000"/>
              </w:rPr>
              <w:t>參照課程綱要與學生特質明訂教學目標，並研擬課程與教學計畫或個別化教育計畫。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8A92" w14:textId="77777777" w:rsidR="00EB5404" w:rsidRDefault="00EB540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21491D2D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3630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9B31" w14:textId="77777777" w:rsidR="00EB5404" w:rsidRDefault="0000000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A-1-2</w:t>
            </w:r>
            <w:r>
              <w:rPr>
                <w:rFonts w:eastAsia="標楷體"/>
                <w:bCs/>
                <w:color w:val="000000"/>
              </w:rPr>
              <w:t>依據教學目標與學生需求，選編適合之教材。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72C7" w14:textId="77777777" w:rsidR="00EB5404" w:rsidRDefault="00EB540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B5404" w14:paraId="21F0AD54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11BDF" w14:textId="77777777" w:rsidR="00EB5404" w:rsidRDefault="00EB540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E94B" w14:textId="77777777" w:rsidR="00EB5404" w:rsidRDefault="00000000">
            <w:pPr>
              <w:spacing w:line="276" w:lineRule="auto"/>
              <w:jc w:val="both"/>
            </w:pPr>
            <w:r>
              <w:rPr>
                <w:rFonts w:eastAsia="標楷體"/>
                <w:bCs/>
                <w:color w:val="000000"/>
              </w:rPr>
              <w:t>A-2</w:t>
            </w:r>
            <w:r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</w:tr>
      <w:tr w:rsidR="00EB5404" w14:paraId="3584FAF8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2325" w14:textId="77777777" w:rsidR="00EB5404" w:rsidRDefault="00EB540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FBB0" w14:textId="77777777" w:rsidR="00EB5404" w:rsidRDefault="0000000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A-2-1</w:t>
            </w:r>
            <w:r>
              <w:rPr>
                <w:rFonts w:eastAsia="標楷體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6016" w14:textId="77777777" w:rsidR="00EB5404" w:rsidRDefault="00EB540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334CC817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C0CE" w14:textId="77777777" w:rsidR="00EB5404" w:rsidRDefault="00EB540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67F8" w14:textId="77777777" w:rsidR="00EB5404" w:rsidRDefault="0000000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A-2-2 </w:t>
            </w:r>
            <w:r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535C" w14:textId="77777777" w:rsidR="00EB5404" w:rsidRDefault="00EB540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590DFEB2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E1C4" w14:textId="77777777" w:rsidR="00EB5404" w:rsidRDefault="00EB540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D3A7" w14:textId="77777777" w:rsidR="00EB5404" w:rsidRDefault="0000000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A-2-3 </w:t>
            </w:r>
            <w:r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7107" w14:textId="77777777" w:rsidR="00EB5404" w:rsidRDefault="00EB540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27C3786D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0D4C0" w14:textId="77777777" w:rsidR="00EB5404" w:rsidRDefault="00EB5404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7450" w14:textId="77777777" w:rsidR="00EB5404" w:rsidRDefault="0000000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A-2-4 </w:t>
            </w:r>
            <w:r>
              <w:rPr>
                <w:rFonts w:eastAsia="標楷體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DB22" w14:textId="77777777" w:rsidR="00EB5404" w:rsidRDefault="00EB540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1F6F61D6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B59B" w14:textId="77777777" w:rsidR="00EB5404" w:rsidRDefault="00EB540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C423" w14:textId="77777777" w:rsidR="00EB5404" w:rsidRDefault="00000000">
            <w:pPr>
              <w:spacing w:line="276" w:lineRule="auto"/>
              <w:jc w:val="both"/>
            </w:pPr>
            <w:r>
              <w:rPr>
                <w:rFonts w:eastAsia="標楷體"/>
                <w:bCs/>
                <w:color w:val="000000"/>
              </w:rPr>
              <w:t>A-3</w:t>
            </w:r>
            <w:r>
              <w:rPr>
                <w:rFonts w:eastAsia="標楷體"/>
                <w:bCs/>
                <w:color w:val="000000"/>
              </w:rPr>
              <w:t>運用適切教學策略與溝通技巧，幫助學生學習。</w:t>
            </w:r>
          </w:p>
        </w:tc>
      </w:tr>
      <w:tr w:rsidR="00EB5404" w14:paraId="152DDD6D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1088" w14:textId="77777777" w:rsidR="00EB5404" w:rsidRDefault="00EB540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F750" w14:textId="77777777" w:rsidR="00EB5404" w:rsidRDefault="0000000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A-3-1 </w:t>
            </w:r>
            <w:r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A3F5" w14:textId="77777777" w:rsidR="00EB5404" w:rsidRDefault="00EB540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720EA84F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55E6" w14:textId="77777777" w:rsidR="00EB5404" w:rsidRDefault="00EB540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00DFB" w14:textId="77777777" w:rsidR="00EB5404" w:rsidRDefault="0000000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A-3-2 </w:t>
            </w:r>
            <w:r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1D38" w14:textId="77777777" w:rsidR="00EB5404" w:rsidRDefault="00EB540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479B0CD3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BDD07" w14:textId="77777777" w:rsidR="00EB5404" w:rsidRDefault="00EB540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38F9" w14:textId="77777777" w:rsidR="00EB5404" w:rsidRDefault="0000000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A-3-3 </w:t>
            </w:r>
            <w:r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83B9" w14:textId="77777777" w:rsidR="00EB5404" w:rsidRDefault="00EB540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26B03EC2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7D278" w14:textId="77777777" w:rsidR="00EB5404" w:rsidRDefault="00EB540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1AF0" w14:textId="77777777" w:rsidR="00EB5404" w:rsidRDefault="00000000">
            <w:pPr>
              <w:spacing w:line="276" w:lineRule="auto"/>
              <w:jc w:val="both"/>
            </w:pPr>
            <w:r>
              <w:rPr>
                <w:rFonts w:eastAsia="標楷體"/>
                <w:bCs/>
                <w:color w:val="000000"/>
              </w:rPr>
              <w:t>A-4</w:t>
            </w:r>
            <w:r>
              <w:rPr>
                <w:rFonts w:eastAsia="標楷體"/>
                <w:bCs/>
                <w:color w:val="000000"/>
              </w:rPr>
              <w:t>運用多元評量方式評估學生能力，提供學習回饋並調整教學。</w:t>
            </w:r>
          </w:p>
        </w:tc>
      </w:tr>
      <w:tr w:rsidR="00EB5404" w14:paraId="33C2E475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5C96" w14:textId="77777777" w:rsidR="00EB5404" w:rsidRDefault="00EB540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0C499" w14:textId="77777777" w:rsidR="00EB5404" w:rsidRDefault="0000000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A-4-1</w:t>
            </w:r>
            <w:r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272E" w14:textId="77777777" w:rsidR="00EB5404" w:rsidRDefault="00EB540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3BD380B8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20B0" w14:textId="77777777" w:rsidR="00EB5404" w:rsidRDefault="00EB540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E505" w14:textId="77777777" w:rsidR="00EB5404" w:rsidRDefault="0000000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A-4-2 </w:t>
            </w:r>
            <w:r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A591" w14:textId="77777777" w:rsidR="00EB5404" w:rsidRDefault="00EB540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3D0693D9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F2E7" w14:textId="77777777" w:rsidR="00EB5404" w:rsidRDefault="00EB5404">
            <w:pPr>
              <w:spacing w:line="360" w:lineRule="auto"/>
              <w:ind w:left="163" w:hanging="163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5C84" w14:textId="77777777" w:rsidR="00EB5404" w:rsidRDefault="0000000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A-4-3</w:t>
            </w:r>
            <w:r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5EA34" w14:textId="77777777" w:rsidR="00EB5404" w:rsidRDefault="00EB540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5663A961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C632" w14:textId="77777777" w:rsidR="00EB5404" w:rsidRDefault="00EB540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4841" w14:textId="77777777" w:rsidR="00EB5404" w:rsidRDefault="0000000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A-4-4 </w:t>
            </w:r>
            <w:r>
              <w:rPr>
                <w:rFonts w:eastAsia="標楷體"/>
                <w:bCs/>
                <w:color w:val="000000"/>
              </w:rPr>
              <w:t>運用評量結果，規劃實施充實或補強性課程。（選用）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A228" w14:textId="77777777" w:rsidR="00EB5404" w:rsidRDefault="00EB540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627A385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C7B4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</w:t>
            </w:r>
          </w:p>
          <w:p w14:paraId="03AB1997" w14:textId="77777777" w:rsidR="00EB5404" w:rsidRDefault="00000000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班</w:t>
            </w:r>
          </w:p>
          <w:p w14:paraId="5601571F" w14:textId="77777777" w:rsidR="00EB5404" w:rsidRDefault="00000000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級</w:t>
            </w:r>
          </w:p>
          <w:p w14:paraId="0C7832FB" w14:textId="77777777" w:rsidR="00EB5404" w:rsidRDefault="00000000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</w:t>
            </w:r>
          </w:p>
          <w:p w14:paraId="7A487E2D" w14:textId="77777777" w:rsidR="00EB5404" w:rsidRDefault="00000000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營</w:t>
            </w:r>
          </w:p>
          <w:p w14:paraId="4A1D90FD" w14:textId="77777777" w:rsidR="00EB5404" w:rsidRDefault="00000000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14:paraId="6B501180" w14:textId="77777777" w:rsidR="00EB5404" w:rsidRDefault="00000000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輔</w:t>
            </w:r>
          </w:p>
          <w:p w14:paraId="79BC424C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導</w:t>
            </w:r>
          </w:p>
        </w:tc>
        <w:tc>
          <w:tcPr>
            <w:tcW w:w="9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65E7" w14:textId="77777777" w:rsidR="00EB5404" w:rsidRDefault="00000000">
            <w:pPr>
              <w:spacing w:line="276" w:lineRule="auto"/>
            </w:pPr>
            <w:r>
              <w:rPr>
                <w:rFonts w:eastAsia="標楷體"/>
                <w:bCs/>
                <w:color w:val="000000"/>
              </w:rPr>
              <w:t>B-1</w:t>
            </w:r>
            <w:r>
              <w:rPr>
                <w:rFonts w:eastAsia="標楷體"/>
                <w:bCs/>
                <w:color w:val="000000"/>
              </w:rPr>
              <w:t>建立課堂規範，並適切回應學生的行為表現。</w:t>
            </w:r>
          </w:p>
        </w:tc>
      </w:tr>
      <w:tr w:rsidR="00EB5404" w14:paraId="38649FD5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5141" w14:textId="77777777" w:rsidR="00EB5404" w:rsidRDefault="00EB540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D074" w14:textId="77777777" w:rsidR="00EB5404" w:rsidRDefault="0000000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B-1-1 </w:t>
            </w:r>
            <w:r>
              <w:rPr>
                <w:rFonts w:eastAsia="標楷體"/>
                <w:bCs/>
                <w:color w:val="000000"/>
              </w:rPr>
              <w:t>建立有助於學生學習的課堂規範。</w:t>
            </w:r>
          </w:p>
        </w:tc>
        <w:tc>
          <w:tcPr>
            <w:tcW w:w="46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C191" w14:textId="77777777" w:rsidR="00EB5404" w:rsidRDefault="00EB540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642ECC61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8526" w14:textId="77777777" w:rsidR="00EB5404" w:rsidRDefault="00EB540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4C351" w14:textId="77777777" w:rsidR="00EB5404" w:rsidRDefault="0000000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B-1-2 </w:t>
            </w:r>
            <w:r>
              <w:rPr>
                <w:rFonts w:eastAsia="標楷體"/>
                <w:bCs/>
                <w:color w:val="000000"/>
              </w:rPr>
              <w:t>適切引導或回應學生的行為表現。</w:t>
            </w:r>
          </w:p>
        </w:tc>
        <w:tc>
          <w:tcPr>
            <w:tcW w:w="46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E354" w14:textId="77777777" w:rsidR="00EB5404" w:rsidRDefault="00EB5404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EB5404" w14:paraId="40870F75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8E49" w14:textId="77777777" w:rsidR="00EB5404" w:rsidRDefault="00EB540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679AF" w14:textId="77777777" w:rsidR="00EB5404" w:rsidRDefault="00000000">
            <w:pPr>
              <w:spacing w:line="276" w:lineRule="auto"/>
            </w:pPr>
            <w:r>
              <w:rPr>
                <w:rFonts w:eastAsia="標楷體"/>
                <w:bCs/>
                <w:color w:val="000000"/>
              </w:rPr>
              <w:t>B-2</w:t>
            </w:r>
            <w:r>
              <w:rPr>
                <w:rFonts w:eastAsia="標楷體"/>
                <w:bCs/>
                <w:color w:val="000000"/>
              </w:rPr>
              <w:t>安排學習情境，促進師生互動。</w:t>
            </w:r>
          </w:p>
        </w:tc>
      </w:tr>
      <w:tr w:rsidR="00EB5404" w14:paraId="47903820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8D01A" w14:textId="77777777" w:rsidR="00EB5404" w:rsidRDefault="00EB540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42BB2" w14:textId="77777777" w:rsidR="00EB5404" w:rsidRDefault="0000000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B-2-1 </w:t>
            </w:r>
            <w:r>
              <w:rPr>
                <w:rFonts w:eastAsia="標楷體"/>
                <w:bCs/>
                <w:color w:val="000000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5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12A0" w14:textId="77777777" w:rsidR="00EB5404" w:rsidRDefault="00EB540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7216A400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5FFB7" w14:textId="77777777" w:rsidR="00EB5404" w:rsidRDefault="00EB540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CC07" w14:textId="77777777" w:rsidR="00EB5404" w:rsidRDefault="0000000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B-2-2 </w:t>
            </w:r>
            <w:r>
              <w:rPr>
                <w:rFonts w:eastAsia="標楷體"/>
                <w:bCs/>
                <w:color w:val="000000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D309" w14:textId="77777777" w:rsidR="00EB5404" w:rsidRDefault="00EB5404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</w:tbl>
    <w:p w14:paraId="699E99BA" w14:textId="77777777" w:rsidR="00EB5404" w:rsidRDefault="00EB5404">
      <w:pPr>
        <w:rPr>
          <w:color w:val="000000"/>
        </w:rPr>
      </w:pPr>
    </w:p>
    <w:p w14:paraId="047C5F0C" w14:textId="77777777" w:rsidR="00EB5404" w:rsidRDefault="00EB5404">
      <w:pPr>
        <w:rPr>
          <w:color w:val="000000"/>
        </w:rPr>
      </w:pPr>
    </w:p>
    <w:p w14:paraId="3257071B" w14:textId="77777777" w:rsidR="00EB5404" w:rsidRDefault="00000000">
      <w:pPr>
        <w:pageBreakBefore/>
        <w:jc w:val="center"/>
      </w:pPr>
      <w:bookmarkStart w:id="2" w:name="_Toc82699163"/>
      <w:r>
        <w:rPr>
          <w:rFonts w:eastAsia="標楷體"/>
          <w:b/>
          <w:color w:val="000000"/>
          <w:sz w:val="36"/>
          <w:szCs w:val="36"/>
        </w:rPr>
        <w:t>（二）</w:t>
      </w:r>
      <w:r>
        <w:rPr>
          <w:rFonts w:eastAsia="標楷體"/>
          <w:b/>
          <w:color w:val="000000"/>
          <w:sz w:val="36"/>
          <w:szCs w:val="36"/>
        </w:rPr>
        <w:t>101</w:t>
      </w:r>
      <w:r>
        <w:rPr>
          <w:rFonts w:eastAsia="標楷體"/>
          <w:b/>
          <w:color w:val="000000"/>
          <w:sz w:val="36"/>
          <w:szCs w:val="36"/>
        </w:rPr>
        <w:t>年版教師專業發展規準教學觀察表</w:t>
      </w:r>
      <w:bookmarkEnd w:id="2"/>
    </w:p>
    <w:tbl>
      <w:tblPr>
        <w:tblW w:w="101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2144"/>
        <w:gridCol w:w="1987"/>
        <w:gridCol w:w="407"/>
        <w:gridCol w:w="862"/>
        <w:gridCol w:w="1272"/>
        <w:gridCol w:w="1412"/>
        <w:gridCol w:w="1524"/>
        <w:gridCol w:w="40"/>
      </w:tblGrid>
      <w:tr w:rsidR="00EB5404" w14:paraId="1652912D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2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8760B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14:paraId="729558AA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3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75556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1AD85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A82A9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361D7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D43C8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E1EDB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6E20469B" w14:textId="77777777">
        <w:tblPrEx>
          <w:tblCellMar>
            <w:top w:w="0" w:type="dxa"/>
            <w:bottom w:w="0" w:type="dxa"/>
          </w:tblCellMar>
        </w:tblPrEx>
        <w:trPr>
          <w:cantSplit/>
          <w:trHeight w:val="941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8281D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7C64B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ED222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2021814D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191E1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66264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9879F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4AAD1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2329D56A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D13E9" w14:textId="77777777" w:rsidR="00EB5404" w:rsidRDefault="00EB5404">
            <w:pPr>
              <w:spacing w:line="400" w:lineRule="exact"/>
              <w:jc w:val="center"/>
            </w:pPr>
          </w:p>
        </w:tc>
      </w:tr>
      <w:tr w:rsidR="00EB5404" w14:paraId="633AF065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A2E88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7DCCA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E12DE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68E31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D9A27A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17520092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13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536DE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6DD3C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4E7A76D7" w14:textId="7777777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46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C963D" w14:textId="77777777" w:rsidR="00EB5404" w:rsidRDefault="00000000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教學目標</w:t>
            </w:r>
          </w:p>
        </w:tc>
        <w:tc>
          <w:tcPr>
            <w:tcW w:w="547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C7AA6" w14:textId="77777777" w:rsidR="00EB5404" w:rsidRDefault="00000000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學生經驗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A1FFF" w14:textId="77777777" w:rsidR="00EB5404" w:rsidRDefault="00EB5404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EB5404" w14:paraId="30B74046" w14:textId="7777777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465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E0406" w14:textId="77777777" w:rsidR="00EB5404" w:rsidRDefault="00EB5404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D45ED" w14:textId="77777777" w:rsidR="00EB5404" w:rsidRDefault="00000000">
            <w:pPr>
              <w:spacing w:line="340" w:lineRule="exact"/>
            </w:pPr>
            <w:r>
              <w:rPr>
                <w:rFonts w:ascii="新細明體" w:hAnsi="新細明體" w:cs="新細明體"/>
                <w:bCs/>
                <w:color w:val="000000"/>
              </w:rPr>
              <w:t>◎</w:t>
            </w:r>
            <w:r>
              <w:rPr>
                <w:rFonts w:eastAsia="標楷體"/>
                <w:bCs/>
                <w:color w:val="000000"/>
              </w:rPr>
              <w:t>背景說明：</w:t>
            </w:r>
          </w:p>
          <w:p w14:paraId="78507694" w14:textId="77777777" w:rsidR="00EB5404" w:rsidRDefault="00000000">
            <w:pPr>
              <w:spacing w:line="340" w:lineRule="exact"/>
            </w:pPr>
            <w:r>
              <w:rPr>
                <w:rFonts w:ascii="新細明體" w:hAnsi="新細明體" w:cs="新細明體"/>
                <w:bCs/>
                <w:color w:val="000000"/>
              </w:rPr>
              <w:t>◎</w:t>
            </w:r>
            <w:r>
              <w:rPr>
                <w:rFonts w:eastAsia="標楷體"/>
                <w:bCs/>
                <w:color w:val="000000"/>
              </w:rPr>
              <w:t>先備知識：</w:t>
            </w:r>
          </w:p>
          <w:p w14:paraId="41E1F1AB" w14:textId="77777777" w:rsidR="00EB5404" w:rsidRDefault="00000000">
            <w:pPr>
              <w:spacing w:line="340" w:lineRule="exact"/>
            </w:pPr>
            <w:r>
              <w:rPr>
                <w:rFonts w:ascii="新細明體" w:hAnsi="新細明體" w:cs="新細明體"/>
                <w:bCs/>
                <w:color w:val="000000"/>
              </w:rPr>
              <w:t>◎</w:t>
            </w:r>
            <w:r>
              <w:rPr>
                <w:rFonts w:eastAsia="標楷體"/>
                <w:bCs/>
                <w:color w:val="000000"/>
              </w:rPr>
              <w:t>教室情境：</w:t>
            </w:r>
          </w:p>
          <w:p w14:paraId="14010829" w14:textId="77777777" w:rsidR="00EB5404" w:rsidRDefault="00000000">
            <w:pPr>
              <w:spacing w:line="340" w:lineRule="exact"/>
            </w:pPr>
            <w:r>
              <w:rPr>
                <w:rFonts w:ascii="新細明體" w:hAnsi="新細明體" w:cs="新細明體"/>
                <w:bCs/>
                <w:color w:val="000000"/>
              </w:rPr>
              <w:t>◎</w:t>
            </w:r>
            <w:r>
              <w:rPr>
                <w:rFonts w:eastAsia="標楷體"/>
                <w:bCs/>
                <w:color w:val="000000"/>
              </w:rPr>
              <w:t>座位安排：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A2DAF9" w14:textId="77777777" w:rsidR="00EB5404" w:rsidRDefault="00EB5404">
            <w:pPr>
              <w:spacing w:line="340" w:lineRule="exact"/>
            </w:pPr>
          </w:p>
        </w:tc>
      </w:tr>
      <w:tr w:rsidR="00EB5404" w14:paraId="4CAEA43E" w14:textId="7777777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465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991A7" w14:textId="77777777" w:rsidR="00EB5404" w:rsidRDefault="00000000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教學活動</w:t>
            </w:r>
          </w:p>
        </w:tc>
        <w:tc>
          <w:tcPr>
            <w:tcW w:w="5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56D70" w14:textId="77777777" w:rsidR="00EB5404" w:rsidRDefault="00000000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觀察前會談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43D40" w14:textId="77777777" w:rsidR="00EB5404" w:rsidRDefault="00EB5404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EB5404" w14:paraId="78A65186" w14:textId="7777777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465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FB48A" w14:textId="77777777" w:rsidR="00EB5404" w:rsidRDefault="00EB5404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E000E" w14:textId="77777777" w:rsidR="00EB5404" w:rsidRDefault="00000000">
            <w:pPr>
              <w:spacing w:line="340" w:lineRule="exact"/>
            </w:pPr>
            <w:r>
              <w:rPr>
                <w:rFonts w:ascii="新細明體" w:hAnsi="新細明體" w:cs="新細明體"/>
                <w:bCs/>
                <w:color w:val="000000"/>
              </w:rPr>
              <w:t>◎</w:t>
            </w:r>
            <w:r>
              <w:rPr>
                <w:rFonts w:eastAsia="標楷體"/>
                <w:bCs/>
                <w:color w:val="000000"/>
              </w:rPr>
              <w:t>會談時間：</w:t>
            </w:r>
          </w:p>
          <w:p w14:paraId="08F4DE79" w14:textId="77777777" w:rsidR="00EB5404" w:rsidRDefault="00000000">
            <w:pPr>
              <w:spacing w:line="340" w:lineRule="exact"/>
            </w:pPr>
            <w:r>
              <w:rPr>
                <w:rFonts w:ascii="新細明體" w:hAnsi="新細明體" w:cs="新細明體"/>
                <w:bCs/>
                <w:color w:val="000000"/>
              </w:rPr>
              <w:t>◎</w:t>
            </w:r>
            <w:r>
              <w:rPr>
                <w:rFonts w:eastAsia="標楷體"/>
                <w:bCs/>
                <w:color w:val="000000"/>
              </w:rPr>
              <w:t>評量工具：</w:t>
            </w:r>
          </w:p>
          <w:p w14:paraId="35078314" w14:textId="77777777" w:rsidR="00EB5404" w:rsidRDefault="00000000">
            <w:pPr>
              <w:spacing w:line="340" w:lineRule="exact"/>
            </w:pPr>
            <w:r>
              <w:rPr>
                <w:rFonts w:ascii="新細明體" w:hAnsi="新細明體" w:cs="新細明體"/>
                <w:bCs/>
                <w:color w:val="000000"/>
              </w:rPr>
              <w:t>◎</w:t>
            </w:r>
            <w:r>
              <w:rPr>
                <w:rFonts w:eastAsia="標楷體"/>
                <w:bCs/>
                <w:color w:val="000000"/>
              </w:rPr>
              <w:t>觀察工具：</w:t>
            </w:r>
          </w:p>
          <w:p w14:paraId="7C3C55CD" w14:textId="77777777" w:rsidR="00EB5404" w:rsidRDefault="00000000">
            <w:pPr>
              <w:spacing w:line="340" w:lineRule="exact"/>
            </w:pPr>
            <w:r>
              <w:rPr>
                <w:rFonts w:ascii="新細明體" w:hAnsi="新細明體" w:cs="新細明體"/>
                <w:bCs/>
                <w:color w:val="000000"/>
              </w:rPr>
              <w:t>◎</w:t>
            </w:r>
            <w:r>
              <w:rPr>
                <w:rFonts w:eastAsia="標楷體"/>
                <w:bCs/>
                <w:color w:val="000000"/>
              </w:rPr>
              <w:t>觀察焦點：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B49AE0" w14:textId="77777777" w:rsidR="00EB5404" w:rsidRDefault="00EB5404">
            <w:pPr>
              <w:spacing w:line="340" w:lineRule="exact"/>
            </w:pPr>
          </w:p>
        </w:tc>
      </w:tr>
      <w:tr w:rsidR="00EB5404" w14:paraId="5418F1CD" w14:textId="77777777">
        <w:tblPrEx>
          <w:tblCellMar>
            <w:top w:w="0" w:type="dxa"/>
            <w:bottom w:w="0" w:type="dxa"/>
          </w:tblCellMar>
        </w:tblPrEx>
        <w:trPr>
          <w:cantSplit/>
          <w:trHeight w:val="745"/>
          <w:jc w:val="center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26CD4" w14:textId="77777777" w:rsidR="00EB5404" w:rsidRDefault="00000000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層面</w:t>
            </w:r>
          </w:p>
        </w:tc>
        <w:tc>
          <w:tcPr>
            <w:tcW w:w="41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5D143" w14:textId="77777777" w:rsidR="00EB5404" w:rsidRDefault="00000000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指標與參考檢核重點</w:t>
            </w:r>
          </w:p>
        </w:tc>
        <w:tc>
          <w:tcPr>
            <w:tcW w:w="547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9E5CA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事實摘要敘述</w:t>
            </w:r>
          </w:p>
          <w:p w14:paraId="4C911FD1" w14:textId="77777777" w:rsidR="00EB5404" w:rsidRDefault="00000000">
            <w:pPr>
              <w:autoSpaceDE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（可包含教師教學行為、學生學習表現、</w:t>
            </w:r>
          </w:p>
          <w:p w14:paraId="767E7FEC" w14:textId="77777777" w:rsidR="00EB5404" w:rsidRDefault="00000000">
            <w:pPr>
              <w:autoSpaceDE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師生互動與學生同儕互動之情形）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E6942" w14:textId="77777777" w:rsidR="00EB5404" w:rsidRDefault="00EB5404">
            <w:pPr>
              <w:autoSpaceDE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B5404" w14:paraId="12EDA91D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123CE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</w:p>
          <w:p w14:paraId="32C789FA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</w:t>
            </w:r>
          </w:p>
          <w:p w14:paraId="2C050421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程</w:t>
            </w:r>
          </w:p>
          <w:p w14:paraId="577C2454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設</w:t>
            </w:r>
          </w:p>
          <w:p w14:paraId="508A8926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</w:t>
            </w:r>
          </w:p>
          <w:p w14:paraId="6DBC6073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14:paraId="6ECD2053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</w:t>
            </w:r>
          </w:p>
          <w:p w14:paraId="4E5DF66E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</w:p>
        </w:tc>
        <w:tc>
          <w:tcPr>
            <w:tcW w:w="9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3B18E" w14:textId="77777777" w:rsidR="00EB5404" w:rsidRDefault="00000000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A-3</w:t>
            </w:r>
            <w:r>
              <w:rPr>
                <w:rFonts w:eastAsia="標楷體"/>
                <w:b/>
                <w:color w:val="000000"/>
              </w:rPr>
              <w:t>精熟任教學科領域知識。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7F5506" w14:textId="77777777" w:rsidR="00EB5404" w:rsidRDefault="00EB5404">
            <w:pPr>
              <w:spacing w:line="360" w:lineRule="exact"/>
              <w:jc w:val="both"/>
            </w:pPr>
          </w:p>
        </w:tc>
      </w:tr>
      <w:tr w:rsidR="00EB5404" w14:paraId="2723EC88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D8085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856FD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A-3-1</w:t>
            </w:r>
            <w:r>
              <w:rPr>
                <w:rFonts w:eastAsia="標楷體"/>
                <w:color w:val="000000"/>
              </w:rPr>
              <w:t>正確掌握任教單元的教材內容。</w:t>
            </w:r>
          </w:p>
        </w:tc>
        <w:tc>
          <w:tcPr>
            <w:tcW w:w="54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E1E99" w14:textId="77777777" w:rsidR="00EB5404" w:rsidRDefault="00EB5404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8A2A2" w14:textId="77777777" w:rsidR="00EB5404" w:rsidRDefault="00EB5404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6793A18C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5E26B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BE183" w14:textId="77777777" w:rsidR="00EB5404" w:rsidRDefault="00000000">
            <w:pPr>
              <w:spacing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A-3-2</w:t>
            </w:r>
            <w:r>
              <w:rPr>
                <w:rFonts w:eastAsia="標楷體"/>
                <w:color w:val="000000"/>
              </w:rPr>
              <w:t>有效連結學生的新舊知識或技能。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732BC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22F75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072E2198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9766A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09254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A-3-3</w:t>
            </w:r>
            <w:r>
              <w:rPr>
                <w:rFonts w:eastAsia="標楷體"/>
                <w:color w:val="000000"/>
              </w:rPr>
              <w:t>教學內容結合學生的生活經驗。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A87D7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A2F86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7F882135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B65A4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6F882" w14:textId="77777777" w:rsidR="00EB5404" w:rsidRDefault="00000000">
            <w:pPr>
              <w:spacing w:line="340" w:lineRule="exact"/>
              <w:jc w:val="both"/>
            </w:pPr>
            <w:r>
              <w:rPr>
                <w:rFonts w:eastAsia="標楷體"/>
                <w:b/>
                <w:color w:val="000000"/>
              </w:rPr>
              <w:t>A-4</w:t>
            </w:r>
            <w:r>
              <w:rPr>
                <w:rFonts w:eastAsia="標楷體"/>
                <w:b/>
                <w:color w:val="000000"/>
              </w:rPr>
              <w:t>清楚呈現教材內容。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841FB" w14:textId="77777777" w:rsidR="00EB5404" w:rsidRDefault="00EB5404">
            <w:pPr>
              <w:spacing w:line="340" w:lineRule="exact"/>
              <w:jc w:val="both"/>
            </w:pPr>
          </w:p>
        </w:tc>
      </w:tr>
      <w:tr w:rsidR="00EB5404" w14:paraId="4F5A0DAA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EE52B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A6049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A-4-1</w:t>
            </w:r>
            <w:r>
              <w:rPr>
                <w:rFonts w:eastAsia="標楷體"/>
                <w:color w:val="000000"/>
              </w:rPr>
              <w:t>說明學習目標及學習重點。</w:t>
            </w:r>
          </w:p>
        </w:tc>
        <w:tc>
          <w:tcPr>
            <w:tcW w:w="54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CBD2B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1DCA3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338B16A7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B124A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9916D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A-4-2</w:t>
            </w:r>
            <w:r>
              <w:rPr>
                <w:rFonts w:eastAsia="標楷體"/>
                <w:color w:val="000000"/>
              </w:rPr>
              <w:t>有組織條理呈現教材內容。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CD5B2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ED201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4FFDBD79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0D789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9AA6E" w14:textId="77777777" w:rsidR="00EB5404" w:rsidRDefault="00000000">
            <w:pPr>
              <w:spacing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A-4-3</w:t>
            </w:r>
            <w:r>
              <w:rPr>
                <w:rFonts w:eastAsia="標楷體"/>
                <w:color w:val="000000"/>
              </w:rPr>
              <w:t>清楚講解重要概念、原則或技能。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BFF5F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0CF4E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65602F4A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AB880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4F5C5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A-4-4</w:t>
            </w:r>
            <w:r>
              <w:rPr>
                <w:rFonts w:eastAsia="標楷體"/>
                <w:color w:val="000000"/>
              </w:rPr>
              <w:t>提供學生適當的實作或練習。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5564A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C38EA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20CCFD78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31242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048CB" w14:textId="77777777" w:rsidR="00EB5404" w:rsidRDefault="00000000">
            <w:pPr>
              <w:spacing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A-4-5</w:t>
            </w:r>
            <w:r>
              <w:rPr>
                <w:rFonts w:eastAsia="標楷體"/>
                <w:color w:val="000000"/>
              </w:rPr>
              <w:t>澄清迷思概念、易錯誤類型，或引導價值觀。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54CEA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49D8C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1D0B2334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4B6F0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B06ED" w14:textId="77777777" w:rsidR="00EB5404" w:rsidRDefault="00000000">
            <w:pPr>
              <w:spacing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A-4-6</w:t>
            </w:r>
            <w:r>
              <w:rPr>
                <w:rFonts w:eastAsia="標楷體"/>
                <w:color w:val="000000"/>
              </w:rPr>
              <w:t>設計引發學生思考與討論的教學情境。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5A81D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F173C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0569B32F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24387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57061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A-4-7</w:t>
            </w:r>
            <w:r>
              <w:rPr>
                <w:rFonts w:eastAsia="標楷體"/>
                <w:color w:val="000000"/>
              </w:rPr>
              <w:t>適時歸納學習重點。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50703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AECC2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1A094C55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BCA58" w14:textId="77777777" w:rsidR="00EB5404" w:rsidRDefault="00EB540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E7B9E" w14:textId="77777777" w:rsidR="00EB5404" w:rsidRDefault="00000000">
            <w:pPr>
              <w:spacing w:line="36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A-5</w:t>
            </w:r>
            <w:r>
              <w:rPr>
                <w:rFonts w:eastAsia="標楷體"/>
                <w:b/>
                <w:bCs/>
                <w:color w:val="000000"/>
              </w:rPr>
              <w:t>運用有效教學技巧。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93A95" w14:textId="77777777" w:rsidR="00EB5404" w:rsidRDefault="00EB5404">
            <w:pPr>
              <w:spacing w:line="360" w:lineRule="exact"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EB5404" w14:paraId="3BEC40F1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2296D" w14:textId="77777777" w:rsidR="00EB5404" w:rsidRDefault="00EB540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C1E8D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A-5-1</w:t>
            </w:r>
            <w:r>
              <w:rPr>
                <w:rFonts w:eastAsia="標楷體"/>
                <w:color w:val="000000"/>
              </w:rPr>
              <w:t>引發並維持學生學習動機。</w:t>
            </w:r>
          </w:p>
        </w:tc>
        <w:tc>
          <w:tcPr>
            <w:tcW w:w="54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CED0E" w14:textId="77777777" w:rsidR="00EB5404" w:rsidRDefault="00EB5404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EDFCB" w14:textId="77777777" w:rsidR="00EB5404" w:rsidRDefault="00EB5404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5DE7F12D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4415A" w14:textId="77777777" w:rsidR="00EB5404" w:rsidRDefault="00EB540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C17CC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A-5-2</w:t>
            </w:r>
            <w:r>
              <w:rPr>
                <w:rFonts w:eastAsia="標楷體"/>
                <w:color w:val="000000"/>
              </w:rPr>
              <w:t>善於變化教學活動或教學方法。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9E1ED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CFB77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343268F6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C293C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6AD21" w14:textId="77777777" w:rsidR="00EB5404" w:rsidRDefault="00000000">
            <w:pPr>
              <w:spacing w:after="36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A-5-3</w:t>
            </w:r>
            <w:r>
              <w:rPr>
                <w:rFonts w:eastAsia="標楷體"/>
                <w:color w:val="000000"/>
              </w:rPr>
              <w:t>教學活動中融入學習策略的指導。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C85A7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0607D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4E2AA499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17F22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7060F" w14:textId="77777777" w:rsidR="00EB5404" w:rsidRDefault="00000000">
            <w:pPr>
              <w:spacing w:after="36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A-5-4</w:t>
            </w:r>
            <w:r>
              <w:rPr>
                <w:rFonts w:eastAsia="標楷體"/>
                <w:color w:val="000000"/>
              </w:rPr>
              <w:t>教學活動轉換與銜接能順暢進行。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02499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8CF70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6BBEFCF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9622A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7C443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A-5-5</w:t>
            </w:r>
            <w:r>
              <w:rPr>
                <w:rFonts w:eastAsia="標楷體"/>
                <w:color w:val="000000"/>
              </w:rPr>
              <w:t>掌握時間分配和教學節奏。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14AD5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09708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5E730B8E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AD776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893F8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A-5-6</w:t>
            </w:r>
            <w:r>
              <w:rPr>
                <w:rFonts w:eastAsia="標楷體"/>
                <w:color w:val="000000"/>
              </w:rPr>
              <w:t>透過發問技巧，引導學生思考。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18396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1D9F2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5472EFB6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F1CFA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78D38" w14:textId="77777777" w:rsidR="00EB5404" w:rsidRDefault="00000000">
            <w:pPr>
              <w:spacing w:after="36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A-5-7</w:t>
            </w:r>
            <w:r>
              <w:rPr>
                <w:rFonts w:eastAsia="標楷體"/>
                <w:color w:val="000000"/>
              </w:rPr>
              <w:t>使用有助於學生學習的教學媒材。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1747C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E9C66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7F322407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30038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C3BC8" w14:textId="77777777" w:rsidR="00EB5404" w:rsidRDefault="00000000">
            <w:pPr>
              <w:spacing w:after="36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A-5-8</w:t>
            </w:r>
            <w:r>
              <w:rPr>
                <w:rFonts w:eastAsia="標楷體"/>
                <w:color w:val="000000"/>
              </w:rPr>
              <w:t>根據學生個別差異實施教學活動。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E66E3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DD646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69F2949C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D1043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5AD96" w14:textId="77777777" w:rsidR="00EB5404" w:rsidRDefault="00000000">
            <w:pPr>
              <w:spacing w:line="340" w:lineRule="exact"/>
              <w:jc w:val="both"/>
            </w:pPr>
            <w:r>
              <w:rPr>
                <w:rFonts w:eastAsia="標楷體"/>
                <w:b/>
                <w:color w:val="000000"/>
                <w:u w:val="single"/>
              </w:rPr>
              <w:t>A-6</w:t>
            </w:r>
            <w:r>
              <w:rPr>
                <w:rFonts w:eastAsia="標楷體"/>
                <w:b/>
                <w:color w:val="000000"/>
              </w:rPr>
              <w:t>應用良好溝通技巧。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125C4" w14:textId="77777777" w:rsidR="00EB5404" w:rsidRDefault="00EB5404">
            <w:pPr>
              <w:spacing w:line="340" w:lineRule="exact"/>
              <w:jc w:val="both"/>
            </w:pPr>
          </w:p>
        </w:tc>
      </w:tr>
      <w:tr w:rsidR="00EB5404" w14:paraId="241EB606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C1EA8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0E1C9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A-6-1</w:t>
            </w:r>
            <w:r>
              <w:rPr>
                <w:rFonts w:eastAsia="標楷體"/>
                <w:color w:val="000000"/>
              </w:rPr>
              <w:t>板書正確、工整有條理。</w:t>
            </w:r>
          </w:p>
        </w:tc>
        <w:tc>
          <w:tcPr>
            <w:tcW w:w="54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28BD2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AF326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79244D7F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9C704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4BF31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A-6-2</w:t>
            </w:r>
            <w:r>
              <w:rPr>
                <w:rFonts w:eastAsia="標楷體"/>
                <w:color w:val="000000"/>
              </w:rPr>
              <w:t>口語清晰、音量適中。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7935F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D4B73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7A990B84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DEF5C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45765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A-6-3</w:t>
            </w:r>
            <w:r>
              <w:rPr>
                <w:rFonts w:eastAsia="標楷體"/>
                <w:color w:val="000000"/>
              </w:rPr>
              <w:t>運用肢體語言，增進師生互動。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96F4D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F7F07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04CA3A5E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BC98D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01724" w14:textId="77777777" w:rsidR="00EB5404" w:rsidRDefault="00000000">
            <w:pPr>
              <w:spacing w:after="36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A-6-4</w:t>
            </w:r>
            <w:r>
              <w:rPr>
                <w:rFonts w:eastAsia="標楷體"/>
                <w:color w:val="000000"/>
              </w:rPr>
              <w:t>教室走動或眼神能關照多數學生。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48FA7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7CFC3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5F612B08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DE969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04300" w14:textId="77777777" w:rsidR="00EB5404" w:rsidRDefault="00000000">
            <w:pPr>
              <w:spacing w:line="340" w:lineRule="exact"/>
              <w:jc w:val="both"/>
            </w:pPr>
            <w:r>
              <w:rPr>
                <w:rFonts w:eastAsia="標楷體"/>
                <w:b/>
                <w:color w:val="000000"/>
              </w:rPr>
              <w:t>A-7</w:t>
            </w:r>
            <w:r>
              <w:rPr>
                <w:rFonts w:eastAsia="標楷體"/>
                <w:b/>
                <w:color w:val="000000"/>
              </w:rPr>
              <w:t>運用學習評量評估學習成效。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73962" w14:textId="77777777" w:rsidR="00EB5404" w:rsidRDefault="00EB5404">
            <w:pPr>
              <w:spacing w:line="340" w:lineRule="exact"/>
              <w:jc w:val="both"/>
            </w:pPr>
          </w:p>
        </w:tc>
      </w:tr>
      <w:tr w:rsidR="00EB5404" w14:paraId="76960ED9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CC838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9DEEA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A-7-1</w:t>
            </w:r>
            <w:r>
              <w:rPr>
                <w:rFonts w:eastAsia="標楷體"/>
                <w:color w:val="000000"/>
              </w:rPr>
              <w:t>教學過程中，適時檢視學生學習情形。</w:t>
            </w:r>
          </w:p>
        </w:tc>
        <w:tc>
          <w:tcPr>
            <w:tcW w:w="54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9974B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DDB63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6FCF27E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48946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338BF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A-7-3</w:t>
            </w:r>
            <w:r>
              <w:rPr>
                <w:rFonts w:eastAsia="標楷體"/>
                <w:color w:val="000000"/>
              </w:rPr>
              <w:t>根據學生評量結果，適時進行補救教學。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4A3AC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77BE5F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13E1F5CF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A2673" w14:textId="77777777" w:rsidR="00EB5404" w:rsidRDefault="00EB540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1F4B3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A-7-4</w:t>
            </w:r>
            <w:r>
              <w:rPr>
                <w:rFonts w:eastAsia="標楷體"/>
                <w:color w:val="000000"/>
              </w:rPr>
              <w:t>學生學習成果達成預期學習目標。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558A8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718DE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19EF1F9F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FD506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</w:t>
            </w:r>
          </w:p>
          <w:p w14:paraId="34BC2451" w14:textId="77777777" w:rsidR="00EB5404" w:rsidRDefault="00000000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班</w:t>
            </w:r>
          </w:p>
          <w:p w14:paraId="30CA08CD" w14:textId="77777777" w:rsidR="00EB5404" w:rsidRDefault="00000000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級</w:t>
            </w:r>
          </w:p>
          <w:p w14:paraId="51C05DFD" w14:textId="77777777" w:rsidR="00EB5404" w:rsidRDefault="00000000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</w:t>
            </w:r>
          </w:p>
          <w:p w14:paraId="5BE2919E" w14:textId="77777777" w:rsidR="00EB5404" w:rsidRDefault="00000000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營</w:t>
            </w:r>
          </w:p>
          <w:p w14:paraId="1DF94B05" w14:textId="77777777" w:rsidR="00EB5404" w:rsidRDefault="00000000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14:paraId="7FBFB283" w14:textId="77777777" w:rsidR="00EB5404" w:rsidRDefault="00000000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輔</w:t>
            </w:r>
          </w:p>
          <w:p w14:paraId="78305887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導</w:t>
            </w:r>
          </w:p>
        </w:tc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12681" w14:textId="77777777" w:rsidR="00EB5404" w:rsidRDefault="00000000">
            <w:pPr>
              <w:spacing w:line="340" w:lineRule="exact"/>
              <w:jc w:val="both"/>
            </w:pPr>
            <w:r>
              <w:rPr>
                <w:rFonts w:eastAsia="標楷體"/>
                <w:b/>
                <w:color w:val="000000"/>
              </w:rPr>
              <w:t>B-1</w:t>
            </w:r>
            <w:r>
              <w:rPr>
                <w:rFonts w:eastAsia="標楷體"/>
                <w:b/>
                <w:color w:val="000000"/>
              </w:rPr>
              <w:t>建立有助於</w:t>
            </w:r>
            <w:r>
              <w:rPr>
                <w:rFonts w:eastAsia="標楷體"/>
                <w:b/>
                <w:color w:val="000000"/>
                <w:u w:val="single"/>
              </w:rPr>
              <w:t>學生</w:t>
            </w:r>
            <w:r>
              <w:rPr>
                <w:rFonts w:eastAsia="標楷體"/>
                <w:b/>
                <w:color w:val="000000"/>
              </w:rPr>
              <w:t>學習的班級常規。</w:t>
            </w:r>
          </w:p>
        </w:tc>
      </w:tr>
      <w:tr w:rsidR="00EB5404" w14:paraId="58B163E1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CDAE0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57B1F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B-1-3</w:t>
            </w:r>
            <w:r>
              <w:rPr>
                <w:rFonts w:eastAsia="標楷體"/>
                <w:color w:val="000000"/>
              </w:rPr>
              <w:t>維持良好的班級秩序。</w:t>
            </w:r>
          </w:p>
        </w:tc>
        <w:tc>
          <w:tcPr>
            <w:tcW w:w="55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1337F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33EE63B5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1994A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26A99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B-1-4</w:t>
            </w:r>
            <w:r>
              <w:rPr>
                <w:rFonts w:eastAsia="標楷體"/>
                <w:color w:val="000000"/>
              </w:rPr>
              <w:t>適時增強學生的良好表現。</w:t>
            </w:r>
          </w:p>
        </w:tc>
        <w:tc>
          <w:tcPr>
            <w:tcW w:w="55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04AB3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326DAF66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3F6D0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05E29" w14:textId="77777777" w:rsidR="00EB5404" w:rsidRDefault="00000000">
            <w:pPr>
              <w:spacing w:after="36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B-1-5</w:t>
            </w:r>
            <w:r>
              <w:rPr>
                <w:rFonts w:eastAsia="標楷體"/>
                <w:color w:val="000000"/>
              </w:rPr>
              <w:t>妥善處理學生的不當行為或偶發狀況。</w:t>
            </w:r>
          </w:p>
        </w:tc>
        <w:tc>
          <w:tcPr>
            <w:tcW w:w="55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90124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4299BDCD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EB67E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BE2D4" w14:textId="77777777" w:rsidR="00EB5404" w:rsidRDefault="00000000">
            <w:pPr>
              <w:spacing w:line="340" w:lineRule="exact"/>
              <w:jc w:val="both"/>
            </w:pPr>
            <w:r>
              <w:rPr>
                <w:rFonts w:eastAsia="標楷體"/>
                <w:b/>
                <w:color w:val="000000"/>
              </w:rPr>
              <w:t>B-2</w:t>
            </w:r>
            <w:r>
              <w:rPr>
                <w:rFonts w:eastAsia="標楷體"/>
                <w:b/>
                <w:color w:val="000000"/>
              </w:rPr>
              <w:t>營造積極的班級學習氣氛。</w:t>
            </w:r>
          </w:p>
        </w:tc>
      </w:tr>
      <w:tr w:rsidR="00EB5404" w14:paraId="1F8BDCD9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332B2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CAC9B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B-2-1</w:t>
            </w:r>
            <w:r>
              <w:rPr>
                <w:rFonts w:eastAsia="標楷體"/>
                <w:color w:val="000000"/>
              </w:rPr>
              <w:t>引導學生專注於學習。</w:t>
            </w:r>
          </w:p>
        </w:tc>
        <w:tc>
          <w:tcPr>
            <w:tcW w:w="55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69D43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15C70CD0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42B93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88FD3" w14:textId="77777777" w:rsidR="00EB5404" w:rsidRDefault="00000000">
            <w:pPr>
              <w:spacing w:after="36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B-2-2</w:t>
            </w:r>
            <w:r>
              <w:rPr>
                <w:rFonts w:eastAsia="標楷體"/>
                <w:color w:val="000000"/>
              </w:rPr>
              <w:t>布置或安排有助於學生學習的環境。</w:t>
            </w:r>
          </w:p>
        </w:tc>
        <w:tc>
          <w:tcPr>
            <w:tcW w:w="55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2814C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1D0C0E6F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356FD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CF012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B-2-3</w:t>
            </w:r>
            <w:r>
              <w:rPr>
                <w:rFonts w:eastAsia="標楷體"/>
                <w:color w:val="000000"/>
              </w:rPr>
              <w:t>展現熱忱的教學態度。</w:t>
            </w:r>
          </w:p>
        </w:tc>
        <w:tc>
          <w:tcPr>
            <w:tcW w:w="55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292F2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600CFD9C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26B7F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2E9A9" w14:textId="77777777" w:rsidR="00EB5404" w:rsidRDefault="00000000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B-2-4</w:t>
            </w:r>
            <w:r>
              <w:rPr>
                <w:rFonts w:eastAsia="標楷體"/>
                <w:color w:val="000000"/>
              </w:rPr>
              <w:t>教師公平對待學生。</w:t>
            </w:r>
          </w:p>
        </w:tc>
        <w:tc>
          <w:tcPr>
            <w:tcW w:w="55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AE26C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55721DA9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A223C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04C76" w14:textId="77777777" w:rsidR="00EB5404" w:rsidRDefault="00000000">
            <w:pPr>
              <w:spacing w:line="340" w:lineRule="exact"/>
              <w:jc w:val="both"/>
            </w:pPr>
            <w:r>
              <w:rPr>
                <w:rFonts w:eastAsia="標楷體"/>
                <w:b/>
                <w:color w:val="000000"/>
              </w:rPr>
              <w:t>B-4</w:t>
            </w:r>
            <w:r>
              <w:rPr>
                <w:rFonts w:eastAsia="標楷體"/>
                <w:b/>
                <w:color w:val="000000"/>
              </w:rPr>
              <w:t>落實學生輔導工作。</w:t>
            </w:r>
          </w:p>
        </w:tc>
      </w:tr>
      <w:tr w:rsidR="00EB5404" w14:paraId="495A04C8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8D196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D1E44" w14:textId="77777777" w:rsidR="00EB5404" w:rsidRDefault="00000000">
            <w:pPr>
              <w:spacing w:after="36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B-4-3</w:t>
            </w:r>
            <w:r>
              <w:rPr>
                <w:rFonts w:eastAsia="標楷體"/>
                <w:color w:val="000000"/>
              </w:rPr>
              <w:t>敏察標籤化所產生的負向行為，採取預防措施與輔導。</w:t>
            </w:r>
          </w:p>
        </w:tc>
        <w:tc>
          <w:tcPr>
            <w:tcW w:w="5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EE814" w14:textId="77777777" w:rsidR="00EB5404" w:rsidRDefault="00EB540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1D764B5E" w14:textId="77777777" w:rsidR="00EB5404" w:rsidRDefault="00EB5404">
      <w:pPr>
        <w:rPr>
          <w:b/>
          <w:bCs/>
          <w:color w:val="000000"/>
        </w:rPr>
      </w:pPr>
    </w:p>
    <w:p w14:paraId="5E361F67" w14:textId="77777777" w:rsidR="00EB5404" w:rsidRDefault="00000000">
      <w:pPr>
        <w:spacing w:after="180" w:line="400" w:lineRule="exact"/>
        <w:ind w:left="240" w:hanging="240"/>
        <w:jc w:val="both"/>
      </w:pPr>
      <w:r>
        <w:rPr>
          <w:rFonts w:ascii="新細明體" w:hAnsi="新細明體" w:cs="新細明體"/>
          <w:b/>
          <w:bCs/>
          <w:color w:val="000000"/>
        </w:rPr>
        <w:t>※</w:t>
      </w:r>
      <w:r>
        <w:rPr>
          <w:rFonts w:eastAsia="標楷體"/>
          <w:b/>
          <w:bCs/>
          <w:color w:val="000000"/>
        </w:rPr>
        <w:t>可根據特定學科教學行為需求，另行增列評鑑層面、指標和參考檢核重點，作彈性組合。舉例如下：</w:t>
      </w:r>
    </w:p>
    <w:tbl>
      <w:tblPr>
        <w:tblW w:w="101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4145"/>
        <w:gridCol w:w="5498"/>
      </w:tblGrid>
      <w:tr w:rsidR="00EB5404" w14:paraId="69E00ED3" w14:textId="77777777">
        <w:tblPrEx>
          <w:tblCellMar>
            <w:top w:w="0" w:type="dxa"/>
            <w:bottom w:w="0" w:type="dxa"/>
          </w:tblCellMar>
        </w:tblPrEx>
        <w:trPr>
          <w:cantSplit/>
          <w:trHeight w:val="779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F8C7B" w14:textId="77777777" w:rsidR="00EB5404" w:rsidRDefault="00000000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層面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D3143" w14:textId="77777777" w:rsidR="00EB5404" w:rsidRDefault="00000000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指標與參考檢核重點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7A45D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事實摘要敘述</w:t>
            </w:r>
          </w:p>
          <w:p w14:paraId="0AE97980" w14:textId="77777777" w:rsidR="00EB5404" w:rsidRDefault="00000000">
            <w:pPr>
              <w:autoSpaceDE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（可包含教師教學行為、學生學習表現、</w:t>
            </w:r>
          </w:p>
          <w:p w14:paraId="39E6E4B0" w14:textId="77777777" w:rsidR="00EB5404" w:rsidRDefault="00000000">
            <w:pPr>
              <w:autoSpaceDE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師生互動與學生同儕互動之情形）</w:t>
            </w:r>
          </w:p>
        </w:tc>
      </w:tr>
      <w:tr w:rsidR="00EB5404" w14:paraId="0A93B48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59B27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</w:p>
          <w:p w14:paraId="133E1398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</w:t>
            </w:r>
          </w:p>
          <w:p w14:paraId="4F825B53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程</w:t>
            </w:r>
          </w:p>
          <w:p w14:paraId="56F66654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設</w:t>
            </w:r>
          </w:p>
          <w:p w14:paraId="45C082ED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</w:t>
            </w:r>
          </w:p>
          <w:p w14:paraId="056B92D8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14:paraId="0AED2CA8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</w:t>
            </w:r>
          </w:p>
          <w:p w14:paraId="47D6E7BF" w14:textId="77777777" w:rsidR="00EB5404" w:rsidRDefault="0000000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</w:p>
        </w:tc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56581" w14:textId="77777777" w:rsidR="00EB5404" w:rsidRDefault="00000000">
            <w:pPr>
              <w:spacing w:line="340" w:lineRule="exact"/>
            </w:pPr>
            <w:r>
              <w:rPr>
                <w:rFonts w:ascii="新細明體" w:hAnsi="新細明體" w:cs="新細明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>有效引導實驗或實作活動</w:t>
            </w:r>
          </w:p>
        </w:tc>
      </w:tr>
      <w:tr w:rsidR="00EB5404" w14:paraId="08AAC81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2188D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4D42F" w14:textId="77777777" w:rsidR="00EB5404" w:rsidRDefault="00000000">
            <w:pPr>
              <w:snapToGrid w:val="0"/>
              <w:spacing w:before="36" w:after="36"/>
              <w:ind w:left="571" w:hanging="571"/>
            </w:pPr>
            <w:r>
              <w:rPr>
                <w:rFonts w:ascii="新細明體" w:hAnsi="新細明體" w:cs="新細明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 xml:space="preserve">-1 </w:t>
            </w:r>
            <w:r>
              <w:rPr>
                <w:rFonts w:eastAsia="標楷體"/>
                <w:color w:val="000000"/>
              </w:rPr>
              <w:t>實驗器材或實作材料準備周延。</w:t>
            </w:r>
          </w:p>
        </w:tc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CC552" w14:textId="77777777" w:rsidR="00EB5404" w:rsidRDefault="00EB5404">
            <w:pPr>
              <w:spacing w:line="340" w:lineRule="exact"/>
              <w:rPr>
                <w:rFonts w:eastAsia="標楷體"/>
                <w:color w:val="000000"/>
              </w:rPr>
            </w:pPr>
          </w:p>
        </w:tc>
      </w:tr>
      <w:tr w:rsidR="00EB5404" w14:paraId="1DA59949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BB49D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CA7BB" w14:textId="77777777" w:rsidR="00EB5404" w:rsidRDefault="00000000">
            <w:pPr>
              <w:snapToGrid w:val="0"/>
              <w:spacing w:before="36" w:after="36"/>
              <w:ind w:left="571" w:hanging="571"/>
            </w:pPr>
            <w:r>
              <w:rPr>
                <w:rFonts w:ascii="新細明體" w:hAnsi="新細明體" w:cs="新細明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 xml:space="preserve">-2 </w:t>
            </w:r>
            <w:r>
              <w:rPr>
                <w:rFonts w:eastAsia="標楷體"/>
                <w:color w:val="000000"/>
              </w:rPr>
              <w:t>實驗或實作內容講解清楚（包括安全守則講解）。</w:t>
            </w:r>
          </w:p>
        </w:tc>
        <w:tc>
          <w:tcPr>
            <w:tcW w:w="5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B695C" w14:textId="77777777" w:rsidR="00EB5404" w:rsidRDefault="00EB5404">
            <w:pPr>
              <w:spacing w:line="340" w:lineRule="exact"/>
              <w:rPr>
                <w:rFonts w:eastAsia="標楷體"/>
                <w:color w:val="000000"/>
              </w:rPr>
            </w:pPr>
          </w:p>
        </w:tc>
      </w:tr>
      <w:tr w:rsidR="00EB5404" w14:paraId="3E3605C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63519" w14:textId="77777777" w:rsidR="00EB5404" w:rsidRDefault="00EB5404">
            <w:pPr>
              <w:ind w:left="48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FE709" w14:textId="77777777" w:rsidR="00EB5404" w:rsidRDefault="00000000">
            <w:pPr>
              <w:snapToGrid w:val="0"/>
              <w:spacing w:before="36" w:after="36"/>
              <w:ind w:left="571" w:hanging="571"/>
            </w:pPr>
            <w:r>
              <w:rPr>
                <w:rFonts w:ascii="新細明體" w:hAnsi="新細明體" w:cs="新細明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 xml:space="preserve">-3 </w:t>
            </w:r>
            <w:r>
              <w:rPr>
                <w:rFonts w:eastAsia="標楷體"/>
                <w:color w:val="000000"/>
              </w:rPr>
              <w:t>確實掌握實驗流程或實作步驟（含實驗器材操作正確）。</w:t>
            </w:r>
          </w:p>
        </w:tc>
        <w:tc>
          <w:tcPr>
            <w:tcW w:w="5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F0DED" w14:textId="77777777" w:rsidR="00EB5404" w:rsidRDefault="00EB5404">
            <w:pPr>
              <w:spacing w:line="340" w:lineRule="exact"/>
              <w:rPr>
                <w:rFonts w:eastAsia="標楷體"/>
                <w:color w:val="000000"/>
              </w:rPr>
            </w:pPr>
          </w:p>
        </w:tc>
      </w:tr>
      <w:tr w:rsidR="00EB5404" w14:paraId="15D6F12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8847A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F0659" w14:textId="77777777" w:rsidR="00EB5404" w:rsidRDefault="00000000">
            <w:pPr>
              <w:snapToGrid w:val="0"/>
              <w:spacing w:before="36" w:after="36"/>
              <w:ind w:left="571" w:hanging="571"/>
            </w:pPr>
            <w:r>
              <w:rPr>
                <w:rFonts w:ascii="新細明體" w:hAnsi="新細明體" w:cs="新細明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 xml:space="preserve">-4 </w:t>
            </w:r>
            <w:r>
              <w:rPr>
                <w:rFonts w:eastAsia="標楷體"/>
                <w:color w:val="000000"/>
              </w:rPr>
              <w:t>引導學生正確蒐集數據或資料。</w:t>
            </w:r>
          </w:p>
        </w:tc>
        <w:tc>
          <w:tcPr>
            <w:tcW w:w="5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36FDC" w14:textId="77777777" w:rsidR="00EB5404" w:rsidRDefault="00EB5404">
            <w:pPr>
              <w:spacing w:line="340" w:lineRule="exact"/>
              <w:rPr>
                <w:rFonts w:eastAsia="標楷體"/>
                <w:color w:val="000000"/>
              </w:rPr>
            </w:pPr>
          </w:p>
        </w:tc>
      </w:tr>
    </w:tbl>
    <w:p w14:paraId="71ED979D" w14:textId="77777777" w:rsidR="00EB5404" w:rsidRDefault="00EB5404">
      <w:pPr>
        <w:jc w:val="center"/>
        <w:rPr>
          <w:rFonts w:eastAsia="標楷體"/>
          <w:b/>
          <w:color w:val="000000"/>
          <w:sz w:val="36"/>
          <w:szCs w:val="36"/>
        </w:rPr>
      </w:pPr>
      <w:bookmarkStart w:id="3" w:name="_Toc82699164"/>
    </w:p>
    <w:p w14:paraId="42DE6250" w14:textId="77777777" w:rsidR="00EB5404" w:rsidRDefault="00000000">
      <w:pPr>
        <w:pageBreakBefore/>
        <w:jc w:val="center"/>
      </w:pPr>
      <w:r>
        <w:rPr>
          <w:rFonts w:eastAsia="標楷體"/>
          <w:b/>
          <w:color w:val="000000"/>
          <w:sz w:val="36"/>
          <w:szCs w:val="36"/>
        </w:rPr>
        <w:t>（三）</w:t>
      </w:r>
      <w:r>
        <w:rPr>
          <w:rFonts w:eastAsia="標楷體"/>
          <w:b/>
          <w:sz w:val="36"/>
          <w:szCs w:val="36"/>
        </w:rPr>
        <w:t>軼事</w:t>
      </w:r>
      <w:r>
        <w:rPr>
          <w:rFonts w:eastAsia="標楷體"/>
          <w:b/>
          <w:color w:val="000000"/>
          <w:sz w:val="36"/>
          <w:szCs w:val="36"/>
        </w:rPr>
        <w:t>紀錄表</w:t>
      </w:r>
      <w:bookmarkEnd w:id="3"/>
    </w:p>
    <w:tbl>
      <w:tblPr>
        <w:tblW w:w="103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6"/>
        <w:gridCol w:w="1364"/>
        <w:gridCol w:w="2334"/>
        <w:gridCol w:w="33"/>
        <w:gridCol w:w="855"/>
        <w:gridCol w:w="985"/>
        <w:gridCol w:w="1406"/>
        <w:gridCol w:w="424"/>
        <w:gridCol w:w="1520"/>
      </w:tblGrid>
      <w:tr w:rsidR="00EB5404" w14:paraId="47FCC21B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6FB3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14:paraId="6FC021A8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1EFF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E4F1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D642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5A3F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0C8A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0FB59BD1" w14:textId="77777777">
        <w:tblPrEx>
          <w:tblCellMar>
            <w:top w:w="0" w:type="dxa"/>
            <w:bottom w:w="0" w:type="dxa"/>
          </w:tblCellMar>
        </w:tblPrEx>
        <w:trPr>
          <w:trHeight w:val="1508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5396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669CC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6353765F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5932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BCD1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955C0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6697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78FB7F66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EB5404" w14:paraId="27229D37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10058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6DDAD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080B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871CD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7C9E1DBF" w14:textId="77777777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0377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6155A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EB5404" w14:paraId="0B272CB2" w14:textId="77777777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14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8128F" w14:textId="77777777" w:rsidR="00EB5404" w:rsidRDefault="00000000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時間</w:t>
            </w:r>
          </w:p>
        </w:tc>
        <w:tc>
          <w:tcPr>
            <w:tcW w:w="7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E09F" w14:textId="77777777" w:rsidR="00EB5404" w:rsidRDefault="0000000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事實摘要敘述</w:t>
            </w:r>
          </w:p>
          <w:p w14:paraId="20E22A73" w14:textId="77777777" w:rsidR="00EB5404" w:rsidRDefault="00000000">
            <w:pPr>
              <w:spacing w:line="440" w:lineRule="exact"/>
              <w:jc w:val="center"/>
            </w:pPr>
            <w:r>
              <w:rPr>
                <w:rFonts w:eastAsia="標楷體"/>
                <w:color w:val="000000"/>
                <w:spacing w:val="-16"/>
              </w:rPr>
              <w:t>（可包含教師教學行為、學生學習表現、師生互動與學生同儕互動之情形）</w:t>
            </w:r>
          </w:p>
        </w:tc>
        <w:tc>
          <w:tcPr>
            <w:tcW w:w="15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4CD4" w14:textId="77777777" w:rsidR="00EB5404" w:rsidRDefault="00000000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備註</w:t>
            </w:r>
          </w:p>
        </w:tc>
      </w:tr>
      <w:tr w:rsidR="00EB5404" w14:paraId="2840E06F" w14:textId="77777777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145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6DAB" w14:textId="77777777" w:rsidR="00EB5404" w:rsidRDefault="00EB540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447D" w14:textId="77777777" w:rsidR="00EB5404" w:rsidRDefault="00000000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教師教學行為</w:t>
            </w:r>
          </w:p>
        </w:tc>
        <w:tc>
          <w:tcPr>
            <w:tcW w:w="370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438F" w14:textId="77777777" w:rsidR="00EB5404" w:rsidRDefault="00000000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學生學習行為</w:t>
            </w:r>
          </w:p>
        </w:tc>
        <w:tc>
          <w:tcPr>
            <w:tcW w:w="152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77BF" w14:textId="77777777" w:rsidR="00EB5404" w:rsidRDefault="00EB540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EB5404" w14:paraId="415B50D1" w14:textId="77777777">
        <w:tblPrEx>
          <w:tblCellMar>
            <w:top w:w="0" w:type="dxa"/>
            <w:bottom w:w="0" w:type="dxa"/>
          </w:tblCellMar>
        </w:tblPrEx>
        <w:trPr>
          <w:trHeight w:val="7272"/>
          <w:jc w:val="center"/>
        </w:trPr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DA83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CBC6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5241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7408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</w:tr>
    </w:tbl>
    <w:p w14:paraId="673829B4" w14:textId="77777777" w:rsidR="00EB5404" w:rsidRDefault="00EB5404">
      <w:pPr>
        <w:jc w:val="center"/>
        <w:rPr>
          <w:rFonts w:eastAsia="標楷體"/>
          <w:b/>
          <w:color w:val="000000"/>
          <w:sz w:val="36"/>
          <w:szCs w:val="36"/>
        </w:rPr>
      </w:pPr>
      <w:bookmarkStart w:id="4" w:name="_Toc82699165"/>
    </w:p>
    <w:p w14:paraId="70A4DF0A" w14:textId="77777777" w:rsidR="00EB5404" w:rsidRDefault="00000000">
      <w:pPr>
        <w:pageBreakBefore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（四）語言流動量化分析表</w:t>
      </w:r>
      <w:bookmarkEnd w:id="4"/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8"/>
        <w:gridCol w:w="932"/>
        <w:gridCol w:w="690"/>
        <w:gridCol w:w="1718"/>
        <w:gridCol w:w="853"/>
        <w:gridCol w:w="1002"/>
        <w:gridCol w:w="1559"/>
        <w:gridCol w:w="1814"/>
      </w:tblGrid>
      <w:tr w:rsidR="00EB5404" w14:paraId="21A0E84A" w14:textId="77777777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2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7E1E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14:paraId="20AC0590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4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35CA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4AA4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661A0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2532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C27C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30F99E6A" w14:textId="77777777">
        <w:tblPrEx>
          <w:tblCellMar>
            <w:top w:w="0" w:type="dxa"/>
            <w:bottom w:w="0" w:type="dxa"/>
          </w:tblCellMar>
        </w:tblPrEx>
        <w:trPr>
          <w:trHeight w:val="1366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1F2C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AEFB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42B2101E" w14:textId="77777777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0A11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2BE8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3554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9AD62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664D6895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EB5404" w14:paraId="26B801F3" w14:textId="77777777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2FA2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206F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2037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81F2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45CFA0EA" w14:textId="77777777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835E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EB5404" w14:paraId="56A25697" w14:textId="77777777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52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FCE9" w14:textId="77777777" w:rsidR="00EB5404" w:rsidRDefault="00000000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一、「教師對學生」語言流動</w:t>
            </w:r>
            <w:r>
              <w:rPr>
                <w:rFonts w:eastAsia="標楷體"/>
                <w:color w:val="000000"/>
                <w:sz w:val="28"/>
              </w:rPr>
              <w:t>-</w:t>
            </w:r>
            <w:r>
              <w:rPr>
                <w:rFonts w:eastAsia="標楷體"/>
                <w:color w:val="000000"/>
                <w:sz w:val="28"/>
              </w:rPr>
              <w:t>觀察統計</w:t>
            </w:r>
          </w:p>
        </w:tc>
        <w:tc>
          <w:tcPr>
            <w:tcW w:w="52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5090" w14:textId="77777777" w:rsidR="00EB5404" w:rsidRDefault="00000000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二、內容分析</w:t>
            </w:r>
          </w:p>
        </w:tc>
      </w:tr>
      <w:tr w:rsidR="00EB5404" w14:paraId="47F52763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B420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□1.</w:t>
            </w:r>
            <w:r>
              <w:rPr>
                <w:rFonts w:eastAsia="標楷體"/>
                <w:color w:val="000000"/>
              </w:rPr>
              <w:t>學生性別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FE3A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7BF4C" w14:textId="77777777" w:rsidR="00EB5404" w:rsidRDefault="00000000">
            <w:pPr>
              <w:snapToGrid w:val="0"/>
              <w:ind w:left="-8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　）人次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CAB6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□1.</w:t>
            </w:r>
            <w:r>
              <w:rPr>
                <w:rFonts w:eastAsia="標楷體"/>
                <w:color w:val="000000"/>
              </w:rPr>
              <w:t>語言流動的性別人數差異度不高</w:t>
            </w:r>
          </w:p>
          <w:p w14:paraId="39076496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　分析：</w:t>
            </w:r>
            <w:r>
              <w:rPr>
                <w:rFonts w:eastAsia="標楷體"/>
                <w:color w:val="000000"/>
              </w:rPr>
              <w:t>_______________</w:t>
            </w:r>
          </w:p>
          <w:p w14:paraId="6BAA985F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□2.</w:t>
            </w:r>
            <w:r>
              <w:rPr>
                <w:rFonts w:eastAsia="標楷體"/>
                <w:color w:val="000000"/>
              </w:rPr>
              <w:t>語言流動的性別人數有特別喜好</w:t>
            </w:r>
          </w:p>
          <w:p w14:paraId="0AA4521A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　分析：</w:t>
            </w:r>
            <w:r>
              <w:rPr>
                <w:rFonts w:eastAsia="標楷體"/>
                <w:color w:val="000000"/>
              </w:rPr>
              <w:t>_______________</w:t>
            </w:r>
          </w:p>
          <w:p w14:paraId="5CEE5DF9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□3.</w:t>
            </w:r>
            <w:r>
              <w:rPr>
                <w:rFonts w:eastAsia="標楷體"/>
                <w:color w:val="000000"/>
              </w:rPr>
              <w:t>其他</w:t>
            </w:r>
          </w:p>
          <w:p w14:paraId="3F9811F1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　分析：</w:t>
            </w:r>
            <w:r>
              <w:rPr>
                <w:rFonts w:eastAsia="標楷體"/>
                <w:color w:val="000000"/>
              </w:rPr>
              <w:t>_______________</w:t>
            </w:r>
          </w:p>
        </w:tc>
      </w:tr>
      <w:tr w:rsidR="00EB5404" w14:paraId="71FA89EA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8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4DCD4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87F05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D99A9" w14:textId="77777777" w:rsidR="00EB5404" w:rsidRDefault="00000000">
            <w:pPr>
              <w:snapToGrid w:val="0"/>
              <w:ind w:left="-8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　）人次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E71A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</w:tr>
      <w:tr w:rsidR="00EB5404" w14:paraId="408F317A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BC10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□2.</w:t>
            </w:r>
            <w:r>
              <w:rPr>
                <w:rFonts w:eastAsia="標楷體"/>
                <w:color w:val="000000"/>
              </w:rPr>
              <w:t>學生座位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7493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前方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4FF2D" w14:textId="77777777" w:rsidR="00EB5404" w:rsidRDefault="00000000">
            <w:pPr>
              <w:snapToGrid w:val="0"/>
              <w:ind w:left="-8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　）人次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E17AB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□1.</w:t>
            </w:r>
            <w:r>
              <w:rPr>
                <w:rFonts w:eastAsia="標楷體"/>
                <w:color w:val="000000"/>
              </w:rPr>
              <w:t>語言流動與學生座位差異度不高</w:t>
            </w:r>
          </w:p>
          <w:p w14:paraId="181EEF6A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　分析：</w:t>
            </w:r>
            <w:r>
              <w:rPr>
                <w:rFonts w:eastAsia="標楷體"/>
                <w:color w:val="000000"/>
              </w:rPr>
              <w:t>__________</w:t>
            </w:r>
          </w:p>
          <w:p w14:paraId="75D36562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□2.</w:t>
            </w:r>
            <w:r>
              <w:rPr>
                <w:rFonts w:eastAsia="標楷體"/>
                <w:color w:val="000000"/>
              </w:rPr>
              <w:t>語言流動與學生座位有特別關聯性</w:t>
            </w:r>
          </w:p>
          <w:p w14:paraId="49E5636D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　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）偏重前方座位的學生</w:t>
            </w:r>
          </w:p>
          <w:p w14:paraId="00242C23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　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）偏重中間座位的學生</w:t>
            </w:r>
          </w:p>
          <w:p w14:paraId="06BDDE89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　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）偏重後方座位的學生</w:t>
            </w:r>
          </w:p>
          <w:p w14:paraId="3D0EDA81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　分析：</w:t>
            </w:r>
            <w:r>
              <w:rPr>
                <w:rFonts w:eastAsia="標楷體"/>
                <w:color w:val="000000"/>
              </w:rPr>
              <w:t>_________</w:t>
            </w:r>
          </w:p>
          <w:p w14:paraId="7DE15992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□3.</w:t>
            </w:r>
            <w:r>
              <w:rPr>
                <w:rFonts w:eastAsia="標楷體"/>
                <w:color w:val="000000"/>
              </w:rPr>
              <w:t>其他</w:t>
            </w:r>
          </w:p>
          <w:p w14:paraId="49363B56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　分析：</w:t>
            </w:r>
            <w:r>
              <w:rPr>
                <w:rFonts w:eastAsia="標楷體"/>
                <w:color w:val="000000"/>
              </w:rPr>
              <w:t>__________</w:t>
            </w:r>
          </w:p>
        </w:tc>
      </w:tr>
      <w:tr w:rsidR="00EB5404" w14:paraId="6E5001B5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8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9E9FD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727E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中間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0E9C" w14:textId="77777777" w:rsidR="00EB5404" w:rsidRDefault="00000000">
            <w:pPr>
              <w:snapToGrid w:val="0"/>
              <w:ind w:left="-8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　）人次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5169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</w:tr>
      <w:tr w:rsidR="00EB5404" w14:paraId="7769A717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8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716C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E8AA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後方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7B6F3" w14:textId="77777777" w:rsidR="00EB5404" w:rsidRDefault="00000000">
            <w:pPr>
              <w:snapToGrid w:val="0"/>
              <w:ind w:left="-8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　）人次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23F0C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</w:tr>
      <w:tr w:rsidR="00EB5404" w14:paraId="69776314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279A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□3.</w:t>
            </w:r>
            <w:r>
              <w:rPr>
                <w:rFonts w:eastAsia="標楷體"/>
                <w:color w:val="000000"/>
              </w:rPr>
              <w:t>發起對象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F75E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教師發起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A25F" w14:textId="77777777" w:rsidR="00EB5404" w:rsidRDefault="00000000">
            <w:pPr>
              <w:snapToGrid w:val="0"/>
              <w:ind w:left="-8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　）人次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EC74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語言流動發起對象分析</w:t>
            </w:r>
          </w:p>
          <w:p w14:paraId="792A0517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）教師發起的次數較多</w:t>
            </w:r>
          </w:p>
          <w:p w14:paraId="5C123339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）學生發起的次數較多</w:t>
            </w:r>
          </w:p>
          <w:p w14:paraId="4143F2E4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）教師或學生發起的次數無明顯差異</w:t>
            </w:r>
          </w:p>
          <w:p w14:paraId="66C9DEDB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　分析：</w:t>
            </w:r>
            <w:r>
              <w:rPr>
                <w:rFonts w:eastAsia="標楷體"/>
                <w:color w:val="000000"/>
              </w:rPr>
              <w:t>__________</w:t>
            </w:r>
          </w:p>
        </w:tc>
      </w:tr>
      <w:tr w:rsidR="00EB5404" w14:paraId="1832E65B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8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E935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F6229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學生發起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7273" w14:textId="77777777" w:rsidR="00EB5404" w:rsidRDefault="00000000">
            <w:pPr>
              <w:snapToGrid w:val="0"/>
              <w:ind w:left="-8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　）人次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4580E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</w:tr>
      <w:tr w:rsidR="00EB5404" w14:paraId="563823AD" w14:textId="77777777">
        <w:tblPrEx>
          <w:tblCellMar>
            <w:top w:w="0" w:type="dxa"/>
            <w:bottom w:w="0" w:type="dxa"/>
          </w:tblCellMar>
        </w:tblPrEx>
        <w:trPr>
          <w:trHeight w:val="905"/>
          <w:jc w:val="center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FFA8" w14:textId="77777777" w:rsidR="00EB5404" w:rsidRDefault="0000000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□4.</w:t>
            </w:r>
            <w:r>
              <w:rPr>
                <w:rFonts w:eastAsia="標楷體"/>
                <w:color w:val="000000"/>
              </w:rPr>
              <w:t>其他：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BBEA1" w14:textId="77777777" w:rsidR="00EB5404" w:rsidRDefault="00EB5404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22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DDDD" w14:textId="77777777" w:rsidR="00EB5404" w:rsidRDefault="00EB5404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1560618A" w14:textId="77777777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104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8D1F" w14:textId="77777777" w:rsidR="00EB5404" w:rsidRDefault="00000000">
            <w:pPr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1.</w:t>
            </w:r>
            <w:r>
              <w:rPr>
                <w:rFonts w:eastAsia="標楷體"/>
                <w:bCs/>
                <w:color w:val="000000"/>
                <w:kern w:val="0"/>
              </w:rPr>
              <w:t>須一併檢附「語言流動」之原始觀察紀錄。</w:t>
            </w:r>
          </w:p>
          <w:p w14:paraId="7CDBBFF7" w14:textId="77777777" w:rsidR="00EB5404" w:rsidRDefault="00000000">
            <w:pPr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2.</w:t>
            </w:r>
            <w:r>
              <w:rPr>
                <w:rFonts w:eastAsia="標楷體"/>
                <w:bCs/>
                <w:color w:val="000000"/>
                <w:kern w:val="0"/>
              </w:rPr>
              <w:t>可使用本量化分析表填寫，或另外使用其他版本之「語言流動量化分析表」（二擇一）。</w:t>
            </w:r>
          </w:p>
        </w:tc>
      </w:tr>
    </w:tbl>
    <w:p w14:paraId="2D8AB9E2" w14:textId="77777777" w:rsidR="00EB5404" w:rsidRDefault="00EB5404">
      <w:pPr>
        <w:pageBreakBefore/>
        <w:rPr>
          <w:color w:val="000000"/>
        </w:rPr>
      </w:pPr>
    </w:p>
    <w:p w14:paraId="3E09E945" w14:textId="77777777" w:rsidR="00EB5404" w:rsidRDefault="00000000">
      <w:pPr>
        <w:jc w:val="center"/>
      </w:pPr>
      <w:bookmarkStart w:id="5" w:name="_Toc82699166"/>
      <w:r>
        <w:rPr>
          <w:rFonts w:eastAsia="標楷體"/>
          <w:b/>
          <w:color w:val="000000"/>
          <w:sz w:val="36"/>
          <w:szCs w:val="36"/>
        </w:rPr>
        <w:t>（五）在</w:t>
      </w:r>
      <w:r>
        <w:rPr>
          <w:rFonts w:eastAsia="標楷體"/>
          <w:b/>
          <w:sz w:val="36"/>
          <w:szCs w:val="36"/>
        </w:rPr>
        <w:t>工作</w:t>
      </w:r>
      <w:r>
        <w:rPr>
          <w:rFonts w:eastAsia="標楷體"/>
          <w:b/>
          <w:color w:val="000000"/>
          <w:sz w:val="36"/>
          <w:szCs w:val="36"/>
        </w:rPr>
        <w:t>中量化分析表</w:t>
      </w:r>
      <w:bookmarkEnd w:id="5"/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866"/>
        <w:gridCol w:w="1570"/>
        <w:gridCol w:w="838"/>
        <w:gridCol w:w="863"/>
        <w:gridCol w:w="850"/>
        <w:gridCol w:w="1559"/>
        <w:gridCol w:w="1956"/>
      </w:tblGrid>
      <w:tr w:rsidR="00EB5404" w14:paraId="373523E6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D190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14:paraId="40E23E74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4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CA5F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7D5F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7DB3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B3436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E2F2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13DA14A4" w14:textId="77777777">
        <w:tblPrEx>
          <w:tblCellMar>
            <w:top w:w="0" w:type="dxa"/>
            <w:bottom w:w="0" w:type="dxa"/>
          </w:tblCellMar>
        </w:tblPrEx>
        <w:trPr>
          <w:trHeight w:val="1011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FB0F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3362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502BF43A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897B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0C7A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612A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4E9E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167CE362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EB5404" w14:paraId="4B1CBFDE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35CE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E66C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74C1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00CE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0836DB15" w14:textId="77777777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8A2E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EB5404" w14:paraId="24D1C290" w14:textId="77777777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104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7C56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32"/>
              </w:rPr>
              <w:t>一、觀察統計</w:t>
            </w:r>
          </w:p>
        </w:tc>
      </w:tr>
      <w:tr w:rsidR="00EB5404" w14:paraId="016242B1" w14:textId="77777777">
        <w:tblPrEx>
          <w:tblCellMar>
            <w:top w:w="0" w:type="dxa"/>
            <w:bottom w:w="0" w:type="dxa"/>
          </w:tblCellMar>
        </w:tblPrEx>
        <w:trPr>
          <w:trHeight w:val="943"/>
          <w:jc w:val="center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1E78E" w14:textId="77777777" w:rsidR="00EB5404" w:rsidRDefault="00000000">
            <w:pPr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□1.</w:t>
            </w:r>
            <w:r>
              <w:rPr>
                <w:rFonts w:eastAsia="標楷體"/>
                <w:bCs/>
                <w:color w:val="000000"/>
              </w:rPr>
              <w:t>時間</w:t>
            </w:r>
          </w:p>
          <w:p w14:paraId="15BCF2E1" w14:textId="77777777" w:rsidR="00EB5404" w:rsidRDefault="00000000">
            <w:pPr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（可自行增列）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4F60" w14:textId="77777777" w:rsidR="00EB5404" w:rsidRDefault="00000000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第一輪觀察時間：</w:t>
            </w:r>
          </w:p>
          <w:p w14:paraId="7BF7BABD" w14:textId="77777777" w:rsidR="00EB5404" w:rsidRDefault="00000000">
            <w:pPr>
              <w:jc w:val="both"/>
            </w:pPr>
            <w:r>
              <w:rPr>
                <w:rFonts w:eastAsia="標楷體"/>
                <w:bCs/>
                <w:color w:val="000000"/>
              </w:rPr>
              <w:t xml:space="preserve">　</w:t>
            </w:r>
            <w:r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bCs/>
                <w:color w:val="000000"/>
              </w:rPr>
              <w:t>點</w:t>
            </w:r>
            <w:r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bCs/>
                <w:color w:val="000000"/>
              </w:rPr>
              <w:t>分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3CC95" w14:textId="77777777" w:rsidR="00EB5404" w:rsidRDefault="00000000">
            <w:pPr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</w:rPr>
              <w:t></w:t>
            </w:r>
            <w:r>
              <w:rPr>
                <w:rFonts w:eastAsia="標楷體"/>
                <w:bCs/>
                <w:color w:val="000000"/>
              </w:rPr>
              <w:t>A</w:t>
            </w:r>
            <w:r>
              <w:rPr>
                <w:rFonts w:eastAsia="標楷體"/>
                <w:bCs/>
                <w:color w:val="000000"/>
              </w:rPr>
              <w:t>專注認真共（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 xml:space="preserve">）人　</w:t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</w:t>
            </w:r>
            <w:r>
              <w:rPr>
                <w:rFonts w:eastAsia="標楷體"/>
                <w:bCs/>
                <w:color w:val="000000"/>
              </w:rPr>
              <w:t>O</w:t>
            </w:r>
            <w:r>
              <w:rPr>
                <w:rFonts w:eastAsia="標楷體"/>
                <w:bCs/>
                <w:color w:val="000000"/>
              </w:rPr>
              <w:t>非工作中共（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）人</w:t>
            </w:r>
          </w:p>
          <w:p w14:paraId="178C6DF0" w14:textId="77777777" w:rsidR="00EB5404" w:rsidRDefault="00000000">
            <w:pPr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</w:rPr>
              <w:t></w:t>
            </w:r>
            <w:r>
              <w:rPr>
                <w:rFonts w:eastAsia="標楷體"/>
                <w:bCs/>
                <w:color w:val="000000"/>
              </w:rPr>
              <w:t>H</w:t>
            </w:r>
            <w:r>
              <w:rPr>
                <w:rFonts w:eastAsia="標楷體"/>
                <w:bCs/>
                <w:color w:val="000000"/>
              </w:rPr>
              <w:t>尋求協助共（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 xml:space="preserve">）人　</w:t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</w:t>
            </w:r>
            <w:r>
              <w:rPr>
                <w:rFonts w:eastAsia="標楷體"/>
                <w:bCs/>
                <w:color w:val="000000"/>
              </w:rPr>
              <w:t>其他：</w:t>
            </w:r>
            <w:r>
              <w:rPr>
                <w:rFonts w:eastAsia="標楷體"/>
                <w:bCs/>
                <w:color w:val="000000"/>
              </w:rPr>
              <w:t xml:space="preserve">      </w:t>
            </w:r>
            <w:r>
              <w:rPr>
                <w:rFonts w:eastAsia="標楷體"/>
                <w:bCs/>
                <w:color w:val="000000"/>
              </w:rPr>
              <w:t>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）人</w:t>
            </w:r>
          </w:p>
        </w:tc>
      </w:tr>
      <w:tr w:rsidR="00EB5404" w14:paraId="3EEC18F7" w14:textId="77777777">
        <w:tblPrEx>
          <w:tblCellMar>
            <w:top w:w="0" w:type="dxa"/>
            <w:bottom w:w="0" w:type="dxa"/>
          </w:tblCellMar>
        </w:tblPrEx>
        <w:trPr>
          <w:trHeight w:val="943"/>
          <w:jc w:val="center"/>
        </w:trPr>
        <w:tc>
          <w:tcPr>
            <w:tcW w:w="19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5441D" w14:textId="77777777" w:rsidR="00EB5404" w:rsidRDefault="00EB5404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CEC6" w14:textId="77777777" w:rsidR="00EB5404" w:rsidRDefault="00000000">
            <w:pPr>
              <w:pStyle w:val="a3"/>
              <w:numPr>
                <w:ilvl w:val="0"/>
                <w:numId w:val="5"/>
              </w:numPr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第二輪觀察時間：</w:t>
            </w:r>
          </w:p>
          <w:p w14:paraId="343356C9" w14:textId="77777777" w:rsidR="00EB5404" w:rsidRDefault="00000000">
            <w:pPr>
              <w:jc w:val="both"/>
            </w:pPr>
            <w:r>
              <w:rPr>
                <w:rFonts w:eastAsia="標楷體"/>
                <w:bCs/>
                <w:color w:val="000000"/>
              </w:rPr>
              <w:t xml:space="preserve">　</w:t>
            </w:r>
            <w:r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bCs/>
                <w:color w:val="000000"/>
              </w:rPr>
              <w:t>點</w:t>
            </w:r>
            <w:r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bCs/>
                <w:color w:val="000000"/>
              </w:rPr>
              <w:t>分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3ED7" w14:textId="77777777" w:rsidR="00EB5404" w:rsidRDefault="00000000">
            <w:pPr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</w:rPr>
              <w:t></w:t>
            </w:r>
            <w:r>
              <w:rPr>
                <w:rFonts w:eastAsia="標楷體"/>
                <w:bCs/>
                <w:color w:val="000000"/>
              </w:rPr>
              <w:t>A</w:t>
            </w:r>
            <w:r>
              <w:rPr>
                <w:rFonts w:eastAsia="標楷體"/>
                <w:bCs/>
                <w:color w:val="000000"/>
              </w:rPr>
              <w:t>專注認真共（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 xml:space="preserve">）人　</w:t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</w:t>
            </w:r>
            <w:r>
              <w:rPr>
                <w:rFonts w:eastAsia="標楷體"/>
                <w:bCs/>
                <w:color w:val="000000"/>
              </w:rPr>
              <w:t>O</w:t>
            </w:r>
            <w:r>
              <w:rPr>
                <w:rFonts w:eastAsia="標楷體"/>
                <w:bCs/>
                <w:color w:val="000000"/>
              </w:rPr>
              <w:t>非工作中共（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）人</w:t>
            </w:r>
          </w:p>
          <w:p w14:paraId="689889D1" w14:textId="77777777" w:rsidR="00EB5404" w:rsidRDefault="00000000">
            <w:pPr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</w:rPr>
              <w:t></w:t>
            </w:r>
            <w:r>
              <w:rPr>
                <w:rFonts w:eastAsia="標楷體"/>
                <w:bCs/>
                <w:color w:val="000000"/>
              </w:rPr>
              <w:t>H</w:t>
            </w:r>
            <w:r>
              <w:rPr>
                <w:rFonts w:eastAsia="標楷體"/>
                <w:bCs/>
                <w:color w:val="000000"/>
              </w:rPr>
              <w:t>尋求協助共（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 xml:space="preserve">）人　</w:t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</w:t>
            </w:r>
            <w:r>
              <w:rPr>
                <w:rFonts w:eastAsia="標楷體"/>
                <w:bCs/>
                <w:color w:val="000000"/>
              </w:rPr>
              <w:t>其他：</w:t>
            </w:r>
            <w:r>
              <w:rPr>
                <w:rFonts w:eastAsia="標楷體"/>
                <w:bCs/>
                <w:color w:val="000000"/>
              </w:rPr>
              <w:t xml:space="preserve">      </w:t>
            </w:r>
            <w:r>
              <w:rPr>
                <w:rFonts w:eastAsia="標楷體"/>
                <w:bCs/>
                <w:color w:val="000000"/>
              </w:rPr>
              <w:t>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）人</w:t>
            </w:r>
          </w:p>
        </w:tc>
      </w:tr>
      <w:tr w:rsidR="00EB5404" w14:paraId="43D4A2FF" w14:textId="77777777">
        <w:tblPrEx>
          <w:tblCellMar>
            <w:top w:w="0" w:type="dxa"/>
            <w:bottom w:w="0" w:type="dxa"/>
          </w:tblCellMar>
        </w:tblPrEx>
        <w:trPr>
          <w:trHeight w:val="943"/>
          <w:jc w:val="center"/>
        </w:trPr>
        <w:tc>
          <w:tcPr>
            <w:tcW w:w="19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68B75" w14:textId="77777777" w:rsidR="00EB5404" w:rsidRDefault="00EB5404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C52B" w14:textId="77777777" w:rsidR="00EB5404" w:rsidRDefault="00000000">
            <w:pPr>
              <w:pStyle w:val="a3"/>
              <w:numPr>
                <w:ilvl w:val="0"/>
                <w:numId w:val="5"/>
              </w:numPr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第三輪觀察時間：</w:t>
            </w:r>
          </w:p>
          <w:p w14:paraId="78B8EF44" w14:textId="77777777" w:rsidR="00EB5404" w:rsidRDefault="00000000">
            <w:pPr>
              <w:jc w:val="both"/>
            </w:pPr>
            <w:r>
              <w:rPr>
                <w:rFonts w:eastAsia="標楷體"/>
                <w:bCs/>
                <w:color w:val="000000"/>
              </w:rPr>
              <w:t xml:space="preserve">　</w:t>
            </w:r>
            <w:r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bCs/>
                <w:color w:val="000000"/>
              </w:rPr>
              <w:t>點</w:t>
            </w:r>
            <w:r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bCs/>
                <w:color w:val="000000"/>
              </w:rPr>
              <w:t>分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0327" w14:textId="77777777" w:rsidR="00EB5404" w:rsidRDefault="00000000">
            <w:pPr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</w:rPr>
              <w:t></w:t>
            </w:r>
            <w:r>
              <w:rPr>
                <w:rFonts w:eastAsia="標楷體"/>
                <w:bCs/>
                <w:color w:val="000000"/>
              </w:rPr>
              <w:t>A</w:t>
            </w:r>
            <w:r>
              <w:rPr>
                <w:rFonts w:eastAsia="標楷體"/>
                <w:bCs/>
                <w:color w:val="000000"/>
              </w:rPr>
              <w:t>專注認真共（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 xml:space="preserve">）人　</w:t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</w:t>
            </w:r>
            <w:r>
              <w:rPr>
                <w:rFonts w:eastAsia="標楷體"/>
                <w:bCs/>
                <w:color w:val="000000"/>
              </w:rPr>
              <w:t>O</w:t>
            </w:r>
            <w:r>
              <w:rPr>
                <w:rFonts w:eastAsia="標楷體"/>
                <w:bCs/>
                <w:color w:val="000000"/>
              </w:rPr>
              <w:t>非工作中共（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）人</w:t>
            </w:r>
          </w:p>
          <w:p w14:paraId="0645EE53" w14:textId="77777777" w:rsidR="00EB5404" w:rsidRDefault="00000000">
            <w:pPr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</w:rPr>
              <w:t></w:t>
            </w:r>
            <w:r>
              <w:rPr>
                <w:rFonts w:eastAsia="標楷體"/>
                <w:bCs/>
                <w:color w:val="000000"/>
              </w:rPr>
              <w:t>H</w:t>
            </w:r>
            <w:r>
              <w:rPr>
                <w:rFonts w:eastAsia="標楷體"/>
                <w:bCs/>
                <w:color w:val="000000"/>
              </w:rPr>
              <w:t>尋求協助共（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 xml:space="preserve">）人　</w:t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</w:t>
            </w:r>
            <w:r>
              <w:rPr>
                <w:rFonts w:eastAsia="標楷體"/>
                <w:bCs/>
                <w:color w:val="000000"/>
              </w:rPr>
              <w:t>其他：</w:t>
            </w:r>
            <w:r>
              <w:rPr>
                <w:rFonts w:eastAsia="標楷體"/>
                <w:bCs/>
                <w:color w:val="000000"/>
              </w:rPr>
              <w:t xml:space="preserve">      </w:t>
            </w:r>
            <w:r>
              <w:rPr>
                <w:rFonts w:eastAsia="標楷體"/>
                <w:bCs/>
                <w:color w:val="000000"/>
              </w:rPr>
              <w:t>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）人</w:t>
            </w:r>
          </w:p>
        </w:tc>
      </w:tr>
      <w:tr w:rsidR="00EB5404" w14:paraId="63DEAB43" w14:textId="77777777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DD6FE" w14:textId="77777777" w:rsidR="00EB5404" w:rsidRDefault="00000000">
            <w:pPr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□2.</w:t>
            </w:r>
            <w:r>
              <w:rPr>
                <w:rFonts w:eastAsia="標楷體"/>
                <w:bCs/>
                <w:color w:val="000000"/>
              </w:rPr>
              <w:t>類別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BD9E" w14:textId="77777777" w:rsidR="00EB5404" w:rsidRDefault="00000000">
            <w:pPr>
              <w:jc w:val="both"/>
            </w:pPr>
            <w:r>
              <w:rPr>
                <w:rFonts w:eastAsia="標楷體"/>
                <w:bCs/>
                <w:color w:val="000000"/>
              </w:rPr>
              <w:t>（</w:t>
            </w:r>
            <w:r>
              <w:rPr>
                <w:rFonts w:eastAsia="標楷體"/>
                <w:bCs/>
                <w:color w:val="000000"/>
              </w:rPr>
              <w:t>1</w:t>
            </w:r>
            <w:r>
              <w:rPr>
                <w:rFonts w:eastAsia="標楷體"/>
                <w:bCs/>
                <w:color w:val="000000"/>
              </w:rPr>
              <w:t>）</w:t>
            </w:r>
            <w:r>
              <w:rPr>
                <w:rFonts w:eastAsia="標楷體"/>
                <w:bCs/>
                <w:color w:val="000000"/>
              </w:rPr>
              <w:t>A</w:t>
            </w:r>
            <w:r>
              <w:rPr>
                <w:rFonts w:eastAsia="標楷體"/>
                <w:bCs/>
                <w:color w:val="000000"/>
              </w:rPr>
              <w:t>專注認真共（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）人次（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節）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/>
                <w:bCs/>
                <w:color w:val="000000"/>
              </w:rPr>
              <w:t>（</w:t>
            </w:r>
            <w:r>
              <w:rPr>
                <w:rFonts w:eastAsia="標楷體"/>
                <w:bCs/>
                <w:color w:val="000000"/>
              </w:rPr>
              <w:t>2</w:t>
            </w:r>
            <w:r>
              <w:rPr>
                <w:rFonts w:eastAsia="標楷體"/>
                <w:bCs/>
                <w:color w:val="000000"/>
              </w:rPr>
              <w:t>）</w:t>
            </w:r>
            <w:r>
              <w:rPr>
                <w:rFonts w:eastAsia="標楷體"/>
                <w:bCs/>
                <w:color w:val="000000"/>
              </w:rPr>
              <w:t>O</w:t>
            </w:r>
            <w:r>
              <w:rPr>
                <w:rFonts w:eastAsia="標楷體"/>
                <w:bCs/>
                <w:color w:val="000000"/>
              </w:rPr>
              <w:t>非工作中共（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）人次（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節）</w:t>
            </w:r>
          </w:p>
          <w:p w14:paraId="09502D18" w14:textId="77777777" w:rsidR="00EB5404" w:rsidRDefault="00000000">
            <w:pPr>
              <w:jc w:val="both"/>
            </w:pPr>
            <w:r>
              <w:rPr>
                <w:rFonts w:eastAsia="標楷體"/>
                <w:bCs/>
                <w:color w:val="000000"/>
              </w:rPr>
              <w:t>（</w:t>
            </w:r>
            <w:r>
              <w:rPr>
                <w:rFonts w:eastAsia="標楷體"/>
                <w:bCs/>
                <w:color w:val="000000"/>
              </w:rPr>
              <w:t>3</w:t>
            </w:r>
            <w:r>
              <w:rPr>
                <w:rFonts w:eastAsia="標楷體"/>
                <w:bCs/>
                <w:color w:val="000000"/>
              </w:rPr>
              <w:t>）</w:t>
            </w:r>
            <w:r>
              <w:rPr>
                <w:rFonts w:eastAsia="標楷體"/>
                <w:bCs/>
                <w:color w:val="000000"/>
              </w:rPr>
              <w:t>H</w:t>
            </w:r>
            <w:r>
              <w:rPr>
                <w:rFonts w:eastAsia="標楷體"/>
                <w:bCs/>
                <w:color w:val="000000"/>
              </w:rPr>
              <w:t>尋求協助共（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）人次（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節）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/>
                <w:bCs/>
                <w:color w:val="000000"/>
              </w:rPr>
              <w:t>（</w:t>
            </w:r>
            <w:r>
              <w:rPr>
                <w:rFonts w:eastAsia="標楷體"/>
                <w:bCs/>
                <w:color w:val="000000"/>
              </w:rPr>
              <w:t>4</w:t>
            </w:r>
            <w:r>
              <w:rPr>
                <w:rFonts w:eastAsia="標楷體"/>
                <w:bCs/>
                <w:color w:val="000000"/>
              </w:rPr>
              <w:t>）其他：</w:t>
            </w:r>
            <w:r>
              <w:rPr>
                <w:rFonts w:eastAsia="標楷體"/>
                <w:bCs/>
                <w:color w:val="000000"/>
              </w:rPr>
              <w:t xml:space="preserve">      </w:t>
            </w:r>
            <w:r>
              <w:rPr>
                <w:rFonts w:eastAsia="標楷體"/>
                <w:bCs/>
                <w:color w:val="000000"/>
              </w:rPr>
              <w:t>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）人次（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節）</w:t>
            </w:r>
          </w:p>
        </w:tc>
      </w:tr>
      <w:tr w:rsidR="00EB5404" w14:paraId="75ED370B" w14:textId="77777777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165C" w14:textId="77777777" w:rsidR="00EB5404" w:rsidRDefault="00000000">
            <w:pPr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□3.</w:t>
            </w:r>
            <w:r>
              <w:rPr>
                <w:rFonts w:eastAsia="標楷體"/>
                <w:bCs/>
                <w:color w:val="000000"/>
              </w:rPr>
              <w:t>個別學生</w:t>
            </w:r>
          </w:p>
          <w:p w14:paraId="3E2FAC47" w14:textId="77777777" w:rsidR="00EB5404" w:rsidRDefault="00000000">
            <w:pPr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（可自行增列）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E627" w14:textId="77777777" w:rsidR="00EB5404" w:rsidRDefault="00000000">
            <w:pPr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（</w:t>
            </w:r>
            <w:r>
              <w:rPr>
                <w:rFonts w:eastAsia="標楷體"/>
                <w:bCs/>
                <w:color w:val="000000"/>
              </w:rPr>
              <w:t>1</w:t>
            </w:r>
            <w:r>
              <w:rPr>
                <w:rFonts w:eastAsia="標楷體"/>
                <w:bCs/>
                <w:color w:val="000000"/>
              </w:rPr>
              <w:t>）（學生姓名或代號）出現在各工作現類別的次數</w:t>
            </w:r>
          </w:p>
          <w:p w14:paraId="45BA2F26" w14:textId="77777777" w:rsidR="00EB5404" w:rsidRDefault="00000000">
            <w:r>
              <w:rPr>
                <w:rFonts w:ascii="Wingdings" w:eastAsia="Wingdings" w:hAnsi="Wingdings" w:cs="Wingdings"/>
                <w:bCs/>
                <w:color w:val="000000"/>
              </w:rPr>
              <w:t></w:t>
            </w:r>
            <w:r>
              <w:rPr>
                <w:rFonts w:eastAsia="標楷體"/>
                <w:bCs/>
                <w:color w:val="000000"/>
              </w:rPr>
              <w:t>A</w:t>
            </w:r>
            <w:r>
              <w:rPr>
                <w:rFonts w:eastAsia="標楷體"/>
                <w:bCs/>
                <w:color w:val="000000"/>
              </w:rPr>
              <w:t>專注認真共（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）次（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節）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</w:t>
            </w:r>
            <w:r>
              <w:rPr>
                <w:rFonts w:eastAsia="標楷體"/>
                <w:bCs/>
                <w:color w:val="000000"/>
              </w:rPr>
              <w:t>O</w:t>
            </w:r>
            <w:r>
              <w:rPr>
                <w:rFonts w:eastAsia="標楷體"/>
                <w:bCs/>
                <w:color w:val="000000"/>
              </w:rPr>
              <w:t>非工作中共（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）次（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節）</w:t>
            </w:r>
          </w:p>
          <w:p w14:paraId="12AF9B80" w14:textId="77777777" w:rsidR="00EB5404" w:rsidRDefault="00000000">
            <w:r>
              <w:rPr>
                <w:rFonts w:ascii="Wingdings" w:eastAsia="Wingdings" w:hAnsi="Wingdings" w:cs="Wingdings"/>
                <w:bCs/>
                <w:color w:val="000000"/>
              </w:rPr>
              <w:t></w:t>
            </w:r>
            <w:r>
              <w:rPr>
                <w:rFonts w:eastAsia="標楷體"/>
                <w:bCs/>
                <w:color w:val="000000"/>
              </w:rPr>
              <w:t>H</w:t>
            </w:r>
            <w:r>
              <w:rPr>
                <w:rFonts w:eastAsia="標楷體"/>
                <w:bCs/>
                <w:color w:val="000000"/>
              </w:rPr>
              <w:t>尋求協助共（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）次（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節）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</w:t>
            </w:r>
            <w:r>
              <w:rPr>
                <w:rFonts w:eastAsia="標楷體"/>
                <w:bCs/>
                <w:color w:val="000000"/>
              </w:rPr>
              <w:t>其他：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）次（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節）</w:t>
            </w:r>
          </w:p>
        </w:tc>
      </w:tr>
      <w:tr w:rsidR="00EB5404" w14:paraId="697D6012" w14:textId="77777777">
        <w:tblPrEx>
          <w:tblCellMar>
            <w:top w:w="0" w:type="dxa"/>
            <w:bottom w:w="0" w:type="dxa"/>
          </w:tblCellMar>
        </w:tblPrEx>
        <w:trPr>
          <w:trHeight w:val="1124"/>
          <w:jc w:val="center"/>
        </w:trPr>
        <w:tc>
          <w:tcPr>
            <w:tcW w:w="19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8E05" w14:textId="77777777" w:rsidR="00EB5404" w:rsidRDefault="00EB5404">
            <w:pPr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1461" w14:textId="77777777" w:rsidR="00EB5404" w:rsidRDefault="00000000">
            <w:pPr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（</w:t>
            </w:r>
            <w:r>
              <w:rPr>
                <w:rFonts w:eastAsia="標楷體"/>
                <w:bCs/>
                <w:color w:val="000000"/>
              </w:rPr>
              <w:t>2</w:t>
            </w:r>
            <w:r>
              <w:rPr>
                <w:rFonts w:eastAsia="標楷體"/>
                <w:bCs/>
                <w:color w:val="000000"/>
              </w:rPr>
              <w:t>）（學生姓名或代號）出現在各工作類別的次數</w:t>
            </w:r>
          </w:p>
          <w:p w14:paraId="1348C0C8" w14:textId="77777777" w:rsidR="00EB5404" w:rsidRDefault="00000000">
            <w:r>
              <w:rPr>
                <w:rFonts w:ascii="Wingdings" w:eastAsia="Wingdings" w:hAnsi="Wingdings" w:cs="Wingdings"/>
                <w:bCs/>
                <w:color w:val="000000"/>
              </w:rPr>
              <w:t></w:t>
            </w:r>
            <w:r>
              <w:rPr>
                <w:rFonts w:eastAsia="標楷體"/>
                <w:bCs/>
                <w:color w:val="000000"/>
              </w:rPr>
              <w:t>A</w:t>
            </w:r>
            <w:r>
              <w:rPr>
                <w:rFonts w:eastAsia="標楷體"/>
                <w:bCs/>
                <w:color w:val="000000"/>
              </w:rPr>
              <w:t>專注認真共（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）次（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節）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</w:t>
            </w:r>
            <w:r>
              <w:rPr>
                <w:rFonts w:eastAsia="標楷體"/>
                <w:bCs/>
                <w:color w:val="000000"/>
              </w:rPr>
              <w:t>O</w:t>
            </w:r>
            <w:r>
              <w:rPr>
                <w:rFonts w:eastAsia="標楷體"/>
                <w:bCs/>
                <w:color w:val="000000"/>
              </w:rPr>
              <w:t>非工作中共（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）次（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節）</w:t>
            </w:r>
          </w:p>
          <w:p w14:paraId="69186F94" w14:textId="77777777" w:rsidR="00EB5404" w:rsidRDefault="00000000">
            <w:r>
              <w:rPr>
                <w:rFonts w:ascii="Wingdings" w:eastAsia="Wingdings" w:hAnsi="Wingdings" w:cs="Wingdings"/>
                <w:bCs/>
                <w:color w:val="000000"/>
              </w:rPr>
              <w:t></w:t>
            </w:r>
            <w:r>
              <w:rPr>
                <w:rFonts w:eastAsia="標楷體"/>
                <w:bCs/>
                <w:color w:val="000000"/>
              </w:rPr>
              <w:t>H</w:t>
            </w:r>
            <w:r>
              <w:rPr>
                <w:rFonts w:eastAsia="標楷體"/>
                <w:bCs/>
                <w:color w:val="000000"/>
              </w:rPr>
              <w:t>尋求協助共（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）次（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節）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</w:t>
            </w:r>
            <w:r>
              <w:rPr>
                <w:rFonts w:eastAsia="標楷體"/>
                <w:bCs/>
                <w:color w:val="000000"/>
              </w:rPr>
              <w:t>其他：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）次（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節）</w:t>
            </w:r>
          </w:p>
        </w:tc>
      </w:tr>
      <w:tr w:rsidR="00EB5404" w14:paraId="2A75BEAC" w14:textId="77777777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19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948B" w14:textId="77777777" w:rsidR="00EB5404" w:rsidRDefault="00EB5404">
            <w:pPr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5197" w14:textId="77777777" w:rsidR="00EB5404" w:rsidRDefault="00000000">
            <w:pPr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（</w:t>
            </w:r>
            <w:r>
              <w:rPr>
                <w:rFonts w:eastAsia="標楷體"/>
                <w:bCs/>
                <w:color w:val="000000"/>
              </w:rPr>
              <w:t>3</w:t>
            </w:r>
            <w:r>
              <w:rPr>
                <w:rFonts w:eastAsia="標楷體"/>
                <w:bCs/>
                <w:color w:val="000000"/>
              </w:rPr>
              <w:t>）（學生姓名或代號）出現在各工作類別的次數</w:t>
            </w:r>
          </w:p>
          <w:p w14:paraId="36ECF76E" w14:textId="77777777" w:rsidR="00EB5404" w:rsidRDefault="00000000">
            <w:r>
              <w:rPr>
                <w:rFonts w:ascii="Wingdings" w:eastAsia="Wingdings" w:hAnsi="Wingdings" w:cs="Wingdings"/>
                <w:bCs/>
                <w:color w:val="000000"/>
              </w:rPr>
              <w:t></w:t>
            </w:r>
            <w:r>
              <w:rPr>
                <w:rFonts w:eastAsia="標楷體"/>
                <w:bCs/>
                <w:color w:val="000000"/>
              </w:rPr>
              <w:t>A</w:t>
            </w:r>
            <w:r>
              <w:rPr>
                <w:rFonts w:eastAsia="標楷體"/>
                <w:bCs/>
                <w:color w:val="000000"/>
              </w:rPr>
              <w:t>專注認真共（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）次（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節）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</w:t>
            </w:r>
            <w:r>
              <w:rPr>
                <w:rFonts w:eastAsia="標楷體"/>
                <w:bCs/>
                <w:color w:val="000000"/>
              </w:rPr>
              <w:t>O</w:t>
            </w:r>
            <w:r>
              <w:rPr>
                <w:rFonts w:eastAsia="標楷體"/>
                <w:bCs/>
                <w:color w:val="000000"/>
              </w:rPr>
              <w:t>非工作中共（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）次（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節）</w:t>
            </w:r>
          </w:p>
          <w:p w14:paraId="3BDD0E2E" w14:textId="77777777" w:rsidR="00EB5404" w:rsidRDefault="00000000">
            <w:r>
              <w:rPr>
                <w:rFonts w:ascii="Wingdings" w:eastAsia="Wingdings" w:hAnsi="Wingdings" w:cs="Wingdings"/>
                <w:bCs/>
                <w:color w:val="000000"/>
              </w:rPr>
              <w:t></w:t>
            </w:r>
            <w:r>
              <w:rPr>
                <w:rFonts w:eastAsia="標楷體"/>
                <w:bCs/>
                <w:color w:val="000000"/>
              </w:rPr>
              <w:t>H</w:t>
            </w:r>
            <w:r>
              <w:rPr>
                <w:rFonts w:eastAsia="標楷體"/>
                <w:bCs/>
                <w:color w:val="000000"/>
              </w:rPr>
              <w:t>尋求協助共（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）次（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節）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</w:t>
            </w:r>
            <w:r>
              <w:rPr>
                <w:rFonts w:eastAsia="標楷體"/>
                <w:bCs/>
                <w:color w:val="000000"/>
              </w:rPr>
              <w:t>其他：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共（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）次（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節）</w:t>
            </w:r>
          </w:p>
        </w:tc>
      </w:tr>
      <w:tr w:rsidR="00EB5404" w14:paraId="3826C082" w14:textId="77777777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104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9CA9" w14:textId="77777777" w:rsidR="00EB5404" w:rsidRDefault="00000000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32"/>
              </w:rPr>
            </w:pPr>
            <w:r>
              <w:rPr>
                <w:rFonts w:eastAsia="標楷體"/>
                <w:bCs/>
                <w:color w:val="000000"/>
                <w:sz w:val="32"/>
              </w:rPr>
              <w:t>二、內容分析</w:t>
            </w:r>
          </w:p>
        </w:tc>
      </w:tr>
      <w:tr w:rsidR="00EB5404" w14:paraId="645510AC" w14:textId="77777777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0F26" w14:textId="77777777" w:rsidR="00EB5404" w:rsidRDefault="00000000">
            <w:pPr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□1.</w:t>
            </w:r>
            <w:r>
              <w:rPr>
                <w:rFonts w:eastAsia="標楷體"/>
                <w:bCs/>
                <w:color w:val="000000"/>
              </w:rPr>
              <w:t>（第一輪</w:t>
            </w:r>
            <w:r>
              <w:rPr>
                <w:rFonts w:eastAsia="標楷體"/>
                <w:bCs/>
                <w:color w:val="000000"/>
              </w:rPr>
              <w:t>∕</w:t>
            </w:r>
            <w:r>
              <w:rPr>
                <w:rFonts w:eastAsia="標楷體"/>
                <w:bCs/>
                <w:color w:val="000000"/>
              </w:rPr>
              <w:t>第二輪</w:t>
            </w:r>
            <w:r>
              <w:rPr>
                <w:rFonts w:eastAsia="標楷體"/>
                <w:bCs/>
                <w:color w:val="000000"/>
              </w:rPr>
              <w:t>∕……</w:t>
            </w:r>
            <w:r>
              <w:rPr>
                <w:rFonts w:eastAsia="標楷體"/>
                <w:bCs/>
                <w:color w:val="000000"/>
              </w:rPr>
              <w:t>）學生工作表現分析：</w:t>
            </w:r>
          </w:p>
          <w:p w14:paraId="33B60012" w14:textId="77777777" w:rsidR="00EB5404" w:rsidRDefault="00000000">
            <w:pPr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□2.</w:t>
            </w:r>
            <w:r>
              <w:rPr>
                <w:rFonts w:eastAsia="標楷體"/>
                <w:bCs/>
                <w:color w:val="000000"/>
              </w:rPr>
              <w:t>（</w:t>
            </w:r>
            <w:r>
              <w:rPr>
                <w:rFonts w:eastAsia="標楷體"/>
                <w:bCs/>
                <w:color w:val="000000"/>
              </w:rPr>
              <w:t>A∕O∕H∕……</w:t>
            </w:r>
            <w:r>
              <w:rPr>
                <w:rFonts w:eastAsia="標楷體"/>
                <w:bCs/>
                <w:color w:val="000000"/>
              </w:rPr>
              <w:t>）學生工作表現分析：</w:t>
            </w:r>
          </w:p>
          <w:p w14:paraId="682D6F27" w14:textId="77777777" w:rsidR="00EB5404" w:rsidRDefault="00000000">
            <w:pPr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□3.</w:t>
            </w:r>
            <w:r>
              <w:rPr>
                <w:rFonts w:eastAsia="標楷體"/>
                <w:bCs/>
                <w:color w:val="000000"/>
              </w:rPr>
              <w:t>個別學生工作表現分析：</w:t>
            </w:r>
          </w:p>
          <w:p w14:paraId="320E2959" w14:textId="77777777" w:rsidR="00EB5404" w:rsidRDefault="00000000">
            <w:pPr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□4.</w:t>
            </w:r>
            <w:r>
              <w:rPr>
                <w:rFonts w:eastAsia="標楷體"/>
                <w:bCs/>
                <w:color w:val="000000"/>
              </w:rPr>
              <w:t>其他：</w:t>
            </w:r>
          </w:p>
        </w:tc>
      </w:tr>
      <w:tr w:rsidR="00EB5404" w14:paraId="01C2394C" w14:textId="77777777">
        <w:tblPrEx>
          <w:tblCellMar>
            <w:top w:w="0" w:type="dxa"/>
            <w:bottom w:w="0" w:type="dxa"/>
          </w:tblCellMar>
        </w:tblPrEx>
        <w:trPr>
          <w:trHeight w:val="731"/>
          <w:jc w:val="center"/>
        </w:trPr>
        <w:tc>
          <w:tcPr>
            <w:tcW w:w="104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926B" w14:textId="77777777" w:rsidR="00EB5404" w:rsidRDefault="00000000">
            <w:pPr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1.</w:t>
            </w:r>
            <w:r>
              <w:rPr>
                <w:rFonts w:eastAsia="標楷體"/>
                <w:bCs/>
                <w:color w:val="000000"/>
                <w:kern w:val="0"/>
              </w:rPr>
              <w:t>須一併檢附「在工作中」之原始觀察紀錄。</w:t>
            </w:r>
          </w:p>
          <w:p w14:paraId="3C96D6FB" w14:textId="77777777" w:rsidR="00EB5404" w:rsidRDefault="00000000">
            <w:pPr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2.</w:t>
            </w:r>
            <w:r>
              <w:rPr>
                <w:rFonts w:eastAsia="標楷體"/>
                <w:bCs/>
                <w:color w:val="000000"/>
                <w:kern w:val="0"/>
              </w:rPr>
              <w:t>可使用本量化分析表填寫，或另外使用其他版本之「在工作中量化分析表」（二擇一）。</w:t>
            </w:r>
          </w:p>
        </w:tc>
      </w:tr>
    </w:tbl>
    <w:p w14:paraId="131CD17C" w14:textId="77777777" w:rsidR="00EB5404" w:rsidRDefault="00000000">
      <w:pPr>
        <w:jc w:val="center"/>
        <w:rPr>
          <w:rFonts w:eastAsia="標楷體"/>
          <w:b/>
          <w:color w:val="000000"/>
          <w:sz w:val="36"/>
          <w:szCs w:val="36"/>
        </w:rPr>
      </w:pPr>
      <w:bookmarkStart w:id="6" w:name="_Toc82699167"/>
      <w:r>
        <w:rPr>
          <w:rFonts w:eastAsia="標楷體"/>
          <w:b/>
          <w:color w:val="000000"/>
          <w:sz w:val="36"/>
          <w:szCs w:val="36"/>
        </w:rPr>
        <w:t>（六）教師移動量化分析表</w:t>
      </w:r>
      <w:bookmarkEnd w:id="6"/>
    </w:p>
    <w:tbl>
      <w:tblPr>
        <w:tblW w:w="103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2361"/>
        <w:gridCol w:w="910"/>
        <w:gridCol w:w="992"/>
        <w:gridCol w:w="1559"/>
        <w:gridCol w:w="1721"/>
      </w:tblGrid>
      <w:tr w:rsidR="00EB5404" w14:paraId="5102BF1F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D305B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14:paraId="5054E747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6EED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55AA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0CE2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B27CD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93F3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633BA953" w14:textId="77777777">
        <w:tblPrEx>
          <w:tblCellMar>
            <w:top w:w="0" w:type="dxa"/>
            <w:bottom w:w="0" w:type="dxa"/>
          </w:tblCellMar>
        </w:tblPrEx>
        <w:trPr>
          <w:trHeight w:val="1153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ED0A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7E3D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5584B182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B3B7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2FCC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876A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EA56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2CDDD6C3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EB5404" w14:paraId="70A83502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AAAE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C8F9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4EAA7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B540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15C1FDBF" w14:textId="77777777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036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88FD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EB5404" w14:paraId="2CF3BB6A" w14:textId="77777777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03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45D4" w14:textId="77777777" w:rsidR="00EB5404" w:rsidRDefault="00000000">
            <w:pPr>
              <w:spacing w:line="48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內容分析</w:t>
            </w:r>
          </w:p>
        </w:tc>
      </w:tr>
      <w:tr w:rsidR="00EB5404" w14:paraId="3C6B40ED" w14:textId="77777777">
        <w:tblPrEx>
          <w:tblCellMar>
            <w:top w:w="0" w:type="dxa"/>
            <w:bottom w:w="0" w:type="dxa"/>
          </w:tblCellMar>
        </w:tblPrEx>
        <w:trPr>
          <w:trHeight w:val="4357"/>
          <w:jc w:val="center"/>
        </w:trPr>
        <w:tc>
          <w:tcPr>
            <w:tcW w:w="1036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9A44" w14:textId="77777777" w:rsidR="00EB5404" w:rsidRDefault="00000000">
            <w:pPr>
              <w:spacing w:line="480" w:lineRule="exact"/>
            </w:pPr>
            <w:r>
              <w:rPr>
                <w:rFonts w:eastAsia="標楷體"/>
                <w:color w:val="000000"/>
                <w:sz w:val="28"/>
              </w:rPr>
              <w:t>一、教師移動有特別顯著處，</w:t>
            </w:r>
            <w:r>
              <w:rPr>
                <w:rFonts w:eastAsia="標楷體"/>
                <w:b/>
                <w:color w:val="000000"/>
                <w:sz w:val="28"/>
              </w:rPr>
              <w:t>顯著面向</w:t>
            </w:r>
            <w:r>
              <w:rPr>
                <w:rFonts w:eastAsia="標楷體"/>
                <w:color w:val="000000"/>
                <w:sz w:val="28"/>
              </w:rPr>
              <w:t>為：（可複選）</w:t>
            </w:r>
          </w:p>
          <w:p w14:paraId="774FE47D" w14:textId="77777777" w:rsidR="00EB5404" w:rsidRDefault="00000000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（</w:t>
            </w:r>
            <w:r>
              <w:rPr>
                <w:rFonts w:eastAsia="標楷體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）學生（例如移動區偏好在某一位、某一組或某一性別之學生）</w:t>
            </w:r>
          </w:p>
          <w:p w14:paraId="4EFD7BAE" w14:textId="77777777" w:rsidR="00EB5404" w:rsidRDefault="00000000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（</w:t>
            </w:r>
            <w:r>
              <w:rPr>
                <w:rFonts w:eastAsia="標楷體"/>
                <w:color w:val="000000"/>
                <w:sz w:val="28"/>
              </w:rPr>
              <w:t>2</w:t>
            </w:r>
            <w:r>
              <w:rPr>
                <w:rFonts w:eastAsia="標楷體"/>
                <w:color w:val="000000"/>
                <w:sz w:val="28"/>
              </w:rPr>
              <w:t>）空間（例如移動區偏好在某一方位或組別）</w:t>
            </w:r>
          </w:p>
          <w:p w14:paraId="6D7EAE2E" w14:textId="77777777" w:rsidR="00EB5404" w:rsidRDefault="00000000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（</w:t>
            </w:r>
            <w:r>
              <w:rPr>
                <w:rFonts w:eastAsia="標楷體"/>
                <w:color w:val="000000"/>
                <w:sz w:val="28"/>
              </w:rPr>
              <w:t>3</w:t>
            </w:r>
            <w:r>
              <w:rPr>
                <w:rFonts w:eastAsia="標楷體"/>
                <w:color w:val="000000"/>
                <w:sz w:val="28"/>
              </w:rPr>
              <w:t>）時間（例如移動發生偏好在某一段教學時段）</w:t>
            </w:r>
          </w:p>
          <w:p w14:paraId="2FED1119" w14:textId="77777777" w:rsidR="00EB5404" w:rsidRDefault="00000000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（</w:t>
            </w:r>
            <w:r>
              <w:rPr>
                <w:rFonts w:eastAsia="標楷體"/>
                <w:color w:val="000000"/>
                <w:sz w:val="28"/>
              </w:rPr>
              <w:t>4</w:t>
            </w:r>
            <w:r>
              <w:rPr>
                <w:rFonts w:eastAsia="標楷體"/>
                <w:color w:val="000000"/>
                <w:sz w:val="28"/>
              </w:rPr>
              <w:t>）其他：</w:t>
            </w:r>
          </w:p>
          <w:p w14:paraId="34B5C59F" w14:textId="77777777" w:rsidR="00EB5404" w:rsidRDefault="00EB5404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B5404" w14:paraId="74F6A699" w14:textId="77777777">
        <w:tblPrEx>
          <w:tblCellMar>
            <w:top w:w="0" w:type="dxa"/>
            <w:bottom w:w="0" w:type="dxa"/>
          </w:tblCellMar>
        </w:tblPrEx>
        <w:trPr>
          <w:trHeight w:val="4085"/>
          <w:jc w:val="center"/>
        </w:trPr>
        <w:tc>
          <w:tcPr>
            <w:tcW w:w="103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879B" w14:textId="77777777" w:rsidR="00EB5404" w:rsidRDefault="00000000">
            <w:pPr>
              <w:spacing w:line="480" w:lineRule="exact"/>
            </w:pPr>
            <w:r>
              <w:rPr>
                <w:rFonts w:eastAsia="標楷體"/>
                <w:color w:val="000000"/>
                <w:sz w:val="28"/>
              </w:rPr>
              <w:t>二、教師移動</w:t>
            </w:r>
            <w:r>
              <w:rPr>
                <w:rFonts w:eastAsia="標楷體"/>
                <w:b/>
                <w:color w:val="000000"/>
                <w:sz w:val="28"/>
              </w:rPr>
              <w:t>原因：</w:t>
            </w:r>
            <w:r>
              <w:rPr>
                <w:rFonts w:eastAsia="標楷體"/>
                <w:color w:val="000000"/>
                <w:sz w:val="28"/>
              </w:rPr>
              <w:t>（可複選）</w:t>
            </w:r>
          </w:p>
          <w:p w14:paraId="04AD3867" w14:textId="77777777" w:rsidR="00EB5404" w:rsidRDefault="00000000">
            <w:pPr>
              <w:spacing w:line="480" w:lineRule="exact"/>
            </w:pPr>
            <w:r>
              <w:rPr>
                <w:rFonts w:eastAsia="標楷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（</w:t>
            </w:r>
            <w:r>
              <w:rPr>
                <w:rFonts w:eastAsia="標楷體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）教師移動與</w:t>
            </w:r>
            <w:r>
              <w:rPr>
                <w:rFonts w:eastAsia="標楷體"/>
                <w:b/>
                <w:color w:val="000000"/>
                <w:sz w:val="28"/>
              </w:rPr>
              <w:t>學生學習專注度</w:t>
            </w:r>
            <w:r>
              <w:rPr>
                <w:rFonts w:eastAsia="標楷體"/>
                <w:color w:val="000000"/>
                <w:sz w:val="28"/>
              </w:rPr>
              <w:t>有關</w:t>
            </w:r>
            <w:r>
              <w:rPr>
                <w:rFonts w:eastAsia="標楷體"/>
                <w:b/>
                <w:color w:val="000000"/>
                <w:sz w:val="28"/>
              </w:rPr>
              <w:t>：</w:t>
            </w:r>
            <w:r>
              <w:rPr>
                <w:rFonts w:eastAsia="標楷體"/>
                <w:b/>
                <w:color w:val="000000"/>
                <w:sz w:val="28"/>
              </w:rPr>
              <w:t>_______________________</w:t>
            </w:r>
          </w:p>
          <w:p w14:paraId="04597AE6" w14:textId="77777777" w:rsidR="00EB5404" w:rsidRDefault="00000000">
            <w:pPr>
              <w:spacing w:line="480" w:lineRule="exact"/>
            </w:pPr>
            <w:r>
              <w:rPr>
                <w:rFonts w:eastAsia="標楷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（</w:t>
            </w:r>
            <w:r>
              <w:rPr>
                <w:rFonts w:eastAsia="標楷體"/>
                <w:color w:val="000000"/>
                <w:sz w:val="28"/>
              </w:rPr>
              <w:t>2</w:t>
            </w:r>
            <w:r>
              <w:rPr>
                <w:rFonts w:eastAsia="標楷體"/>
                <w:color w:val="000000"/>
                <w:sz w:val="28"/>
              </w:rPr>
              <w:t>）教師移動與</w:t>
            </w:r>
            <w:r>
              <w:rPr>
                <w:rFonts w:eastAsia="標楷體"/>
                <w:b/>
                <w:color w:val="000000"/>
                <w:sz w:val="28"/>
              </w:rPr>
              <w:t>教學活動設計</w:t>
            </w:r>
            <w:r>
              <w:rPr>
                <w:rFonts w:eastAsia="標楷體"/>
                <w:color w:val="000000"/>
                <w:sz w:val="28"/>
              </w:rPr>
              <w:t>有關</w:t>
            </w:r>
            <w:r>
              <w:rPr>
                <w:rFonts w:eastAsia="標楷體"/>
                <w:b/>
                <w:color w:val="000000"/>
                <w:sz w:val="28"/>
              </w:rPr>
              <w:t>：</w:t>
            </w:r>
            <w:r>
              <w:rPr>
                <w:rFonts w:eastAsia="標楷體"/>
                <w:b/>
                <w:color w:val="000000"/>
                <w:sz w:val="28"/>
              </w:rPr>
              <w:t>_________________________</w:t>
            </w:r>
          </w:p>
          <w:p w14:paraId="77CC74DC" w14:textId="77777777" w:rsidR="00EB5404" w:rsidRDefault="00000000">
            <w:pPr>
              <w:spacing w:line="480" w:lineRule="exact"/>
            </w:pPr>
            <w:r>
              <w:rPr>
                <w:rFonts w:eastAsia="標楷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（</w:t>
            </w:r>
            <w:r>
              <w:rPr>
                <w:rFonts w:eastAsia="標楷體"/>
                <w:color w:val="000000"/>
                <w:sz w:val="28"/>
              </w:rPr>
              <w:t>3</w:t>
            </w:r>
            <w:r>
              <w:rPr>
                <w:rFonts w:eastAsia="標楷體"/>
                <w:color w:val="000000"/>
                <w:sz w:val="28"/>
              </w:rPr>
              <w:t>）教師移動與</w:t>
            </w:r>
            <w:r>
              <w:rPr>
                <w:rFonts w:eastAsia="標楷體"/>
                <w:b/>
                <w:color w:val="000000"/>
                <w:sz w:val="28"/>
              </w:rPr>
              <w:t>班級經營有關：</w:t>
            </w:r>
            <w:r>
              <w:rPr>
                <w:rFonts w:eastAsia="標楷體"/>
                <w:b/>
                <w:color w:val="000000"/>
                <w:sz w:val="28"/>
              </w:rPr>
              <w:t>_____________________________</w:t>
            </w:r>
          </w:p>
          <w:p w14:paraId="79AC1BAC" w14:textId="77777777" w:rsidR="00EB5404" w:rsidRDefault="00000000">
            <w:pPr>
              <w:spacing w:line="480" w:lineRule="exact"/>
            </w:pPr>
            <w:r>
              <w:rPr>
                <w:rFonts w:eastAsia="標楷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（</w:t>
            </w:r>
            <w:r>
              <w:rPr>
                <w:rFonts w:eastAsia="標楷體"/>
                <w:color w:val="000000"/>
                <w:sz w:val="28"/>
              </w:rPr>
              <w:t>4</w:t>
            </w:r>
            <w:r>
              <w:rPr>
                <w:rFonts w:eastAsia="標楷體"/>
                <w:color w:val="000000"/>
                <w:sz w:val="28"/>
              </w:rPr>
              <w:t>）其他相關原因：</w:t>
            </w:r>
            <w:r>
              <w:rPr>
                <w:rFonts w:eastAsia="標楷體"/>
                <w:b/>
                <w:color w:val="000000"/>
                <w:sz w:val="28"/>
                <w:u w:val="single"/>
              </w:rPr>
              <w:t xml:space="preserve">                                       </w:t>
            </w:r>
          </w:p>
          <w:p w14:paraId="5AAE8A25" w14:textId="77777777" w:rsidR="00EB5404" w:rsidRDefault="00EB5404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B5404" w14:paraId="7BA114C2" w14:textId="77777777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03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30C5" w14:textId="77777777" w:rsidR="00EB5404" w:rsidRDefault="00000000">
            <w:pPr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1.</w:t>
            </w:r>
            <w:r>
              <w:rPr>
                <w:rFonts w:eastAsia="標楷體"/>
                <w:bCs/>
                <w:color w:val="000000"/>
                <w:kern w:val="0"/>
              </w:rPr>
              <w:t>須一併檢附「教師移動」之原始觀察紀錄。</w:t>
            </w:r>
          </w:p>
          <w:p w14:paraId="12F5D2B5" w14:textId="77777777" w:rsidR="00EB5404" w:rsidRDefault="00000000">
            <w:pPr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2.</w:t>
            </w:r>
            <w:r>
              <w:rPr>
                <w:rFonts w:eastAsia="標楷體"/>
                <w:bCs/>
                <w:color w:val="000000"/>
                <w:kern w:val="0"/>
              </w:rPr>
              <w:t>可使用本量化分析表填寫，或另外使用其他版本之「教師移動量化分析表」（二擇一）。</w:t>
            </w:r>
          </w:p>
        </w:tc>
      </w:tr>
    </w:tbl>
    <w:p w14:paraId="6DA660B8" w14:textId="77777777" w:rsidR="00EB5404" w:rsidRDefault="00EB5404">
      <w:pPr>
        <w:pageBreakBefore/>
        <w:rPr>
          <w:color w:val="000000"/>
        </w:rPr>
      </w:pPr>
    </w:p>
    <w:p w14:paraId="22D951A1" w14:textId="77777777" w:rsidR="00EB5404" w:rsidRDefault="00000000">
      <w:pPr>
        <w:jc w:val="center"/>
      </w:pPr>
      <w:bookmarkStart w:id="7" w:name="_Toc82699168"/>
      <w:r>
        <w:rPr>
          <w:rFonts w:eastAsia="標楷體"/>
          <w:b/>
          <w:color w:val="000000"/>
          <w:sz w:val="36"/>
          <w:szCs w:val="36"/>
        </w:rPr>
        <w:t>（七）佛蘭德斯（</w:t>
      </w:r>
      <w:r>
        <w:rPr>
          <w:rFonts w:eastAsia="標楷體"/>
          <w:b/>
          <w:sz w:val="36"/>
          <w:szCs w:val="36"/>
        </w:rPr>
        <w:t>Flanders</w:t>
      </w:r>
      <w:r>
        <w:rPr>
          <w:rFonts w:eastAsia="標楷體"/>
          <w:b/>
          <w:color w:val="000000"/>
          <w:sz w:val="36"/>
          <w:szCs w:val="36"/>
        </w:rPr>
        <w:t>）互動分析法量化分析表</w:t>
      </w:r>
      <w:bookmarkEnd w:id="7"/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2422"/>
        <w:gridCol w:w="990"/>
        <w:gridCol w:w="993"/>
        <w:gridCol w:w="1559"/>
        <w:gridCol w:w="1701"/>
      </w:tblGrid>
      <w:tr w:rsidR="00EB5404" w14:paraId="24DFF249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5ECA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14:paraId="2FCA21EF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8A4A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2921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8E5C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422D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A1C5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3F8144D7" w14:textId="77777777">
        <w:tblPrEx>
          <w:tblCellMar>
            <w:top w:w="0" w:type="dxa"/>
            <w:bottom w:w="0" w:type="dxa"/>
          </w:tblCellMar>
        </w:tblPrEx>
        <w:trPr>
          <w:trHeight w:val="1508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EADB1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A2A9A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6F77EE59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ABF59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B1F8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3B80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977B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02EA3ECD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EB5404" w14:paraId="2FE359FD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FCF28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B27FD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1BC7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89FB2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5D4F801A" w14:textId="7777777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048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00F15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EB5404" w14:paraId="664F4D31" w14:textId="77777777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1048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5FBA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32"/>
              </w:rPr>
              <w:t>內容分析</w:t>
            </w:r>
          </w:p>
        </w:tc>
      </w:tr>
      <w:tr w:rsidR="00EB5404" w14:paraId="282E72AE" w14:textId="77777777">
        <w:tblPrEx>
          <w:tblCellMar>
            <w:top w:w="0" w:type="dxa"/>
            <w:bottom w:w="0" w:type="dxa"/>
          </w:tblCellMar>
        </w:tblPrEx>
        <w:trPr>
          <w:trHeight w:val="2404"/>
          <w:jc w:val="center"/>
        </w:trPr>
        <w:tc>
          <w:tcPr>
            <w:tcW w:w="5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3CDA" w14:textId="77777777" w:rsidR="00EB5404" w:rsidRDefault="00000000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一、師生互動類別分析</w:t>
            </w:r>
          </w:p>
          <w:p w14:paraId="469827D3" w14:textId="77777777" w:rsidR="00EB5404" w:rsidRDefault="00000000">
            <w:pPr>
              <w:spacing w:line="480" w:lineRule="exact"/>
              <w:ind w:left="360"/>
            </w:pPr>
            <w:r>
              <w:rPr>
                <w:rFonts w:eastAsia="標楷體"/>
                <w:color w:val="000000"/>
                <w:sz w:val="28"/>
              </w:rPr>
              <w:t>1.</w:t>
            </w:r>
            <w:r>
              <w:rPr>
                <w:rFonts w:eastAsia="標楷體"/>
                <w:b/>
                <w:color w:val="000000"/>
                <w:sz w:val="28"/>
              </w:rPr>
              <w:t>最顯著的類別為</w:t>
            </w:r>
            <w:r>
              <w:rPr>
                <w:rFonts w:eastAsia="標楷體"/>
                <w:b/>
                <w:color w:val="000000"/>
                <w:sz w:val="28"/>
              </w:rPr>
              <w:t>:</w:t>
            </w:r>
            <w:r>
              <w:rPr>
                <w:rFonts w:eastAsia="標楷體"/>
                <w:b/>
                <w:color w:val="000000"/>
                <w:sz w:val="28"/>
              </w:rPr>
              <w:t>（可複選）</w:t>
            </w:r>
          </w:p>
          <w:p w14:paraId="563C9F12" w14:textId="77777777" w:rsidR="00EB5404" w:rsidRDefault="00000000">
            <w:pPr>
              <w:spacing w:line="480" w:lineRule="exact"/>
              <w:ind w:left="72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□1</w:t>
            </w:r>
            <w:r>
              <w:rPr>
                <w:rFonts w:eastAsia="標楷體"/>
                <w:color w:val="000000"/>
                <w:sz w:val="28"/>
              </w:rPr>
              <w:t>接納</w:t>
            </w:r>
            <w:r>
              <w:rPr>
                <w:rFonts w:eastAsia="標楷體"/>
                <w:color w:val="000000"/>
                <w:sz w:val="28"/>
              </w:rPr>
              <w:t>□2</w:t>
            </w:r>
            <w:r>
              <w:rPr>
                <w:rFonts w:eastAsia="標楷體"/>
                <w:color w:val="000000"/>
                <w:sz w:val="28"/>
              </w:rPr>
              <w:t>鼓勵</w:t>
            </w:r>
            <w:r>
              <w:rPr>
                <w:rFonts w:eastAsia="標楷體"/>
                <w:color w:val="000000"/>
                <w:sz w:val="28"/>
              </w:rPr>
              <w:t>□3</w:t>
            </w:r>
            <w:r>
              <w:rPr>
                <w:rFonts w:eastAsia="標楷體"/>
                <w:color w:val="000000"/>
                <w:sz w:val="28"/>
              </w:rPr>
              <w:t>使用</w:t>
            </w:r>
          </w:p>
          <w:p w14:paraId="6EAF5213" w14:textId="77777777" w:rsidR="00EB5404" w:rsidRDefault="00000000">
            <w:pPr>
              <w:spacing w:line="480" w:lineRule="exact"/>
              <w:ind w:left="72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□4</w:t>
            </w:r>
            <w:r>
              <w:rPr>
                <w:rFonts w:eastAsia="標楷體"/>
                <w:color w:val="000000"/>
                <w:sz w:val="28"/>
              </w:rPr>
              <w:t>提問</w:t>
            </w:r>
            <w:r>
              <w:rPr>
                <w:rFonts w:eastAsia="標楷體"/>
                <w:color w:val="000000"/>
                <w:sz w:val="28"/>
              </w:rPr>
              <w:t>□5</w:t>
            </w:r>
            <w:r>
              <w:rPr>
                <w:rFonts w:eastAsia="標楷體"/>
                <w:color w:val="000000"/>
                <w:sz w:val="28"/>
              </w:rPr>
              <w:t>演講</w:t>
            </w:r>
            <w:r>
              <w:rPr>
                <w:rFonts w:eastAsia="標楷體"/>
                <w:color w:val="000000"/>
                <w:sz w:val="28"/>
              </w:rPr>
              <w:t>□6</w:t>
            </w:r>
            <w:r>
              <w:rPr>
                <w:rFonts w:eastAsia="標楷體"/>
                <w:color w:val="000000"/>
                <w:sz w:val="28"/>
              </w:rPr>
              <w:t>指示</w:t>
            </w:r>
          </w:p>
          <w:p w14:paraId="56EC8941" w14:textId="77777777" w:rsidR="00EB5404" w:rsidRDefault="00000000">
            <w:pPr>
              <w:spacing w:line="480" w:lineRule="exact"/>
              <w:ind w:left="72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□7</w:t>
            </w:r>
            <w:r>
              <w:rPr>
                <w:rFonts w:eastAsia="標楷體"/>
                <w:color w:val="000000"/>
                <w:sz w:val="28"/>
              </w:rPr>
              <w:t>批評</w:t>
            </w:r>
            <w:r>
              <w:rPr>
                <w:rFonts w:eastAsia="標楷體"/>
                <w:color w:val="000000"/>
                <w:sz w:val="28"/>
              </w:rPr>
              <w:t>□8</w:t>
            </w:r>
            <w:r>
              <w:rPr>
                <w:rFonts w:eastAsia="標楷體"/>
                <w:color w:val="000000"/>
                <w:sz w:val="28"/>
              </w:rPr>
              <w:t>被動</w:t>
            </w:r>
            <w:r>
              <w:rPr>
                <w:rFonts w:eastAsia="標楷體"/>
                <w:color w:val="000000"/>
                <w:sz w:val="28"/>
              </w:rPr>
              <w:t>□9</w:t>
            </w:r>
            <w:r>
              <w:rPr>
                <w:rFonts w:eastAsia="標楷體"/>
                <w:color w:val="000000"/>
                <w:sz w:val="28"/>
              </w:rPr>
              <w:t>主動</w:t>
            </w:r>
          </w:p>
          <w:p w14:paraId="4B5A613F" w14:textId="77777777" w:rsidR="00EB5404" w:rsidRDefault="00000000">
            <w:pPr>
              <w:spacing w:line="480" w:lineRule="exact"/>
              <w:ind w:left="72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□10</w:t>
            </w:r>
            <w:r>
              <w:rPr>
                <w:rFonts w:eastAsia="標楷體"/>
                <w:color w:val="000000"/>
                <w:sz w:val="28"/>
              </w:rPr>
              <w:t>靜止</w:t>
            </w:r>
          </w:p>
          <w:p w14:paraId="65519789" w14:textId="77777777" w:rsidR="00EB5404" w:rsidRDefault="00000000">
            <w:pPr>
              <w:spacing w:line="480" w:lineRule="exact"/>
              <w:ind w:left="360"/>
            </w:pPr>
            <w:r>
              <w:rPr>
                <w:rFonts w:eastAsia="標楷體"/>
                <w:color w:val="000000"/>
                <w:sz w:val="28"/>
              </w:rPr>
              <w:t>2.</w:t>
            </w:r>
            <w:r>
              <w:rPr>
                <w:rFonts w:eastAsia="標楷體"/>
                <w:color w:val="000000"/>
                <w:sz w:val="28"/>
              </w:rPr>
              <w:t>其他：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40F5" w14:textId="77777777" w:rsidR="00EB5404" w:rsidRDefault="00000000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二、教師教學風格分析</w:t>
            </w:r>
          </w:p>
          <w:p w14:paraId="5DDBB6D7" w14:textId="77777777" w:rsidR="00EB5404" w:rsidRDefault="00000000">
            <w:pPr>
              <w:spacing w:line="480" w:lineRule="exact"/>
            </w:pPr>
            <w:r>
              <w:rPr>
                <w:rFonts w:eastAsia="標楷體"/>
                <w:color w:val="000000"/>
                <w:sz w:val="28"/>
              </w:rPr>
              <w:t>□1.</w:t>
            </w:r>
            <w:r>
              <w:rPr>
                <w:rFonts w:eastAsia="標楷體"/>
                <w:b/>
                <w:color w:val="000000"/>
                <w:sz w:val="28"/>
              </w:rPr>
              <w:t>直接教學</w:t>
            </w:r>
          </w:p>
          <w:p w14:paraId="51024D04" w14:textId="77777777" w:rsidR="00EB5404" w:rsidRDefault="00000000">
            <w:pPr>
              <w:spacing w:line="480" w:lineRule="exact"/>
            </w:pPr>
            <w:r>
              <w:rPr>
                <w:rFonts w:eastAsia="標楷體"/>
                <w:b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推論說明：</w:t>
            </w:r>
          </w:p>
          <w:p w14:paraId="60517668" w14:textId="77777777" w:rsidR="00EB5404" w:rsidRDefault="00000000">
            <w:pPr>
              <w:spacing w:line="480" w:lineRule="exact"/>
            </w:pPr>
            <w:r>
              <w:rPr>
                <w:rFonts w:eastAsia="標楷體"/>
                <w:color w:val="000000"/>
                <w:sz w:val="28"/>
              </w:rPr>
              <w:t>□2.</w:t>
            </w:r>
            <w:r>
              <w:rPr>
                <w:rFonts w:eastAsia="標楷體"/>
                <w:b/>
                <w:color w:val="000000"/>
                <w:sz w:val="28"/>
              </w:rPr>
              <w:t>間接教學</w:t>
            </w:r>
          </w:p>
          <w:p w14:paraId="30385976" w14:textId="77777777" w:rsidR="00EB5404" w:rsidRDefault="00000000">
            <w:pPr>
              <w:spacing w:line="480" w:lineRule="exact"/>
            </w:pPr>
            <w:r>
              <w:rPr>
                <w:rFonts w:eastAsia="標楷體"/>
                <w:b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推論說明：</w:t>
            </w:r>
          </w:p>
          <w:p w14:paraId="7CCCC9FF" w14:textId="77777777" w:rsidR="00EB5404" w:rsidRDefault="00000000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□3.</w:t>
            </w:r>
            <w:r>
              <w:rPr>
                <w:rFonts w:eastAsia="標楷體"/>
                <w:color w:val="000000"/>
                <w:sz w:val="28"/>
              </w:rPr>
              <w:t>教學風格不顯著</w:t>
            </w:r>
          </w:p>
          <w:p w14:paraId="576E3C70" w14:textId="77777777" w:rsidR="00EB5404" w:rsidRDefault="00000000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推論說明：</w:t>
            </w:r>
          </w:p>
          <w:p w14:paraId="3B1177D1" w14:textId="77777777" w:rsidR="00EB5404" w:rsidRDefault="00000000">
            <w:pPr>
              <w:spacing w:line="480" w:lineRule="exact"/>
            </w:pPr>
            <w:r>
              <w:rPr>
                <w:rFonts w:eastAsia="標楷體"/>
                <w:color w:val="000000"/>
                <w:sz w:val="28"/>
              </w:rPr>
              <w:t>□4.</w:t>
            </w:r>
            <w:r>
              <w:rPr>
                <w:rFonts w:eastAsia="標楷體"/>
                <w:color w:val="000000"/>
                <w:sz w:val="28"/>
              </w:rPr>
              <w:t>其他：</w:t>
            </w:r>
          </w:p>
        </w:tc>
      </w:tr>
      <w:tr w:rsidR="00EB5404" w14:paraId="2219B562" w14:textId="77777777">
        <w:tblPrEx>
          <w:tblCellMar>
            <w:top w:w="0" w:type="dxa"/>
            <w:bottom w:w="0" w:type="dxa"/>
          </w:tblCellMar>
        </w:tblPrEx>
        <w:trPr>
          <w:trHeight w:val="1977"/>
          <w:jc w:val="center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4A51" w14:textId="77777777" w:rsidR="00EB5404" w:rsidRDefault="00000000">
            <w:pPr>
              <w:spacing w:line="480" w:lineRule="exact"/>
            </w:pPr>
            <w:r>
              <w:rPr>
                <w:rFonts w:eastAsia="標楷體"/>
                <w:color w:val="000000"/>
                <w:sz w:val="28"/>
              </w:rPr>
              <w:t>三、最顯著類別、教師教學風格與</w:t>
            </w:r>
            <w:r>
              <w:rPr>
                <w:rFonts w:eastAsia="標楷體"/>
                <w:b/>
                <w:color w:val="000000"/>
                <w:sz w:val="28"/>
              </w:rPr>
              <w:t>學生學習</w:t>
            </w:r>
            <w:r>
              <w:rPr>
                <w:rFonts w:eastAsia="標楷體"/>
                <w:color w:val="000000"/>
                <w:sz w:val="28"/>
              </w:rPr>
              <w:t>成效之分析：</w:t>
            </w:r>
          </w:p>
        </w:tc>
      </w:tr>
      <w:tr w:rsidR="00EB5404" w14:paraId="51F4D462" w14:textId="77777777">
        <w:tblPrEx>
          <w:tblCellMar>
            <w:top w:w="0" w:type="dxa"/>
            <w:bottom w:w="0" w:type="dxa"/>
          </w:tblCellMar>
        </w:tblPrEx>
        <w:trPr>
          <w:trHeight w:val="1710"/>
          <w:jc w:val="center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2DAB" w14:textId="77777777" w:rsidR="00EB5404" w:rsidRDefault="00000000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四、其他：</w:t>
            </w:r>
          </w:p>
        </w:tc>
      </w:tr>
      <w:tr w:rsidR="00EB5404" w14:paraId="5C317E42" w14:textId="77777777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9695" w14:textId="77777777" w:rsidR="00EB5404" w:rsidRDefault="00000000">
            <w:r>
              <w:rPr>
                <w:rFonts w:eastAsia="標楷體"/>
                <w:bCs/>
                <w:color w:val="000000"/>
                <w:kern w:val="0"/>
              </w:rPr>
              <w:t>1.</w:t>
            </w:r>
            <w:r>
              <w:rPr>
                <w:rFonts w:eastAsia="標楷體"/>
                <w:bCs/>
                <w:color w:val="000000"/>
                <w:kern w:val="0"/>
              </w:rPr>
              <w:t>須一併檢附「</w:t>
            </w:r>
            <w:r>
              <w:rPr>
                <w:rFonts w:eastAsia="標楷體"/>
                <w:color w:val="000000"/>
              </w:rPr>
              <w:t>佛蘭德斯（</w:t>
            </w:r>
            <w:r>
              <w:rPr>
                <w:rFonts w:eastAsia="標楷體"/>
                <w:color w:val="000000"/>
              </w:rPr>
              <w:t>Flanders</w:t>
            </w:r>
            <w:r>
              <w:rPr>
                <w:rFonts w:eastAsia="標楷體"/>
                <w:color w:val="000000"/>
              </w:rPr>
              <w:t>）互動分析法</w:t>
            </w:r>
            <w:r>
              <w:rPr>
                <w:rFonts w:eastAsia="標楷體"/>
                <w:bCs/>
                <w:color w:val="000000"/>
                <w:kern w:val="0"/>
              </w:rPr>
              <w:t>」之原始觀察紀錄。</w:t>
            </w:r>
          </w:p>
          <w:p w14:paraId="5191A9F2" w14:textId="77777777" w:rsidR="00EB5404" w:rsidRDefault="00000000">
            <w:r>
              <w:rPr>
                <w:rFonts w:eastAsia="標楷體"/>
                <w:bCs/>
                <w:color w:val="000000"/>
                <w:kern w:val="0"/>
              </w:rPr>
              <w:t>2.</w:t>
            </w:r>
            <w:r>
              <w:rPr>
                <w:rFonts w:eastAsia="標楷體"/>
                <w:bCs/>
                <w:color w:val="000000"/>
                <w:kern w:val="0"/>
              </w:rPr>
              <w:t>可使用本量化分析表填寫，或另外使用其他版本之「</w:t>
            </w:r>
            <w:r>
              <w:rPr>
                <w:rFonts w:eastAsia="標楷體"/>
                <w:color w:val="000000"/>
              </w:rPr>
              <w:t>佛蘭德斯（</w:t>
            </w:r>
            <w:r>
              <w:rPr>
                <w:rFonts w:eastAsia="標楷體"/>
                <w:color w:val="000000"/>
              </w:rPr>
              <w:t>Flanders</w:t>
            </w:r>
            <w:r>
              <w:rPr>
                <w:rFonts w:eastAsia="標楷體"/>
                <w:color w:val="000000"/>
              </w:rPr>
              <w:t>）互動分析法</w:t>
            </w:r>
            <w:r>
              <w:rPr>
                <w:rFonts w:eastAsia="標楷體"/>
                <w:bCs/>
                <w:color w:val="000000"/>
                <w:kern w:val="0"/>
              </w:rPr>
              <w:t>量化分析表」（二擇一）。</w:t>
            </w:r>
          </w:p>
        </w:tc>
      </w:tr>
    </w:tbl>
    <w:p w14:paraId="71C57F8B" w14:textId="77777777" w:rsidR="00EB5404" w:rsidRDefault="00EB5404">
      <w:pPr>
        <w:pageBreakBefore/>
        <w:rPr>
          <w:color w:val="000000"/>
        </w:rPr>
      </w:pPr>
    </w:p>
    <w:p w14:paraId="40BAE1F8" w14:textId="77777777" w:rsidR="00EB5404" w:rsidRDefault="00000000">
      <w:pPr>
        <w:jc w:val="center"/>
      </w:pPr>
      <w:bookmarkStart w:id="8" w:name="_Toc82699169"/>
      <w:r>
        <w:rPr>
          <w:rFonts w:eastAsia="標楷體"/>
          <w:b/>
          <w:color w:val="000000"/>
          <w:sz w:val="36"/>
          <w:szCs w:val="36"/>
        </w:rPr>
        <w:t>（八）</w:t>
      </w:r>
      <w:r>
        <w:rPr>
          <w:rFonts w:eastAsia="標楷體"/>
          <w:b/>
          <w:sz w:val="36"/>
          <w:szCs w:val="36"/>
        </w:rPr>
        <w:t>選擇性</w:t>
      </w:r>
      <w:r>
        <w:rPr>
          <w:rFonts w:eastAsia="標楷體"/>
          <w:b/>
          <w:color w:val="000000"/>
          <w:sz w:val="36"/>
          <w:szCs w:val="36"/>
        </w:rPr>
        <w:t>逐字紀錄表</w:t>
      </w:r>
      <w:bookmarkEnd w:id="8"/>
    </w:p>
    <w:tbl>
      <w:tblPr>
        <w:tblW w:w="104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2407"/>
        <w:gridCol w:w="936"/>
        <w:gridCol w:w="1134"/>
        <w:gridCol w:w="1418"/>
        <w:gridCol w:w="1702"/>
      </w:tblGrid>
      <w:tr w:rsidR="00EB5404" w14:paraId="60ADEF8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C547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14:paraId="134C1B00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4792F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E407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DC638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3ED8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988B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0C127439" w14:textId="77777777">
        <w:tblPrEx>
          <w:tblCellMar>
            <w:top w:w="0" w:type="dxa"/>
            <w:bottom w:w="0" w:type="dxa"/>
          </w:tblCellMar>
        </w:tblPrEx>
        <w:trPr>
          <w:cantSplit/>
          <w:trHeight w:val="165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D303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C4F3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2A981B4C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6F4C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801D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AB9A5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B200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284999A5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EB5404" w14:paraId="22358B01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E99C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C595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E302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A390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71FBA7A7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04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67F9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EB5404" w14:paraId="7AAD38D4" w14:textId="77777777">
        <w:tblPrEx>
          <w:tblCellMar>
            <w:top w:w="0" w:type="dxa"/>
            <w:bottom w:w="0" w:type="dxa"/>
          </w:tblCellMar>
        </w:tblPrEx>
        <w:trPr>
          <w:trHeight w:val="4239"/>
          <w:jc w:val="center"/>
        </w:trPr>
        <w:tc>
          <w:tcPr>
            <w:tcW w:w="104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9698" w14:textId="77777777" w:rsidR="00EB5404" w:rsidRDefault="00000000">
            <w:pPr>
              <w:pStyle w:val="a3"/>
              <w:widowControl w:val="0"/>
              <w:numPr>
                <w:ilvl w:val="0"/>
                <w:numId w:val="6"/>
              </w:numPr>
              <w:ind w:left="640" w:hanging="640"/>
              <w:jc w:val="both"/>
              <w:rPr>
                <w:rFonts w:eastAsia="標楷體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/>
                <w:bCs/>
                <w:color w:val="000000"/>
                <w:kern w:val="0"/>
                <w:sz w:val="32"/>
                <w:szCs w:val="32"/>
              </w:rPr>
              <w:t>教學活動紀錄</w:t>
            </w:r>
          </w:p>
        </w:tc>
      </w:tr>
      <w:tr w:rsidR="00EB5404" w14:paraId="1D7F4D31" w14:textId="77777777">
        <w:tblPrEx>
          <w:tblCellMar>
            <w:top w:w="0" w:type="dxa"/>
            <w:bottom w:w="0" w:type="dxa"/>
          </w:tblCellMar>
        </w:tblPrEx>
        <w:trPr>
          <w:trHeight w:val="4339"/>
          <w:jc w:val="center"/>
        </w:trPr>
        <w:tc>
          <w:tcPr>
            <w:tcW w:w="104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27A2" w14:textId="77777777" w:rsidR="00EB5404" w:rsidRDefault="00000000">
            <w:pPr>
              <w:pStyle w:val="a3"/>
              <w:widowControl w:val="0"/>
              <w:numPr>
                <w:ilvl w:val="0"/>
                <w:numId w:val="6"/>
              </w:numPr>
              <w:ind w:left="640" w:hanging="640"/>
              <w:jc w:val="both"/>
              <w:rPr>
                <w:rFonts w:eastAsia="標楷體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/>
                <w:bCs/>
                <w:color w:val="000000"/>
                <w:kern w:val="0"/>
                <w:sz w:val="32"/>
                <w:szCs w:val="32"/>
              </w:rPr>
              <w:t>資料分析</w:t>
            </w:r>
          </w:p>
        </w:tc>
      </w:tr>
    </w:tbl>
    <w:p w14:paraId="37C11463" w14:textId="77777777" w:rsidR="00EB5404" w:rsidRDefault="00000000">
      <w:r>
        <w:rPr>
          <w:rFonts w:eastAsia="標楷體"/>
          <w:b/>
          <w:color w:val="000000"/>
        </w:rPr>
        <w:t>註：請自行依照需要調整表格格式和長度</w:t>
      </w:r>
    </w:p>
    <w:p w14:paraId="0537EDAA" w14:textId="77777777" w:rsidR="00EB5404" w:rsidRDefault="00000000">
      <w:pPr>
        <w:pageBreakBefore/>
        <w:jc w:val="center"/>
        <w:rPr>
          <w:rFonts w:eastAsia="標楷體"/>
          <w:b/>
          <w:color w:val="000000"/>
          <w:sz w:val="36"/>
          <w:szCs w:val="36"/>
        </w:rPr>
      </w:pPr>
      <w:bookmarkStart w:id="9" w:name="_Toc82699170"/>
      <w:r>
        <w:rPr>
          <w:rFonts w:eastAsia="標楷體"/>
          <w:b/>
          <w:color w:val="000000"/>
          <w:sz w:val="36"/>
          <w:szCs w:val="36"/>
        </w:rPr>
        <w:t>（九）教學錄影回饋表</w:t>
      </w:r>
      <w:bookmarkEnd w:id="9"/>
    </w:p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2409"/>
        <w:gridCol w:w="850"/>
        <w:gridCol w:w="990"/>
        <w:gridCol w:w="1415"/>
        <w:gridCol w:w="1952"/>
      </w:tblGrid>
      <w:tr w:rsidR="00EB5404" w14:paraId="52CD4D8E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421D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14:paraId="57E62495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63DFF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53F9E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8464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AAB3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5B9C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42AFEE1C" w14:textId="77777777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3148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051D4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465000E5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7592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備課社群（選填）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543B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2E62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1C01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1E80013A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2351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90E6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A36B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B0DDF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50C36C1E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C00C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EB5404" w14:paraId="366BD29E" w14:textId="77777777">
        <w:tblPrEx>
          <w:tblCellMar>
            <w:top w:w="0" w:type="dxa"/>
            <w:bottom w:w="0" w:type="dxa"/>
          </w:tblCellMar>
        </w:tblPrEx>
        <w:trPr>
          <w:trHeight w:val="3084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99FB" w14:textId="77777777" w:rsidR="00EB5404" w:rsidRDefault="00000000">
            <w:pPr>
              <w:pStyle w:val="a3"/>
              <w:widowControl w:val="0"/>
              <w:numPr>
                <w:ilvl w:val="0"/>
                <w:numId w:val="7"/>
              </w:numPr>
              <w:spacing w:line="440" w:lineRule="exact"/>
              <w:ind w:left="560" w:hanging="560"/>
            </w:pPr>
            <w:r>
              <w:rPr>
                <w:rFonts w:eastAsia="標楷體"/>
                <w:color w:val="000000"/>
                <w:sz w:val="28"/>
                <w:szCs w:val="28"/>
              </w:rPr>
              <w:t>對</w:t>
            </w:r>
            <w:r>
              <w:rPr>
                <w:rFonts w:eastAsia="標楷體"/>
                <w:color w:val="000000"/>
                <w:sz w:val="28"/>
                <w:szCs w:val="28"/>
                <w:lang w:eastAsia="zh-HK"/>
              </w:rPr>
              <w:t>授課</w:t>
            </w:r>
            <w:r>
              <w:rPr>
                <w:rFonts w:eastAsia="標楷體"/>
                <w:color w:val="000000"/>
                <w:sz w:val="28"/>
                <w:szCs w:val="28"/>
              </w:rPr>
              <w:t>教師課程教學之回饋：（例如：教學目標、教學清晰、教學多樣與多元評量等方面。）</w:t>
            </w:r>
          </w:p>
          <w:p w14:paraId="487B1F47" w14:textId="77777777" w:rsidR="00EB5404" w:rsidRDefault="00EB5404">
            <w:pPr>
              <w:spacing w:line="440" w:lineRule="exact"/>
              <w:ind w:left="560" w:hanging="56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09D7BF6F" w14:textId="77777777">
        <w:tblPrEx>
          <w:tblCellMar>
            <w:top w:w="0" w:type="dxa"/>
            <w:bottom w:w="0" w:type="dxa"/>
          </w:tblCellMar>
        </w:tblPrEx>
        <w:trPr>
          <w:trHeight w:val="3084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B97C" w14:textId="77777777" w:rsidR="00EB5404" w:rsidRDefault="00000000">
            <w:pPr>
              <w:pStyle w:val="a3"/>
              <w:widowControl w:val="0"/>
              <w:numPr>
                <w:ilvl w:val="0"/>
                <w:numId w:val="7"/>
              </w:numPr>
              <w:spacing w:line="440" w:lineRule="exact"/>
              <w:ind w:left="560" w:hanging="560"/>
            </w:pPr>
            <w:r>
              <w:rPr>
                <w:rFonts w:eastAsia="標楷體"/>
                <w:color w:val="000000"/>
                <w:sz w:val="28"/>
                <w:szCs w:val="28"/>
              </w:rPr>
              <w:t>對</w:t>
            </w:r>
            <w:r>
              <w:rPr>
                <w:rFonts w:eastAsia="標楷體"/>
                <w:color w:val="000000"/>
                <w:sz w:val="28"/>
                <w:szCs w:val="28"/>
                <w:lang w:eastAsia="zh-HK"/>
              </w:rPr>
              <w:t>授課</w:t>
            </w:r>
            <w:r>
              <w:rPr>
                <w:rFonts w:eastAsia="標楷體"/>
                <w:color w:val="000000"/>
                <w:sz w:val="28"/>
                <w:szCs w:val="28"/>
              </w:rPr>
              <w:t>教師班級經營之回饋：（例如：班級規範、學習情境、師生互動等方面。）</w:t>
            </w:r>
          </w:p>
          <w:p w14:paraId="6287ABD4" w14:textId="77777777" w:rsidR="00EB5404" w:rsidRDefault="00EB5404">
            <w:pPr>
              <w:spacing w:before="180" w:line="440" w:lineRule="exact"/>
              <w:ind w:left="560" w:hanging="56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508EFC87" w14:textId="77777777">
        <w:tblPrEx>
          <w:tblCellMar>
            <w:top w:w="0" w:type="dxa"/>
            <w:bottom w:w="0" w:type="dxa"/>
          </w:tblCellMar>
        </w:tblPrEx>
        <w:trPr>
          <w:trHeight w:val="3084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A984" w14:textId="77777777" w:rsidR="00EB5404" w:rsidRDefault="00000000">
            <w:pPr>
              <w:pStyle w:val="a3"/>
              <w:widowControl w:val="0"/>
              <w:numPr>
                <w:ilvl w:val="0"/>
                <w:numId w:val="7"/>
              </w:numPr>
              <w:spacing w:line="440" w:lineRule="exact"/>
              <w:ind w:left="560" w:hanging="560"/>
            </w:pPr>
            <w:r>
              <w:rPr>
                <w:rFonts w:eastAsia="標楷體"/>
                <w:color w:val="000000"/>
                <w:sz w:val="28"/>
                <w:szCs w:val="28"/>
              </w:rPr>
              <w:t>對</w:t>
            </w:r>
            <w:r>
              <w:rPr>
                <w:rFonts w:eastAsia="標楷體"/>
                <w:color w:val="000000"/>
                <w:sz w:val="28"/>
                <w:szCs w:val="28"/>
                <w:lang w:eastAsia="zh-HK"/>
              </w:rPr>
              <w:t>授課</w:t>
            </w:r>
            <w:r>
              <w:rPr>
                <w:rFonts w:eastAsia="標楷體"/>
                <w:color w:val="000000"/>
                <w:sz w:val="28"/>
                <w:szCs w:val="28"/>
              </w:rPr>
              <w:t>教師整體教學表現與專業成長方向之回饋：</w:t>
            </w:r>
          </w:p>
        </w:tc>
      </w:tr>
    </w:tbl>
    <w:p w14:paraId="187A9D23" w14:textId="77777777" w:rsidR="00EB5404" w:rsidRDefault="00000000">
      <w:pPr>
        <w:jc w:val="center"/>
      </w:pPr>
      <w:bookmarkStart w:id="10" w:name="_Toc82699171"/>
      <w:r>
        <w:rPr>
          <w:rFonts w:eastAsia="標楷體"/>
          <w:b/>
          <w:sz w:val="36"/>
          <w:szCs w:val="36"/>
        </w:rPr>
        <w:t>學生</w:t>
      </w:r>
      <w:r>
        <w:rPr>
          <w:rFonts w:eastAsia="標楷體"/>
          <w:b/>
          <w:sz w:val="36"/>
        </w:rPr>
        <w:t>拍照、錄音及錄影同意書</w:t>
      </w:r>
    </w:p>
    <w:p w14:paraId="32EB163E" w14:textId="77777777" w:rsidR="00EB5404" w:rsidRDefault="00000000">
      <w:pPr>
        <w:pStyle w:val="af0"/>
        <w:tabs>
          <w:tab w:val="left" w:pos="2400"/>
          <w:tab w:val="left" w:pos="3828"/>
        </w:tabs>
        <w:spacing w:after="180" w:line="360" w:lineRule="auto"/>
        <w:ind w:left="828" w:right="224" w:hanging="720"/>
        <w:jc w:val="both"/>
      </w:pPr>
      <w:r>
        <w:rPr>
          <w:rFonts w:eastAsia="標楷體"/>
        </w:rPr>
        <w:t>一</w:t>
      </w:r>
      <w:r>
        <w:rPr>
          <w:rFonts w:eastAsia="標楷體"/>
        </w:rPr>
        <w:t xml:space="preserve"> </w:t>
      </w:r>
      <w:r>
        <w:rPr>
          <w:rFonts w:eastAsia="標楷體"/>
        </w:rPr>
        <w:t>、</w:t>
      </w:r>
      <w:r>
        <w:rPr>
          <w:rFonts w:eastAsia="標楷體"/>
        </w:rPr>
        <w:t xml:space="preserve">  </w:t>
      </w:r>
      <w:r>
        <w:rPr>
          <w:rFonts w:eastAsia="標楷體"/>
          <w:spacing w:val="24"/>
        </w:rPr>
        <w:t xml:space="preserve"> </w:t>
      </w:r>
      <w:r>
        <w:rPr>
          <w:rFonts w:eastAsia="標楷體"/>
          <w:spacing w:val="7"/>
        </w:rPr>
        <w:t>本人</w:t>
      </w:r>
      <w:r>
        <w:rPr>
          <w:rFonts w:eastAsia="標楷體"/>
          <w:spacing w:val="7"/>
          <w:u w:val="single"/>
        </w:rPr>
        <w:t xml:space="preserve"> </w:t>
      </w:r>
      <w:r>
        <w:rPr>
          <w:rFonts w:eastAsia="標楷體"/>
          <w:spacing w:val="7"/>
          <w:u w:val="single"/>
        </w:rPr>
        <w:tab/>
      </w:r>
      <w:r>
        <w:rPr>
          <w:rFonts w:eastAsia="標楷體"/>
          <w:spacing w:val="7"/>
          <w:u w:val="single"/>
        </w:rPr>
        <w:t xml:space="preserve">　　</w:t>
      </w:r>
      <w:r>
        <w:rPr>
          <w:rFonts w:eastAsia="標楷體"/>
          <w:spacing w:val="7"/>
        </w:rPr>
        <w:t xml:space="preserve">（以下稱甲方）　</w:t>
      </w:r>
      <w:r>
        <w:rPr>
          <w:rFonts w:eastAsia="標楷體"/>
          <w:spacing w:val="7"/>
          <w:sz w:val="22"/>
        </w:rPr>
        <w:t>□</w:t>
      </w:r>
      <w:r>
        <w:rPr>
          <w:rFonts w:eastAsia="標楷體"/>
          <w:spacing w:val="9"/>
        </w:rPr>
        <w:t>同</w:t>
      </w:r>
      <w:r>
        <w:rPr>
          <w:rFonts w:eastAsia="標楷體"/>
          <w:spacing w:val="7"/>
        </w:rPr>
        <w:t xml:space="preserve">意　</w:t>
      </w:r>
      <w:r>
        <w:rPr>
          <w:rFonts w:eastAsia="標楷體"/>
          <w:spacing w:val="7"/>
        </w:rPr>
        <w:t>□</w:t>
      </w:r>
      <w:r>
        <w:rPr>
          <w:rFonts w:eastAsia="標楷體"/>
          <w:spacing w:val="7"/>
        </w:rPr>
        <w:t>不同意</w:t>
      </w:r>
      <w:r>
        <w:rPr>
          <w:rFonts w:eastAsia="標楷體"/>
          <w:spacing w:val="7"/>
          <w:u w:val="single"/>
        </w:rPr>
        <w:tab/>
      </w:r>
      <w:r>
        <w:rPr>
          <w:rFonts w:eastAsia="標楷體"/>
          <w:spacing w:val="7"/>
          <w:u w:val="single"/>
        </w:rPr>
        <w:t xml:space="preserve">　　　　</w:t>
      </w:r>
      <w:r>
        <w:rPr>
          <w:rFonts w:eastAsia="標楷體"/>
          <w:spacing w:val="7"/>
        </w:rPr>
        <w:t>教師（以下稱乙方）於</w:t>
      </w:r>
      <w:r>
        <w:rPr>
          <w:rFonts w:eastAsia="標楷體"/>
          <w:spacing w:val="7"/>
          <w:u w:val="single"/>
        </w:rPr>
        <w:t xml:space="preserve">　　</w:t>
      </w:r>
      <w:r>
        <w:rPr>
          <w:rFonts w:eastAsia="標楷體"/>
          <w:spacing w:val="7"/>
        </w:rPr>
        <w:t>年</w:t>
      </w:r>
      <w:r>
        <w:rPr>
          <w:rFonts w:eastAsia="標楷體"/>
          <w:spacing w:val="7"/>
          <w:u w:val="single"/>
        </w:rPr>
        <w:t xml:space="preserve">　　</w:t>
      </w:r>
      <w:r>
        <w:rPr>
          <w:rFonts w:eastAsia="標楷體"/>
          <w:spacing w:val="7"/>
        </w:rPr>
        <w:t>月</w:t>
      </w:r>
      <w:r>
        <w:rPr>
          <w:rFonts w:eastAsia="標楷體"/>
          <w:spacing w:val="7"/>
          <w:u w:val="single"/>
        </w:rPr>
        <w:t xml:space="preserve">　　</w:t>
      </w:r>
      <w:r>
        <w:rPr>
          <w:rFonts w:eastAsia="標楷體"/>
          <w:spacing w:val="7"/>
        </w:rPr>
        <w:t>日進行公開授課時，由乙方或參與之觀課人員</w:t>
      </w:r>
      <w:r>
        <w:rPr>
          <w:rFonts w:eastAsia="標楷體"/>
          <w:spacing w:val="7"/>
          <w:u w:val="single"/>
        </w:rPr>
        <w:tab/>
      </w:r>
      <w:r>
        <w:rPr>
          <w:rFonts w:eastAsia="標楷體"/>
          <w:spacing w:val="7"/>
          <w:u w:val="single"/>
        </w:rPr>
        <w:t xml:space="preserve">　　　　</w:t>
      </w:r>
      <w:r>
        <w:rPr>
          <w:rFonts w:eastAsia="標楷體"/>
          <w:spacing w:val="7"/>
          <w:u w:val="single"/>
        </w:rPr>
        <w:tab/>
      </w:r>
      <w:r>
        <w:rPr>
          <w:rFonts w:eastAsia="標楷體"/>
          <w:spacing w:val="7"/>
          <w:u w:val="single"/>
        </w:rPr>
        <w:t xml:space="preserve">　　　　</w:t>
      </w:r>
      <w:r>
        <w:rPr>
          <w:rFonts w:eastAsia="標楷體"/>
          <w:spacing w:val="7"/>
          <w:u w:val="single"/>
        </w:rPr>
        <w:tab/>
      </w:r>
      <w:r>
        <w:rPr>
          <w:rFonts w:eastAsia="標楷體"/>
          <w:spacing w:val="7"/>
          <w:u w:val="single"/>
        </w:rPr>
        <w:t xml:space="preserve">　　　　</w:t>
      </w:r>
      <w:r>
        <w:rPr>
          <w:rFonts w:eastAsia="標楷體"/>
        </w:rPr>
        <w:t>對本人拍照、錄音及錄影。</w:t>
      </w:r>
    </w:p>
    <w:p w14:paraId="7FC109C8" w14:textId="77777777" w:rsidR="00EB5404" w:rsidRDefault="00000000">
      <w:pPr>
        <w:pStyle w:val="af0"/>
        <w:spacing w:after="180" w:line="360" w:lineRule="auto"/>
        <w:ind w:left="828" w:right="315"/>
      </w:pPr>
      <w:r>
        <w:rPr>
          <w:rFonts w:eastAsia="標楷體"/>
        </w:rPr>
        <w:t>如同意拍照、錄音及錄影，</w:t>
      </w:r>
      <w:r>
        <w:rPr>
          <w:rFonts w:eastAsia="標楷體"/>
          <w:spacing w:val="7"/>
        </w:rPr>
        <w:t>乙方及觀課人員</w:t>
      </w:r>
      <w:r>
        <w:rPr>
          <w:rFonts w:eastAsia="標楷體"/>
        </w:rPr>
        <w:t>需在滿足下列其中一項條件後方能進行拍照、錄音及錄影（請擇一勾選</w:t>
      </w:r>
      <w:r>
        <w:rPr>
          <w:rFonts w:eastAsia="標楷體"/>
          <w:spacing w:val="-120"/>
        </w:rPr>
        <w:t>）</w:t>
      </w:r>
      <w:r>
        <w:rPr>
          <w:rFonts w:eastAsia="標楷體"/>
        </w:rPr>
        <w:t>。</w:t>
      </w:r>
    </w:p>
    <w:p w14:paraId="2BA145E1" w14:textId="77777777" w:rsidR="00EB5404" w:rsidRDefault="00000000">
      <w:pPr>
        <w:pStyle w:val="af0"/>
        <w:spacing w:line="360" w:lineRule="auto"/>
        <w:ind w:left="814"/>
      </w:pPr>
      <w:r>
        <w:rPr>
          <w:rFonts w:eastAsia="標楷體"/>
        </w:rPr>
        <w:t>□</w:t>
      </w:r>
      <w:r>
        <w:rPr>
          <w:rFonts w:eastAsia="標楷體"/>
        </w:rPr>
        <w:t>可拍攝課堂，但照片、影片中不得出現</w:t>
      </w:r>
      <w:r>
        <w:rPr>
          <w:rFonts w:eastAsia="標楷體"/>
          <w:spacing w:val="7"/>
        </w:rPr>
        <w:t>甲方</w:t>
      </w:r>
      <w:r>
        <w:rPr>
          <w:rFonts w:eastAsia="標楷體"/>
        </w:rPr>
        <w:t>的聲音及影像。</w:t>
      </w:r>
    </w:p>
    <w:p w14:paraId="650284E7" w14:textId="77777777" w:rsidR="00EB5404" w:rsidRDefault="00000000">
      <w:pPr>
        <w:pStyle w:val="af0"/>
        <w:spacing w:line="360" w:lineRule="auto"/>
        <w:ind w:left="814"/>
      </w:pPr>
      <w:r>
        <w:rPr>
          <w:rFonts w:eastAsia="標楷體"/>
        </w:rPr>
        <w:t>□</w:t>
      </w:r>
      <w:r>
        <w:rPr>
          <w:rFonts w:eastAsia="標楷體"/>
        </w:rPr>
        <w:t>可拍攝課堂，但影片中僅可出現</w:t>
      </w:r>
      <w:r>
        <w:rPr>
          <w:rFonts w:eastAsia="標楷體"/>
          <w:spacing w:val="7"/>
        </w:rPr>
        <w:t>甲方</w:t>
      </w:r>
      <w:r>
        <w:rPr>
          <w:rFonts w:eastAsia="標楷體"/>
        </w:rPr>
        <w:t>的聲音，不可出現影像。</w:t>
      </w:r>
    </w:p>
    <w:p w14:paraId="2CB18CA7" w14:textId="77777777" w:rsidR="00EB5404" w:rsidRDefault="00000000">
      <w:pPr>
        <w:pStyle w:val="af0"/>
        <w:spacing w:line="360" w:lineRule="auto"/>
        <w:ind w:left="814"/>
      </w:pPr>
      <w:r>
        <w:rPr>
          <w:rFonts w:eastAsia="標楷體"/>
        </w:rPr>
        <w:t>□</w:t>
      </w:r>
      <w:r>
        <w:rPr>
          <w:rFonts w:eastAsia="標楷體"/>
        </w:rPr>
        <w:t>可拍攝課堂，照片、影片中可出現</w:t>
      </w:r>
      <w:r>
        <w:rPr>
          <w:rFonts w:eastAsia="標楷體"/>
          <w:spacing w:val="7"/>
        </w:rPr>
        <w:t>甲方</w:t>
      </w:r>
      <w:r>
        <w:rPr>
          <w:rFonts w:eastAsia="標楷體"/>
        </w:rPr>
        <w:t>的聲音及影像。</w:t>
      </w:r>
    </w:p>
    <w:p w14:paraId="326DAA60" w14:textId="77777777" w:rsidR="00EB5404" w:rsidRDefault="00000000">
      <w:pPr>
        <w:pStyle w:val="af0"/>
        <w:tabs>
          <w:tab w:val="left" w:pos="2748"/>
          <w:tab w:val="left" w:pos="3435"/>
        </w:tabs>
        <w:spacing w:after="180" w:line="360" w:lineRule="auto"/>
        <w:ind w:left="675" w:right="315" w:hanging="567"/>
      </w:pPr>
      <w:r>
        <w:rPr>
          <w:rFonts w:eastAsia="標楷體"/>
        </w:rPr>
        <w:t>二</w:t>
      </w:r>
      <w:r>
        <w:rPr>
          <w:rFonts w:eastAsia="標楷體"/>
        </w:rPr>
        <w:t xml:space="preserve"> </w:t>
      </w:r>
      <w:r>
        <w:rPr>
          <w:rFonts w:eastAsia="標楷體"/>
        </w:rPr>
        <w:t>、</w:t>
      </w:r>
      <w:r>
        <w:rPr>
          <w:rFonts w:eastAsia="標楷體"/>
          <w:spacing w:val="12"/>
        </w:rPr>
        <w:t xml:space="preserve"> </w:t>
      </w:r>
      <w:r>
        <w:rPr>
          <w:rFonts w:eastAsia="標楷體"/>
          <w:spacing w:val="7"/>
        </w:rPr>
        <w:t>甲方</w:t>
      </w:r>
      <w:r>
        <w:rPr>
          <w:rFonts w:eastAsia="標楷體"/>
        </w:rPr>
        <w:t>同意</w:t>
      </w:r>
      <w:r>
        <w:rPr>
          <w:rFonts w:eastAsia="標楷體"/>
          <w:spacing w:val="7"/>
        </w:rPr>
        <w:t>乙方或參與之觀課人員</w:t>
      </w:r>
      <w:r>
        <w:rPr>
          <w:rFonts w:eastAsia="標楷體"/>
        </w:rPr>
        <w:t>對本人進行個別訪談。</w:t>
      </w:r>
    </w:p>
    <w:p w14:paraId="342DF832" w14:textId="77777777" w:rsidR="00EB5404" w:rsidRDefault="00000000">
      <w:pPr>
        <w:pStyle w:val="af0"/>
        <w:spacing w:before="1" w:after="180" w:line="360" w:lineRule="auto"/>
        <w:ind w:left="672" w:right="158"/>
      </w:pPr>
      <w:r>
        <w:rPr>
          <w:rFonts w:eastAsia="標楷體"/>
        </w:rPr>
        <w:t>如同意進行個別訪談，</w:t>
      </w:r>
      <w:r>
        <w:rPr>
          <w:rFonts w:eastAsia="標楷體"/>
          <w:spacing w:val="7"/>
        </w:rPr>
        <w:t xml:space="preserve">甲方　</w:t>
      </w:r>
      <w:r>
        <w:rPr>
          <w:rFonts w:eastAsia="標楷體"/>
        </w:rPr>
        <w:t>□</w:t>
      </w:r>
      <w:r>
        <w:rPr>
          <w:rFonts w:eastAsia="標楷體"/>
        </w:rPr>
        <w:t xml:space="preserve">同意　</w:t>
      </w:r>
      <w:r>
        <w:rPr>
          <w:rFonts w:eastAsia="標楷體"/>
        </w:rPr>
        <w:t>□</w:t>
      </w:r>
      <w:r>
        <w:rPr>
          <w:rFonts w:eastAsia="標楷體"/>
        </w:rPr>
        <w:t xml:space="preserve">不同意　</w:t>
      </w:r>
      <w:r>
        <w:rPr>
          <w:rFonts w:eastAsia="標楷體"/>
          <w:spacing w:val="7"/>
        </w:rPr>
        <w:t>乙方及觀課人員</w:t>
      </w:r>
      <w:r>
        <w:rPr>
          <w:rFonts w:eastAsia="標楷體"/>
        </w:rPr>
        <w:t>對個別訪談的過程進行拍照、錄音及錄影。</w:t>
      </w:r>
    </w:p>
    <w:p w14:paraId="62976F67" w14:textId="77777777" w:rsidR="00EB5404" w:rsidRDefault="00000000">
      <w:pPr>
        <w:pStyle w:val="af0"/>
        <w:spacing w:after="180" w:line="360" w:lineRule="auto"/>
        <w:ind w:left="672" w:right="231"/>
      </w:pPr>
      <w:r>
        <w:rPr>
          <w:rFonts w:eastAsia="標楷體"/>
        </w:rPr>
        <w:t>如同意拍照、錄音及錄影，</w:t>
      </w:r>
      <w:r>
        <w:rPr>
          <w:rFonts w:eastAsia="標楷體"/>
          <w:spacing w:val="7"/>
        </w:rPr>
        <w:t>乙方及觀課人員</w:t>
      </w:r>
      <w:r>
        <w:rPr>
          <w:rFonts w:eastAsia="標楷體"/>
        </w:rPr>
        <w:t>需滿足下列其中一項條件後方能進行錄音錄影（請擇一勾選</w:t>
      </w:r>
      <w:r>
        <w:rPr>
          <w:rFonts w:eastAsia="標楷體"/>
          <w:spacing w:val="-120"/>
        </w:rPr>
        <w:t>）</w:t>
      </w:r>
      <w:r>
        <w:rPr>
          <w:rFonts w:eastAsia="標楷體"/>
          <w:spacing w:val="-120"/>
        </w:rPr>
        <w:t xml:space="preserve"> </w:t>
      </w:r>
    </w:p>
    <w:p w14:paraId="6699A911" w14:textId="77777777" w:rsidR="00EB5404" w:rsidRDefault="00000000">
      <w:pPr>
        <w:pStyle w:val="af0"/>
        <w:spacing w:line="360" w:lineRule="auto"/>
        <w:ind w:left="814"/>
        <w:rPr>
          <w:rFonts w:eastAsia="標楷體"/>
        </w:rPr>
      </w:pPr>
      <w:r>
        <w:rPr>
          <w:rFonts w:eastAsia="標楷體"/>
        </w:rPr>
        <w:t>□</w:t>
      </w:r>
      <w:r>
        <w:rPr>
          <w:rFonts w:eastAsia="標楷體"/>
        </w:rPr>
        <w:t>不可拍攝臉部，亦不可於畫面中出現全名。</w:t>
      </w:r>
    </w:p>
    <w:p w14:paraId="2FF7EB89" w14:textId="77777777" w:rsidR="00EB5404" w:rsidRDefault="00000000">
      <w:pPr>
        <w:pStyle w:val="af0"/>
        <w:spacing w:line="360" w:lineRule="auto"/>
        <w:ind w:left="814"/>
        <w:rPr>
          <w:rFonts w:eastAsia="標楷體"/>
        </w:rPr>
      </w:pPr>
      <w:r>
        <w:rPr>
          <w:rFonts w:eastAsia="標楷體"/>
        </w:rPr>
        <w:t>□</w:t>
      </w:r>
      <w:r>
        <w:rPr>
          <w:rFonts w:eastAsia="標楷體"/>
        </w:rPr>
        <w:t>可拍攝臉部，但不可於畫面中出現全名。</w:t>
      </w:r>
    </w:p>
    <w:p w14:paraId="5513B1FF" w14:textId="77777777" w:rsidR="00EB5404" w:rsidRDefault="00000000">
      <w:pPr>
        <w:pStyle w:val="af0"/>
        <w:spacing w:line="360" w:lineRule="auto"/>
        <w:ind w:left="814"/>
        <w:rPr>
          <w:rFonts w:eastAsia="標楷體"/>
        </w:rPr>
      </w:pPr>
      <w:r>
        <w:rPr>
          <w:rFonts w:eastAsia="標楷體"/>
        </w:rPr>
        <w:t>□</w:t>
      </w:r>
      <w:r>
        <w:rPr>
          <w:rFonts w:eastAsia="標楷體"/>
        </w:rPr>
        <w:t>可拍攝臉部，亦可於畫面中出現全名。</w:t>
      </w:r>
    </w:p>
    <w:p w14:paraId="6FA06B8F" w14:textId="77777777" w:rsidR="00EB5404" w:rsidRDefault="00000000">
      <w:pPr>
        <w:pStyle w:val="af0"/>
        <w:spacing w:after="540" w:line="360" w:lineRule="auto"/>
        <w:ind w:left="108" w:right="315"/>
        <w:rPr>
          <w:rFonts w:eastAsia="標楷體"/>
        </w:rPr>
      </w:pPr>
      <w:r>
        <w:rPr>
          <w:rFonts w:eastAsia="標楷體"/>
        </w:rPr>
        <w:t>上述同意之拍攝或訪談資料僅供教學研究之用，不得挪為他用或任何商業用途。</w:t>
      </w:r>
    </w:p>
    <w:p w14:paraId="784B4AAD" w14:textId="77777777" w:rsidR="00EB5404" w:rsidRDefault="00000000">
      <w:pPr>
        <w:pStyle w:val="af0"/>
        <w:tabs>
          <w:tab w:val="left" w:pos="5748"/>
        </w:tabs>
        <w:spacing w:after="540" w:line="360" w:lineRule="auto"/>
        <w:ind w:left="108"/>
      </w:pPr>
      <w:r>
        <w:rPr>
          <w:rFonts w:eastAsia="標楷體"/>
        </w:rPr>
        <w:t>本人（簽章</w:t>
      </w:r>
      <w:r>
        <w:rPr>
          <w:rFonts w:eastAsia="標楷體"/>
          <w:spacing w:val="-120"/>
        </w:rPr>
        <w:t>）</w:t>
      </w:r>
      <w:r>
        <w:rPr>
          <w:rFonts w:eastAsia="標楷體"/>
        </w:rPr>
        <w:t xml:space="preserve">  </w:t>
      </w:r>
      <w:r>
        <w:rPr>
          <w:rFonts w:eastAsia="標楷體"/>
        </w:rPr>
        <w:t>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ab/>
      </w:r>
    </w:p>
    <w:p w14:paraId="7B7CC741" w14:textId="77777777" w:rsidR="00EB5404" w:rsidRDefault="00000000">
      <w:pPr>
        <w:pStyle w:val="af0"/>
        <w:tabs>
          <w:tab w:val="left" w:pos="5748"/>
        </w:tabs>
        <w:spacing w:after="360" w:line="360" w:lineRule="auto"/>
        <w:ind w:left="108"/>
      </w:pPr>
      <w:r>
        <w:rPr>
          <w:rFonts w:eastAsia="標楷體"/>
        </w:rPr>
        <w:t>法定代理人（簽章</w:t>
      </w:r>
      <w:r>
        <w:rPr>
          <w:rFonts w:eastAsia="標楷體"/>
          <w:spacing w:val="-120"/>
        </w:rPr>
        <w:t>）</w:t>
      </w:r>
      <w:r>
        <w:rPr>
          <w:rFonts w:eastAsia="標楷體"/>
        </w:rPr>
        <w:t xml:space="preserve">  </w:t>
      </w:r>
      <w:r>
        <w:rPr>
          <w:rFonts w:eastAsia="標楷體"/>
        </w:rPr>
        <w:t>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ab/>
      </w:r>
    </w:p>
    <w:p w14:paraId="7CF504EA" w14:textId="77777777" w:rsidR="00EB5404" w:rsidRDefault="00000000">
      <w:pPr>
        <w:spacing w:after="180" w:line="600" w:lineRule="exact"/>
        <w:jc w:val="center"/>
        <w:rPr>
          <w:rFonts w:eastAsia="標楷體"/>
        </w:rPr>
      </w:pPr>
      <w:r>
        <w:rPr>
          <w:rFonts w:eastAsia="標楷體"/>
        </w:rPr>
        <w:t>中華民國　　　年　　　月　　　日</w:t>
      </w:r>
    </w:p>
    <w:p w14:paraId="5ECA9265" w14:textId="77777777" w:rsidR="00EB5404" w:rsidRDefault="00EB5404">
      <w:pPr>
        <w:pageBreakBefore/>
      </w:pPr>
    </w:p>
    <w:p w14:paraId="1C5F239B" w14:textId="77777777" w:rsidR="00EB5404" w:rsidRDefault="00000000">
      <w:pPr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（十）省思札記回饋表</w:t>
      </w:r>
      <w:bookmarkEnd w:id="10"/>
    </w:p>
    <w:tbl>
      <w:tblPr>
        <w:tblW w:w="103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8"/>
        <w:gridCol w:w="2365"/>
        <w:gridCol w:w="935"/>
        <w:gridCol w:w="1133"/>
        <w:gridCol w:w="1417"/>
        <w:gridCol w:w="1700"/>
      </w:tblGrid>
      <w:tr w:rsidR="00EB5404" w14:paraId="1D64E984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28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AEE7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14:paraId="6E73933B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2AEE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C6E6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489D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6774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C4BA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30AA9C1C" w14:textId="77777777">
        <w:tblPrEx>
          <w:tblCellMar>
            <w:top w:w="0" w:type="dxa"/>
            <w:bottom w:w="0" w:type="dxa"/>
          </w:tblCellMar>
        </w:tblPrEx>
        <w:trPr>
          <w:cantSplit/>
          <w:trHeight w:val="1366"/>
          <w:jc w:val="center"/>
        </w:trPr>
        <w:tc>
          <w:tcPr>
            <w:tcW w:w="28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2D8B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2F700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4FFA1039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28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A13C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4415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97F79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BEE05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6076FDF8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EB5404" w14:paraId="5F55CB12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28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4195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DA06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23C6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25B1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6531D4FE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037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4E39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EB5404" w14:paraId="1B44E854" w14:textId="77777777">
        <w:tblPrEx>
          <w:tblCellMar>
            <w:top w:w="0" w:type="dxa"/>
            <w:bottom w:w="0" w:type="dxa"/>
          </w:tblCellMar>
        </w:tblPrEx>
        <w:trPr>
          <w:trHeight w:val="3083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510E1" w14:textId="77777777" w:rsidR="00EB5404" w:rsidRDefault="00EB5404">
            <w:pPr>
              <w:pStyle w:val="a3"/>
              <w:widowControl w:val="0"/>
              <w:spacing w:line="440" w:lineRule="exact"/>
              <w:ind w:left="560" w:hanging="560"/>
            </w:pPr>
          </w:p>
        </w:tc>
        <w:tc>
          <w:tcPr>
            <w:tcW w:w="1033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432" w14:textId="77777777" w:rsidR="00EB5404" w:rsidRDefault="00000000">
            <w:pPr>
              <w:pStyle w:val="a3"/>
              <w:widowControl w:val="0"/>
              <w:numPr>
                <w:ilvl w:val="0"/>
                <w:numId w:val="8"/>
              </w:numPr>
              <w:spacing w:line="440" w:lineRule="exact"/>
              <w:ind w:left="560" w:hanging="560"/>
            </w:pPr>
            <w:r>
              <w:rPr>
                <w:rFonts w:eastAsia="標楷體"/>
                <w:color w:val="000000"/>
                <w:sz w:val="28"/>
                <w:lang w:eastAsia="zh-HK"/>
              </w:rPr>
              <w:t>授課</w:t>
            </w:r>
            <w:r>
              <w:rPr>
                <w:rFonts w:eastAsia="標楷體"/>
                <w:color w:val="000000"/>
                <w:sz w:val="28"/>
              </w:rPr>
              <w:t>教師在教學活動、事件或所遭遇到問題摘述：</w:t>
            </w:r>
          </w:p>
          <w:p w14:paraId="0781D7EA" w14:textId="77777777" w:rsidR="00EB5404" w:rsidRDefault="00EB5404">
            <w:pPr>
              <w:spacing w:line="4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B5404" w14:paraId="751CEC79" w14:textId="77777777">
        <w:tblPrEx>
          <w:tblCellMar>
            <w:top w:w="0" w:type="dxa"/>
            <w:bottom w:w="0" w:type="dxa"/>
          </w:tblCellMar>
        </w:tblPrEx>
        <w:trPr>
          <w:trHeight w:val="3083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19A75" w14:textId="77777777" w:rsidR="00EB5404" w:rsidRDefault="00EB5404">
            <w:pPr>
              <w:pStyle w:val="a3"/>
              <w:widowControl w:val="0"/>
              <w:spacing w:line="440" w:lineRule="exact"/>
              <w:ind w:left="560" w:hanging="560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3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6056" w14:textId="77777777" w:rsidR="00EB5404" w:rsidRDefault="00000000">
            <w:pPr>
              <w:pStyle w:val="a3"/>
              <w:widowControl w:val="0"/>
              <w:numPr>
                <w:ilvl w:val="0"/>
                <w:numId w:val="8"/>
              </w:numPr>
              <w:spacing w:line="440" w:lineRule="exact"/>
              <w:ind w:left="560" w:hanging="56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授課教師覺得可以從中學習、反思或問題解決的策略：</w:t>
            </w:r>
          </w:p>
          <w:p w14:paraId="357F70F3" w14:textId="77777777" w:rsidR="00EB5404" w:rsidRDefault="00EB5404">
            <w:pPr>
              <w:spacing w:line="440" w:lineRule="exact"/>
              <w:ind w:left="560" w:hanging="560"/>
              <w:rPr>
                <w:rFonts w:eastAsia="標楷體"/>
                <w:color w:val="000000"/>
                <w:sz w:val="28"/>
              </w:rPr>
            </w:pPr>
          </w:p>
        </w:tc>
      </w:tr>
      <w:tr w:rsidR="00EB5404" w14:paraId="21DCBD80" w14:textId="77777777">
        <w:tblPrEx>
          <w:tblCellMar>
            <w:top w:w="0" w:type="dxa"/>
            <w:bottom w:w="0" w:type="dxa"/>
          </w:tblCellMar>
        </w:tblPrEx>
        <w:trPr>
          <w:trHeight w:val="3083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8C1C2" w14:textId="77777777" w:rsidR="00EB5404" w:rsidRDefault="00EB5404">
            <w:pPr>
              <w:pStyle w:val="a3"/>
              <w:widowControl w:val="0"/>
              <w:spacing w:line="440" w:lineRule="exact"/>
              <w:ind w:left="560" w:hanging="560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3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2D94" w14:textId="77777777" w:rsidR="00EB5404" w:rsidRDefault="00000000">
            <w:pPr>
              <w:pStyle w:val="a3"/>
              <w:widowControl w:val="0"/>
              <w:numPr>
                <w:ilvl w:val="0"/>
                <w:numId w:val="8"/>
              </w:numPr>
              <w:spacing w:line="440" w:lineRule="exact"/>
              <w:ind w:left="560" w:hanging="56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回饋人員的評述或意見：</w:t>
            </w:r>
          </w:p>
          <w:p w14:paraId="0AC77B95" w14:textId="77777777" w:rsidR="00EB5404" w:rsidRDefault="00EB5404">
            <w:pPr>
              <w:spacing w:line="440" w:lineRule="exact"/>
              <w:ind w:left="560" w:hanging="560"/>
              <w:rPr>
                <w:rFonts w:eastAsia="標楷體"/>
                <w:color w:val="000000"/>
                <w:sz w:val="28"/>
              </w:rPr>
            </w:pPr>
          </w:p>
        </w:tc>
      </w:tr>
    </w:tbl>
    <w:p w14:paraId="2C5E9E15" w14:textId="77777777" w:rsidR="00EB5404" w:rsidRDefault="00EB5404">
      <w:pPr>
        <w:pageBreakBefore/>
        <w:rPr>
          <w:color w:val="000000"/>
        </w:rPr>
      </w:pPr>
    </w:p>
    <w:p w14:paraId="44E36984" w14:textId="77777777" w:rsidR="00EB5404" w:rsidRDefault="00000000">
      <w:pPr>
        <w:jc w:val="center"/>
        <w:rPr>
          <w:rFonts w:eastAsia="標楷體"/>
          <w:b/>
          <w:color w:val="000000"/>
          <w:sz w:val="36"/>
          <w:szCs w:val="36"/>
        </w:rPr>
      </w:pPr>
      <w:bookmarkStart w:id="11" w:name="_Toc82699172"/>
      <w:r>
        <w:rPr>
          <w:rFonts w:eastAsia="標楷體"/>
          <w:b/>
          <w:color w:val="000000"/>
          <w:sz w:val="36"/>
          <w:szCs w:val="36"/>
        </w:rPr>
        <w:t>（十一）「分組合作學習」教學觀察表</w:t>
      </w:r>
      <w:bookmarkEnd w:id="11"/>
    </w:p>
    <w:p w14:paraId="6353B748" w14:textId="77777777" w:rsidR="00EB5404" w:rsidRDefault="00000000">
      <w:pPr>
        <w:jc w:val="center"/>
      </w:pPr>
      <w:r>
        <w:rPr>
          <w:rFonts w:eastAsia="標楷體"/>
          <w:color w:val="000000"/>
        </w:rPr>
        <w:t>「活化教學～分組合作學習的理念與實踐方案」推動小組編製</w:t>
      </w:r>
      <w:r>
        <w:rPr>
          <w:rFonts w:eastAsia="標楷體"/>
          <w:b/>
          <w:bCs/>
          <w:color w:val="000000"/>
          <w:sz w:val="28"/>
        </w:rPr>
        <w:t xml:space="preserve"> </w:t>
      </w:r>
      <w:r>
        <w:rPr>
          <w:rFonts w:eastAsia="標楷體"/>
          <w:color w:val="000000"/>
        </w:rPr>
        <w:t>2013.2.28</w:t>
      </w:r>
      <w:r>
        <w:rPr>
          <w:rFonts w:eastAsia="標楷體"/>
          <w:color w:val="000000"/>
        </w:rPr>
        <w:t>修訂</w:t>
      </w:r>
    </w:p>
    <w:p w14:paraId="1DAB2631" w14:textId="77777777" w:rsidR="00EB5404" w:rsidRDefault="00EB5404">
      <w:pPr>
        <w:ind w:firstLine="300"/>
        <w:rPr>
          <w:rFonts w:eastAsia="標楷體"/>
          <w:bCs/>
          <w:color w:val="000000"/>
          <w:sz w:val="20"/>
          <w:szCs w:val="20"/>
        </w:rPr>
      </w:pPr>
    </w:p>
    <w:p w14:paraId="49E4E1E5" w14:textId="77777777" w:rsidR="00EB5404" w:rsidRDefault="00000000">
      <w:r>
        <w:rPr>
          <w:rFonts w:eastAsia="標楷體"/>
          <w:b/>
          <w:bCs/>
          <w:color w:val="000000"/>
        </w:rPr>
        <w:t>教學者姓名：</w:t>
      </w:r>
      <w:r>
        <w:rPr>
          <w:rFonts w:eastAsia="標楷體"/>
          <w:b/>
          <w:color w:val="000000"/>
        </w:rPr>
        <w:t xml:space="preserve">     </w:t>
      </w:r>
      <w:r>
        <w:rPr>
          <w:rFonts w:eastAsia="標楷體"/>
          <w:b/>
          <w:bCs/>
          <w:color w:val="000000"/>
        </w:rPr>
        <w:t>科目、任教單元名稱：</w:t>
      </w:r>
      <w:r>
        <w:rPr>
          <w:rFonts w:eastAsia="標楷體"/>
          <w:b/>
          <w:bCs/>
          <w:color w:val="000000"/>
        </w:rPr>
        <w:t xml:space="preserve">         </w:t>
      </w:r>
      <w:r>
        <w:rPr>
          <w:rFonts w:eastAsia="標楷體"/>
          <w:b/>
          <w:bCs/>
          <w:color w:val="000000"/>
        </w:rPr>
        <w:t>觀察日期：</w:t>
      </w:r>
      <w:r>
        <w:rPr>
          <w:rFonts w:eastAsia="標楷體"/>
          <w:b/>
          <w:bCs/>
          <w:color w:val="000000"/>
        </w:rPr>
        <w:t xml:space="preserve">    </w:t>
      </w:r>
      <w:r>
        <w:rPr>
          <w:rFonts w:eastAsia="標楷體"/>
          <w:b/>
          <w:bCs/>
          <w:color w:val="000000"/>
        </w:rPr>
        <w:t>年</w:t>
      </w:r>
      <w:r>
        <w:rPr>
          <w:rFonts w:eastAsia="標楷體"/>
          <w:b/>
          <w:bCs/>
          <w:color w:val="000000"/>
        </w:rPr>
        <w:t xml:space="preserve">     </w:t>
      </w:r>
      <w:r>
        <w:rPr>
          <w:rFonts w:eastAsia="標楷體"/>
          <w:b/>
          <w:bCs/>
          <w:color w:val="000000"/>
        </w:rPr>
        <w:t>月</w:t>
      </w:r>
      <w:r>
        <w:rPr>
          <w:rFonts w:eastAsia="標楷體"/>
          <w:b/>
          <w:bCs/>
          <w:color w:val="000000"/>
        </w:rPr>
        <w:t xml:space="preserve">    </w:t>
      </w:r>
      <w:r>
        <w:rPr>
          <w:rFonts w:eastAsia="標楷體"/>
          <w:b/>
          <w:bCs/>
          <w:color w:val="000000"/>
        </w:rPr>
        <w:t>日</w:t>
      </w: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790"/>
        <w:gridCol w:w="4140"/>
        <w:gridCol w:w="3057"/>
        <w:gridCol w:w="360"/>
        <w:gridCol w:w="360"/>
        <w:gridCol w:w="360"/>
        <w:gridCol w:w="383"/>
      </w:tblGrid>
      <w:tr w:rsidR="00EB5404" w14:paraId="13F101C3" w14:textId="7777777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ADB97" w14:textId="77777777" w:rsidR="00EB5404" w:rsidRDefault="00000000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層面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7220C" w14:textId="77777777" w:rsidR="00EB5404" w:rsidRDefault="00000000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評</w:t>
            </w:r>
            <w:r>
              <w:rPr>
                <w:rFonts w:eastAsia="標楷體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color w:val="000000"/>
                <w:sz w:val="28"/>
              </w:rPr>
              <w:t>鑑</w:t>
            </w:r>
            <w:r>
              <w:rPr>
                <w:rFonts w:eastAsia="標楷體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color w:val="000000"/>
                <w:sz w:val="28"/>
              </w:rPr>
              <w:t>標</w:t>
            </w:r>
            <w:r>
              <w:rPr>
                <w:rFonts w:eastAsia="標楷體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color w:val="000000"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1F94D" w14:textId="77777777" w:rsidR="00EB5404" w:rsidRDefault="00000000">
            <w:pPr>
              <w:jc w:val="center"/>
              <w:rPr>
                <w:rFonts w:eastAsia="標楷體"/>
                <w:bCs/>
                <w:color w:val="000000"/>
                <w:sz w:val="28"/>
              </w:rPr>
            </w:pPr>
            <w:r>
              <w:rPr>
                <w:rFonts w:eastAsia="標楷體"/>
                <w:bCs/>
                <w:color w:val="000000"/>
                <w:sz w:val="28"/>
              </w:rPr>
              <w:t>評</w:t>
            </w:r>
            <w:r>
              <w:rPr>
                <w:rFonts w:eastAsia="標楷體"/>
                <w:bCs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</w:rPr>
              <w:t>鑑</w:t>
            </w:r>
            <w:r>
              <w:rPr>
                <w:rFonts w:eastAsia="標楷體"/>
                <w:bCs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</w:rPr>
              <w:t>項</w:t>
            </w:r>
            <w:r>
              <w:rPr>
                <w:rFonts w:eastAsia="標楷體"/>
                <w:bCs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60218" w14:textId="77777777" w:rsidR="00EB5404" w:rsidRDefault="00000000">
            <w:pPr>
              <w:ind w:left="-1" w:hanging="28"/>
              <w:jc w:val="center"/>
            </w:pPr>
            <w:r>
              <w:rPr>
                <w:rFonts w:eastAsia="標楷體"/>
                <w:bCs/>
                <w:color w:val="000000"/>
                <w:sz w:val="28"/>
              </w:rPr>
              <w:t>文</w:t>
            </w:r>
            <w:r>
              <w:rPr>
                <w:rFonts w:eastAsia="標楷體"/>
                <w:bCs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</w:rPr>
              <w:t>字</w:t>
            </w:r>
            <w:r>
              <w:rPr>
                <w:rFonts w:eastAsia="標楷體"/>
                <w:bCs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</w:rPr>
              <w:t>敘</w:t>
            </w:r>
            <w:r>
              <w:rPr>
                <w:rFonts w:eastAsia="標楷體"/>
                <w:bCs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</w:rPr>
              <w:t>述</w:t>
            </w: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B4E21" w14:textId="77777777" w:rsidR="00EB5404" w:rsidRDefault="00000000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sz w:val="18"/>
                <w:szCs w:val="18"/>
              </w:rPr>
              <w:t>評量</w:t>
            </w:r>
          </w:p>
        </w:tc>
      </w:tr>
      <w:tr w:rsidR="00EB5404" w14:paraId="1D6F1CC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D4B0B" w14:textId="77777777" w:rsidR="00EB5404" w:rsidRDefault="00EB5404">
            <w:pPr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49720" w14:textId="77777777" w:rsidR="00EB5404" w:rsidRDefault="00EB5404">
            <w:pPr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66DF4" w14:textId="77777777" w:rsidR="00EB5404" w:rsidRDefault="00EB5404">
            <w:pPr>
              <w:rPr>
                <w:rFonts w:eastAsia="標楷體"/>
                <w:bCs/>
                <w:color w:val="000000"/>
                <w:sz w:val="28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526D8" w14:textId="77777777" w:rsidR="00EB5404" w:rsidRDefault="00EB5404">
            <w:pPr>
              <w:rPr>
                <w:rFonts w:eastAsia="標楷體"/>
                <w:bCs/>
                <w:color w:val="000000"/>
                <w:spacing w:val="-2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01A51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優</w:t>
            </w: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\</w:t>
            </w:r>
          </w:p>
          <w:p w14:paraId="464E53D7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344B5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滿</w:t>
            </w:r>
          </w:p>
          <w:p w14:paraId="209FB949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3DDB8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待</w:t>
            </w:r>
          </w:p>
          <w:p w14:paraId="05AD982A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改</w:t>
            </w:r>
          </w:p>
          <w:p w14:paraId="6FB33F33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C6D5B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未</w:t>
            </w:r>
          </w:p>
          <w:p w14:paraId="084C1035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呈</w:t>
            </w:r>
          </w:p>
          <w:p w14:paraId="6916740E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現</w:t>
            </w:r>
          </w:p>
        </w:tc>
      </w:tr>
      <w:tr w:rsidR="00EB5404" w14:paraId="6BF81B59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F89AF" w14:textId="77777777" w:rsidR="00EB5404" w:rsidRDefault="00000000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A</w:t>
            </w:r>
          </w:p>
          <w:p w14:paraId="4B41C96D" w14:textId="77777777" w:rsidR="00EB5404" w:rsidRDefault="00000000">
            <w:pPr>
              <w:ind w:left="100" w:hanging="10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教</w:t>
            </w:r>
          </w:p>
          <w:p w14:paraId="35D9460C" w14:textId="77777777" w:rsidR="00EB5404" w:rsidRDefault="00000000">
            <w:pPr>
              <w:ind w:left="100" w:hanging="10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學</w:t>
            </w:r>
          </w:p>
          <w:p w14:paraId="6B60FFF7" w14:textId="77777777" w:rsidR="00EB5404" w:rsidRDefault="00000000">
            <w:pPr>
              <w:ind w:left="100" w:hanging="10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前</w:t>
            </w:r>
          </w:p>
          <w:p w14:paraId="03489D1F" w14:textId="77777777" w:rsidR="00EB5404" w:rsidRDefault="00000000">
            <w:pPr>
              <w:ind w:left="100" w:hanging="10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準</w:t>
            </w:r>
          </w:p>
          <w:p w14:paraId="13C06171" w14:textId="77777777" w:rsidR="00EB5404" w:rsidRDefault="00000000">
            <w:pPr>
              <w:ind w:left="100" w:hanging="100"/>
              <w:jc w:val="center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備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6E1DA" w14:textId="77777777" w:rsidR="00EB5404" w:rsidRDefault="00000000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A-1</w:t>
            </w:r>
          </w:p>
          <w:p w14:paraId="43F342B5" w14:textId="77777777" w:rsidR="00EB5404" w:rsidRDefault="00000000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選用適用教學單元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303C7" w14:textId="77777777" w:rsidR="00EB5404" w:rsidRDefault="0000000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A-1-1 </w:t>
            </w:r>
            <w:r>
              <w:rPr>
                <w:rFonts w:eastAsia="標楷體"/>
                <w:color w:val="000000"/>
                <w:sz w:val="20"/>
                <w:szCs w:val="20"/>
              </w:rPr>
              <w:t>教學主題與選用的合作學習法適配</w:t>
            </w:r>
          </w:p>
          <w:p w14:paraId="19C4C3F5" w14:textId="77777777" w:rsidR="00EB5404" w:rsidRDefault="00EB5404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14:paraId="2C9E5F9A" w14:textId="77777777" w:rsidR="00EB5404" w:rsidRDefault="00000000">
            <w:r>
              <w:rPr>
                <w:rFonts w:eastAsia="標楷體"/>
                <w:color w:val="000000"/>
                <w:sz w:val="20"/>
                <w:szCs w:val="20"/>
              </w:rPr>
              <w:t>使用的合作學習法是：</w:t>
            </w:r>
            <w:r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0"/>
                <w:szCs w:val="20"/>
                <w:u w:val="single"/>
              </w:rPr>
              <w:t>LT</w:t>
            </w:r>
            <w:r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　　　　　　　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6695E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50D7F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38C84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27374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3F844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015D522B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E0C96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595A7" w14:textId="77777777" w:rsidR="00EB5404" w:rsidRDefault="00000000">
            <w:pPr>
              <w:ind w:left="1"/>
              <w:jc w:val="both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A-2</w:t>
            </w:r>
          </w:p>
          <w:p w14:paraId="0CFB2C98" w14:textId="77777777" w:rsidR="00EB5404" w:rsidRDefault="00000000">
            <w:pPr>
              <w:ind w:left="2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小組人數適切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A7FB0" w14:textId="77777777" w:rsidR="00EB5404" w:rsidRDefault="0000000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A-2-1 </w:t>
            </w:r>
            <w:r>
              <w:rPr>
                <w:rFonts w:eastAsia="標楷體"/>
                <w:color w:val="000000"/>
                <w:sz w:val="20"/>
                <w:szCs w:val="20"/>
              </w:rPr>
              <w:t>小組人數合宜（</w:t>
            </w:r>
            <w:r>
              <w:rPr>
                <w:rFonts w:eastAsia="標楷體"/>
                <w:color w:val="000000"/>
                <w:sz w:val="20"/>
                <w:szCs w:val="20"/>
              </w:rPr>
              <w:t>2-6</w:t>
            </w:r>
            <w:r>
              <w:rPr>
                <w:rFonts w:eastAsia="標楷體"/>
                <w:color w:val="000000"/>
                <w:sz w:val="20"/>
                <w:szCs w:val="20"/>
              </w:rPr>
              <w:t>人），能兼顧學生的參與機會與小組意見的多樣性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14CD1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CCB83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83569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5C84C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1EC91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75B2B658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5E6C7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3521C" w14:textId="77777777" w:rsidR="00EB5404" w:rsidRDefault="00000000">
            <w:pPr>
              <w:ind w:left="100" w:hanging="100"/>
              <w:jc w:val="both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A-3</w:t>
            </w:r>
          </w:p>
          <w:p w14:paraId="1941DE41" w14:textId="77777777" w:rsidR="00EB5404" w:rsidRDefault="00000000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教室空間安排合宜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8349D" w14:textId="77777777" w:rsidR="00EB5404" w:rsidRDefault="00000000">
            <w:pPr>
              <w:spacing w:line="240" w:lineRule="exact"/>
              <w:ind w:left="566" w:hanging="566"/>
              <w:jc w:val="both"/>
            </w:pPr>
            <w:r>
              <w:rPr>
                <w:rFonts w:eastAsia="標楷體"/>
                <w:color w:val="000000"/>
                <w:sz w:val="20"/>
                <w:szCs w:val="20"/>
                <w:lang w:eastAsia="ja-JP"/>
              </w:rPr>
              <w:t>A</w:t>
            </w:r>
            <w:r>
              <w:rPr>
                <w:rFonts w:eastAsia="標楷體"/>
                <w:color w:val="000000"/>
                <w:sz w:val="20"/>
                <w:szCs w:val="20"/>
              </w:rPr>
              <w:t>-3</w:t>
            </w:r>
            <w:r>
              <w:rPr>
                <w:rFonts w:eastAsia="標楷體"/>
                <w:color w:val="000000"/>
                <w:sz w:val="20"/>
                <w:szCs w:val="20"/>
                <w:lang w:eastAsia="ja-JP"/>
              </w:rPr>
              <w:t>-1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班級採分組形式（座位）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72C12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2A1DB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816F1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4E0DB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3326F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3EB0CD88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A4EFE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55E61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2B5F5" w14:textId="77777777" w:rsidR="00EB5404" w:rsidRDefault="00000000">
            <w:pPr>
              <w:spacing w:line="240" w:lineRule="exact"/>
              <w:ind w:left="566" w:hanging="566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A-3-2 </w:t>
            </w:r>
            <w:r>
              <w:rPr>
                <w:rFonts w:eastAsia="標楷體"/>
                <w:color w:val="000000"/>
                <w:sz w:val="20"/>
                <w:szCs w:val="20"/>
              </w:rPr>
              <w:t>小組與小組間距離合宜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B689F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975D3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A063A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DD275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FC838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493787F4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9B54C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CE4C0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05FCE" w14:textId="77777777" w:rsidR="00EB5404" w:rsidRDefault="00000000">
            <w:pPr>
              <w:spacing w:line="240" w:lineRule="exact"/>
              <w:ind w:left="666" w:hanging="666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Ａ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-3-3 </w:t>
            </w:r>
            <w:r>
              <w:rPr>
                <w:rFonts w:eastAsia="標楷體"/>
                <w:color w:val="000000"/>
                <w:sz w:val="20"/>
                <w:szCs w:val="20"/>
              </w:rPr>
              <w:t>學生進行分組合作學習時，彼此採面對面互動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85BAB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19673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57FC2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32858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F7CE8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1DB3ADB4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773E7" w14:textId="77777777" w:rsidR="00EB5404" w:rsidRDefault="00000000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B</w:t>
            </w:r>
          </w:p>
          <w:p w14:paraId="05D66413" w14:textId="77777777" w:rsidR="00EB5404" w:rsidRDefault="00000000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教</w:t>
            </w:r>
          </w:p>
          <w:p w14:paraId="0CC9E9D3" w14:textId="77777777" w:rsidR="00EB5404" w:rsidRDefault="00000000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學</w:t>
            </w:r>
          </w:p>
          <w:p w14:paraId="391BEA9E" w14:textId="77777777" w:rsidR="00EB5404" w:rsidRDefault="00000000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中</w:t>
            </w:r>
          </w:p>
          <w:p w14:paraId="7F047441" w14:textId="77777777" w:rsidR="00EB5404" w:rsidRDefault="00000000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的</w:t>
            </w:r>
          </w:p>
          <w:p w14:paraId="68ECDF0B" w14:textId="77777777" w:rsidR="00EB5404" w:rsidRDefault="00000000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進</w:t>
            </w:r>
          </w:p>
          <w:p w14:paraId="62358588" w14:textId="77777777" w:rsidR="00EB5404" w:rsidRDefault="00000000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行</w:t>
            </w:r>
          </w:p>
          <w:p w14:paraId="3A5098C2" w14:textId="77777777" w:rsidR="00EB5404" w:rsidRDefault="00000000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方</w:t>
            </w:r>
          </w:p>
          <w:p w14:paraId="410128F6" w14:textId="77777777" w:rsidR="00EB5404" w:rsidRDefault="00000000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式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D4114" w14:textId="77777777" w:rsidR="00EB5404" w:rsidRDefault="00000000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B-1</w:t>
            </w:r>
          </w:p>
          <w:p w14:paraId="1A0682B2" w14:textId="77777777" w:rsidR="00EB5404" w:rsidRDefault="00000000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教師講解合作學習方式和配合事項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0A5C2" w14:textId="77777777" w:rsidR="00EB5404" w:rsidRDefault="00000000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B-1-1 </w:t>
            </w:r>
            <w:r>
              <w:rPr>
                <w:rFonts w:eastAsia="標楷體"/>
                <w:color w:val="000000"/>
                <w:sz w:val="20"/>
                <w:szCs w:val="20"/>
              </w:rPr>
              <w:t>說明學習目標（小組任務）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3B4B5" w14:textId="77777777" w:rsidR="00EB5404" w:rsidRDefault="00EB5404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84432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CEDBC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90848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F9AD5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236BDD8D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BA171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D37BA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FC5F1" w14:textId="77777777" w:rsidR="00EB5404" w:rsidRDefault="00000000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B-1-2 </w:t>
            </w:r>
            <w:r>
              <w:rPr>
                <w:rFonts w:eastAsia="標楷體"/>
                <w:color w:val="000000"/>
                <w:sz w:val="20"/>
                <w:szCs w:val="20"/>
              </w:rPr>
              <w:t>強調積極互賴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993A1" w14:textId="77777777" w:rsidR="00EB5404" w:rsidRDefault="00EB5404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1629A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082FD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E03F9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B15B1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73695DBD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F312D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E8C13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09123" w14:textId="77777777" w:rsidR="00EB5404" w:rsidRDefault="00000000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B-1-3 </w:t>
            </w:r>
            <w:r>
              <w:rPr>
                <w:rFonts w:eastAsia="標楷體"/>
                <w:color w:val="000000"/>
                <w:sz w:val="20"/>
                <w:szCs w:val="20"/>
              </w:rPr>
              <w:t>提醒個別責任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CDC8E" w14:textId="77777777" w:rsidR="00EB5404" w:rsidRDefault="00EB5404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6228D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87BCD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235A0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FFFE8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772A392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E229C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27364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1B06C" w14:textId="77777777" w:rsidR="00EB5404" w:rsidRDefault="00000000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B-1-4 </w:t>
            </w:r>
            <w:r>
              <w:rPr>
                <w:rFonts w:eastAsia="標楷體"/>
                <w:color w:val="000000"/>
                <w:sz w:val="20"/>
                <w:szCs w:val="20"/>
              </w:rPr>
              <w:t>解釋成功標準或獎勵標準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A0B0F" w14:textId="77777777" w:rsidR="00EB5404" w:rsidRDefault="00EB5404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70089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C698C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A21A3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934C4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2BAE3E40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EF02C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09695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DC0B9" w14:textId="77777777" w:rsidR="00EB5404" w:rsidRDefault="00000000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B-1-5 </w:t>
            </w:r>
            <w:r>
              <w:rPr>
                <w:rFonts w:eastAsia="標楷體"/>
                <w:color w:val="000000"/>
                <w:sz w:val="20"/>
                <w:szCs w:val="20"/>
              </w:rPr>
              <w:t>說明期望的合作表現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756F2" w14:textId="77777777" w:rsidR="00EB5404" w:rsidRDefault="00EB5404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F3E4F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61F9C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78561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4AEB0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76EF7880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6EC73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9DCE4" w14:textId="77777777" w:rsidR="00EB5404" w:rsidRDefault="00000000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B-2</w:t>
            </w:r>
          </w:p>
          <w:p w14:paraId="6A9C0891" w14:textId="77777777" w:rsidR="00EB5404" w:rsidRDefault="00000000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教師隨時掌握並</w:t>
            </w:r>
          </w:p>
          <w:p w14:paraId="7F0198AF" w14:textId="77777777" w:rsidR="00EB5404" w:rsidRDefault="00000000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適時介入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B74FF" w14:textId="77777777" w:rsidR="00EB5404" w:rsidRDefault="00000000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B-2-1 </w:t>
            </w:r>
            <w:r>
              <w:rPr>
                <w:rFonts w:eastAsia="標楷體"/>
                <w:color w:val="000000"/>
                <w:sz w:val="20"/>
                <w:szCs w:val="20"/>
              </w:rPr>
              <w:t>教師能巡視組間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44B8E" w14:textId="77777777" w:rsidR="00EB5404" w:rsidRDefault="00EB5404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3563D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018DC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67A53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FAA26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393E2EB6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EBAB6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DCDD4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E2592" w14:textId="77777777" w:rsidR="00EB5404" w:rsidRDefault="00000000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B-2-2 </w:t>
            </w:r>
            <w:r>
              <w:rPr>
                <w:rFonts w:eastAsia="標楷體"/>
                <w:color w:val="000000"/>
                <w:sz w:val="20"/>
                <w:szCs w:val="20"/>
              </w:rPr>
              <w:t>教師能適時提供小組協助（介入）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406B7" w14:textId="77777777" w:rsidR="00EB5404" w:rsidRDefault="00EB5404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2688F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1F3C4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17A6C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2615E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468EE34C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2D49C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32C02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BF935" w14:textId="77777777" w:rsidR="00EB5404" w:rsidRDefault="00000000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B-2-3 </w:t>
            </w:r>
            <w:r>
              <w:rPr>
                <w:rFonts w:eastAsia="標楷體"/>
                <w:color w:val="000000"/>
                <w:sz w:val="20"/>
                <w:szCs w:val="20"/>
              </w:rPr>
              <w:t>教師能指導（提醒）學生與人合作的技巧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42DBC" w14:textId="77777777" w:rsidR="00EB5404" w:rsidRDefault="00EB5404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B6A13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14081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47A63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82CE3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3E34FD37" w14:textId="77777777">
        <w:tblPrEx>
          <w:tblCellMar>
            <w:top w:w="0" w:type="dxa"/>
            <w:bottom w:w="0" w:type="dxa"/>
          </w:tblCellMar>
        </w:tblPrEx>
        <w:trPr>
          <w:cantSplit/>
          <w:trHeight w:val="3175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2A47C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D2CFF" w14:textId="77777777" w:rsidR="00EB5404" w:rsidRDefault="00000000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B-3</w:t>
            </w:r>
          </w:p>
          <w:p w14:paraId="73940787" w14:textId="77777777" w:rsidR="00EB5404" w:rsidRDefault="00000000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學生積極參與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1BE88" w14:textId="77777777" w:rsidR="00EB5404" w:rsidRDefault="00000000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B-3-1 </w:t>
            </w:r>
            <w:r>
              <w:rPr>
                <w:rFonts w:eastAsia="標楷體"/>
                <w:color w:val="000000"/>
                <w:sz w:val="20"/>
                <w:szCs w:val="20"/>
              </w:rPr>
              <w:t>所有學生都積極與組員互動</w:t>
            </w:r>
          </w:p>
          <w:p w14:paraId="25271DE2" w14:textId="77777777" w:rsidR="00EB5404" w:rsidRDefault="00000000">
            <w:pPr>
              <w:ind w:left="281"/>
              <w:jc w:val="both"/>
            </w:pPr>
            <w:r>
              <w:rPr>
                <w:rFonts w:eastAsia="標楷體"/>
                <w:color w:val="000000"/>
                <w:sz w:val="22"/>
                <w:szCs w:val="20"/>
              </w:rPr>
              <w:t>□</w:t>
            </w:r>
            <w:r>
              <w:rPr>
                <w:rFonts w:eastAsia="標楷體"/>
                <w:color w:val="000000"/>
                <w:sz w:val="20"/>
                <w:szCs w:val="20"/>
              </w:rPr>
              <w:t>注意聽</w:t>
            </w:r>
          </w:p>
          <w:p w14:paraId="68B21C99" w14:textId="77777777" w:rsidR="00EB5404" w:rsidRDefault="00000000">
            <w:pPr>
              <w:ind w:left="281"/>
              <w:jc w:val="both"/>
            </w:pPr>
            <w:r>
              <w:rPr>
                <w:rFonts w:eastAsia="標楷體"/>
                <w:color w:val="000000"/>
                <w:sz w:val="22"/>
                <w:szCs w:val="20"/>
              </w:rPr>
              <w:t>□</w:t>
            </w:r>
            <w:r>
              <w:rPr>
                <w:rFonts w:eastAsia="標楷體"/>
                <w:color w:val="000000"/>
                <w:sz w:val="20"/>
                <w:szCs w:val="20"/>
              </w:rPr>
              <w:t>幫助同學</w:t>
            </w:r>
          </w:p>
          <w:p w14:paraId="14000DF3" w14:textId="77777777" w:rsidR="00EB5404" w:rsidRDefault="00000000">
            <w:pPr>
              <w:ind w:left="281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color w:val="000000"/>
                <w:sz w:val="20"/>
                <w:szCs w:val="20"/>
              </w:rPr>
              <w:t>鼓勵同學</w:t>
            </w:r>
          </w:p>
          <w:p w14:paraId="6123DA20" w14:textId="77777777" w:rsidR="00EB5404" w:rsidRDefault="00000000">
            <w:pPr>
              <w:ind w:left="281"/>
              <w:jc w:val="both"/>
            </w:pPr>
            <w:r>
              <w:rPr>
                <w:rFonts w:eastAsia="標楷體"/>
                <w:color w:val="000000"/>
                <w:sz w:val="22"/>
                <w:szCs w:val="20"/>
              </w:rPr>
              <w:t>□</w:t>
            </w:r>
            <w:r>
              <w:rPr>
                <w:rFonts w:eastAsia="標楷體"/>
                <w:color w:val="000000"/>
                <w:sz w:val="20"/>
                <w:szCs w:val="20"/>
              </w:rPr>
              <w:t>發言討論</w:t>
            </w:r>
          </w:p>
          <w:p w14:paraId="3773D5F7" w14:textId="77777777" w:rsidR="00EB5404" w:rsidRDefault="00000000">
            <w:pPr>
              <w:ind w:left="281"/>
              <w:jc w:val="both"/>
            </w:pPr>
            <w:r>
              <w:rPr>
                <w:rFonts w:eastAsia="標楷體"/>
                <w:color w:val="000000"/>
                <w:sz w:val="22"/>
                <w:szCs w:val="20"/>
              </w:rPr>
              <w:t>□</w:t>
            </w:r>
            <w:r>
              <w:rPr>
                <w:rFonts w:eastAsia="標楷體"/>
                <w:color w:val="000000"/>
                <w:sz w:val="20"/>
                <w:szCs w:val="20"/>
              </w:rPr>
              <w:t>認真參與</w:t>
            </w:r>
          </w:p>
          <w:p w14:paraId="71E4447C" w14:textId="77777777" w:rsidR="00EB5404" w:rsidRDefault="00000000">
            <w:pPr>
              <w:ind w:left="281"/>
              <w:jc w:val="both"/>
            </w:pPr>
            <w:r>
              <w:rPr>
                <w:rFonts w:eastAsia="標楷體"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color w:val="000000"/>
                <w:sz w:val="20"/>
                <w:szCs w:val="20"/>
                <w:u w:val="single"/>
              </w:rPr>
              <w:t>_________________</w:t>
            </w:r>
          </w:p>
          <w:p w14:paraId="5D244E7E" w14:textId="77777777" w:rsidR="00EB5404" w:rsidRDefault="00000000">
            <w:pPr>
              <w:ind w:left="281"/>
              <w:jc w:val="both"/>
            </w:pPr>
            <w:r>
              <w:rPr>
                <w:rFonts w:eastAsia="標楷體"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color w:val="000000"/>
                <w:sz w:val="20"/>
                <w:szCs w:val="20"/>
                <w:u w:val="single"/>
              </w:rPr>
              <w:t>_________________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424F1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A2457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101EF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40FFB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5E814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14:paraId="11E2F86E" w14:textId="77777777" w:rsidR="00EB5404" w:rsidRDefault="00EB5404">
      <w:pPr>
        <w:pageBreakBefore/>
        <w:rPr>
          <w:color w:val="000000"/>
        </w:rPr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38"/>
        <w:gridCol w:w="1452"/>
        <w:gridCol w:w="4140"/>
        <w:gridCol w:w="3057"/>
        <w:gridCol w:w="339"/>
        <w:gridCol w:w="21"/>
        <w:gridCol w:w="360"/>
        <w:gridCol w:w="360"/>
        <w:gridCol w:w="383"/>
      </w:tblGrid>
      <w:tr w:rsidR="00EB5404" w14:paraId="47AEAB74" w14:textId="7777777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15872" w14:textId="77777777" w:rsidR="00EB5404" w:rsidRDefault="00000000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層面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AE800" w14:textId="77777777" w:rsidR="00EB5404" w:rsidRDefault="00000000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評</w:t>
            </w:r>
            <w:r>
              <w:rPr>
                <w:rFonts w:eastAsia="標楷體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color w:val="000000"/>
                <w:sz w:val="28"/>
              </w:rPr>
              <w:t>鑑</w:t>
            </w:r>
            <w:r>
              <w:rPr>
                <w:rFonts w:eastAsia="標楷體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color w:val="000000"/>
                <w:sz w:val="28"/>
              </w:rPr>
              <w:t>標</w:t>
            </w:r>
            <w:r>
              <w:rPr>
                <w:rFonts w:eastAsia="標楷體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color w:val="000000"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338FF" w14:textId="77777777" w:rsidR="00EB5404" w:rsidRDefault="00000000">
            <w:pPr>
              <w:jc w:val="center"/>
              <w:rPr>
                <w:rFonts w:eastAsia="標楷體"/>
                <w:bCs/>
                <w:color w:val="000000"/>
                <w:sz w:val="28"/>
              </w:rPr>
            </w:pPr>
            <w:r>
              <w:rPr>
                <w:rFonts w:eastAsia="標楷體"/>
                <w:bCs/>
                <w:color w:val="000000"/>
                <w:sz w:val="28"/>
              </w:rPr>
              <w:t>評</w:t>
            </w:r>
            <w:r>
              <w:rPr>
                <w:rFonts w:eastAsia="標楷體"/>
                <w:bCs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</w:rPr>
              <w:t>鑑</w:t>
            </w:r>
            <w:r>
              <w:rPr>
                <w:rFonts w:eastAsia="標楷體"/>
                <w:bCs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</w:rPr>
              <w:t>項</w:t>
            </w:r>
            <w:r>
              <w:rPr>
                <w:rFonts w:eastAsia="標楷體"/>
                <w:bCs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E3ED0" w14:textId="77777777" w:rsidR="00EB5404" w:rsidRDefault="00000000">
            <w:pPr>
              <w:jc w:val="center"/>
            </w:pPr>
            <w:r>
              <w:rPr>
                <w:rFonts w:eastAsia="標楷體"/>
                <w:bCs/>
                <w:color w:val="000000"/>
                <w:sz w:val="28"/>
              </w:rPr>
              <w:t>文</w:t>
            </w:r>
            <w:r>
              <w:rPr>
                <w:rFonts w:eastAsia="標楷體"/>
                <w:bCs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</w:rPr>
              <w:t>字</w:t>
            </w:r>
            <w:r>
              <w:rPr>
                <w:rFonts w:eastAsia="標楷體"/>
                <w:bCs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</w:rPr>
              <w:t>敘</w:t>
            </w:r>
            <w:r>
              <w:rPr>
                <w:rFonts w:eastAsia="標楷體"/>
                <w:bCs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</w:rPr>
              <w:t>述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CA9E5" w14:textId="77777777" w:rsidR="00EB5404" w:rsidRDefault="00000000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sz w:val="18"/>
                <w:szCs w:val="18"/>
              </w:rPr>
              <w:t>評量</w:t>
            </w:r>
          </w:p>
        </w:tc>
      </w:tr>
      <w:tr w:rsidR="00EB5404" w14:paraId="2BA7BB6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4653F" w14:textId="77777777" w:rsidR="00EB5404" w:rsidRDefault="00EB5404">
            <w:pPr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CEF23" w14:textId="77777777" w:rsidR="00EB5404" w:rsidRDefault="00EB5404">
            <w:pPr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EF5F7" w14:textId="77777777" w:rsidR="00EB5404" w:rsidRDefault="00EB5404">
            <w:pPr>
              <w:rPr>
                <w:rFonts w:eastAsia="標楷體"/>
                <w:bCs/>
                <w:color w:val="000000"/>
                <w:sz w:val="28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F0649" w14:textId="77777777" w:rsidR="00EB5404" w:rsidRDefault="00EB5404">
            <w:pPr>
              <w:rPr>
                <w:rFonts w:eastAsia="標楷體"/>
                <w:bCs/>
                <w:color w:val="000000"/>
                <w:spacing w:val="-2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0D43E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優</w:t>
            </w: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\</w:t>
            </w:r>
          </w:p>
          <w:p w14:paraId="2CBB316E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419D0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滿</w:t>
            </w:r>
          </w:p>
          <w:p w14:paraId="2F3EF3AA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695F4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待</w:t>
            </w:r>
          </w:p>
          <w:p w14:paraId="06837947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改</w:t>
            </w:r>
          </w:p>
          <w:p w14:paraId="7CD03EC7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55C04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未</w:t>
            </w:r>
          </w:p>
          <w:p w14:paraId="54A7EBE1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呈</w:t>
            </w:r>
          </w:p>
          <w:p w14:paraId="4910FC31" w14:textId="77777777" w:rsidR="00EB5404" w:rsidRDefault="00000000">
            <w:pPr>
              <w:spacing w:line="20" w:lineRule="atLeast"/>
              <w:jc w:val="center"/>
              <w:rPr>
                <w:rFonts w:eastAsia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20"/>
                <w:sz w:val="18"/>
                <w:szCs w:val="18"/>
              </w:rPr>
              <w:t>現</w:t>
            </w:r>
          </w:p>
        </w:tc>
      </w:tr>
      <w:tr w:rsidR="00EB5404" w14:paraId="3A2AB02B" w14:textId="77777777">
        <w:tblPrEx>
          <w:tblCellMar>
            <w:top w:w="0" w:type="dxa"/>
            <w:bottom w:w="0" w:type="dxa"/>
          </w:tblCellMar>
        </w:tblPrEx>
        <w:trPr>
          <w:cantSplit/>
          <w:trHeight w:val="1193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CCD221" w14:textId="77777777" w:rsidR="00EB5404" w:rsidRDefault="00000000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C</w:t>
            </w:r>
          </w:p>
          <w:p w14:paraId="38A61DEC" w14:textId="77777777" w:rsidR="00EB5404" w:rsidRDefault="00000000">
            <w:pPr>
              <w:ind w:left="100" w:hanging="10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合</w:t>
            </w:r>
          </w:p>
          <w:p w14:paraId="57D6A9B8" w14:textId="77777777" w:rsidR="00EB5404" w:rsidRDefault="00000000">
            <w:pPr>
              <w:ind w:left="100" w:hanging="10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作</w:t>
            </w:r>
          </w:p>
          <w:p w14:paraId="6139E084" w14:textId="77777777" w:rsidR="00EB5404" w:rsidRDefault="00000000">
            <w:pPr>
              <w:ind w:left="100" w:hanging="10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學</w:t>
            </w:r>
          </w:p>
          <w:p w14:paraId="04671EA5" w14:textId="77777777" w:rsidR="00EB5404" w:rsidRDefault="00000000">
            <w:pPr>
              <w:ind w:left="100" w:hanging="10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習</w:t>
            </w:r>
          </w:p>
          <w:p w14:paraId="030F48A2" w14:textId="77777777" w:rsidR="00EB5404" w:rsidRDefault="00000000">
            <w:pPr>
              <w:ind w:left="100" w:hanging="10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學</w:t>
            </w:r>
          </w:p>
          <w:p w14:paraId="7C62142A" w14:textId="77777777" w:rsidR="00EB5404" w:rsidRDefault="00000000">
            <w:pPr>
              <w:ind w:left="100" w:hanging="10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後</w:t>
            </w:r>
          </w:p>
          <w:p w14:paraId="59AC7AA2" w14:textId="77777777" w:rsidR="00EB5404" w:rsidRDefault="00000000">
            <w:pPr>
              <w:ind w:left="100" w:hanging="10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的</w:t>
            </w:r>
          </w:p>
          <w:p w14:paraId="48E96E7F" w14:textId="77777777" w:rsidR="00EB5404" w:rsidRDefault="00000000">
            <w:pPr>
              <w:ind w:left="100" w:hanging="10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評</w:t>
            </w:r>
          </w:p>
          <w:p w14:paraId="3E40C937" w14:textId="77777777" w:rsidR="00EB5404" w:rsidRDefault="00000000">
            <w:pPr>
              <w:ind w:left="100" w:hanging="10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量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41CF8" w14:textId="77777777" w:rsidR="00EB5404" w:rsidRDefault="00000000">
            <w:pPr>
              <w:ind w:left="100" w:hanging="100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C-1</w:t>
            </w:r>
          </w:p>
          <w:p w14:paraId="3F8835B4" w14:textId="77777777" w:rsidR="00EB5404" w:rsidRDefault="00000000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評量小組合作學習的成果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10B89" w14:textId="77777777" w:rsidR="00EB5404" w:rsidRDefault="00000000">
            <w:pPr>
              <w:spacing w:line="240" w:lineRule="exact"/>
              <w:ind w:left="566" w:hanging="566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C-1-1</w:t>
            </w:r>
            <w:r>
              <w:rPr>
                <w:rFonts w:eastAsia="標楷體"/>
                <w:color w:val="000000"/>
                <w:sz w:val="20"/>
                <w:szCs w:val="20"/>
              </w:rPr>
              <w:t>進行小組報告</w:t>
            </w:r>
            <w:r>
              <w:rPr>
                <w:rFonts w:eastAsia="標楷體"/>
                <w:color w:val="000000"/>
                <w:sz w:val="20"/>
                <w:szCs w:val="20"/>
              </w:rPr>
              <w:t>/</w:t>
            </w:r>
            <w:r>
              <w:rPr>
                <w:rFonts w:eastAsia="標楷體"/>
                <w:color w:val="000000"/>
                <w:sz w:val="20"/>
                <w:szCs w:val="20"/>
              </w:rPr>
              <w:t>小組結論</w:t>
            </w:r>
            <w:r>
              <w:rPr>
                <w:rFonts w:eastAsia="標楷體"/>
                <w:color w:val="000000"/>
                <w:sz w:val="20"/>
                <w:szCs w:val="20"/>
              </w:rPr>
              <w:t>/</w:t>
            </w:r>
            <w:r>
              <w:rPr>
                <w:rFonts w:eastAsia="標楷體"/>
                <w:color w:val="000000"/>
                <w:sz w:val="20"/>
                <w:szCs w:val="20"/>
              </w:rPr>
              <w:t>小考或統計達到成功標準的人數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A47C1B" w14:textId="77777777" w:rsidR="00EB5404" w:rsidRDefault="00000000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期盼教師最後出的</w:t>
            </w:r>
            <w:r>
              <w:rPr>
                <w:rFonts w:eastAsia="標楷體"/>
                <w:color w:val="000000"/>
                <w:sz w:val="20"/>
                <w:szCs w:val="20"/>
              </w:rPr>
              <w:t>10</w:t>
            </w:r>
            <w:r>
              <w:rPr>
                <w:rFonts w:eastAsia="標楷體"/>
                <w:color w:val="000000"/>
                <w:sz w:val="20"/>
                <w:szCs w:val="20"/>
              </w:rPr>
              <w:t>題選擇能與本次學習範圍及任務有直接相關，並當場訂正以釐清概念，進行進步積分表揚。</w:t>
            </w:r>
          </w:p>
          <w:p w14:paraId="2D3A02E2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D613C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7F910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AB27A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DE017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</w:tr>
      <w:tr w:rsidR="00EB5404" w14:paraId="08A5BE91" w14:textId="77777777">
        <w:tblPrEx>
          <w:tblCellMar>
            <w:top w:w="0" w:type="dxa"/>
            <w:bottom w:w="0" w:type="dxa"/>
          </w:tblCellMar>
        </w:tblPrEx>
        <w:trPr>
          <w:cantSplit/>
          <w:trHeight w:val="119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524FC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89656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C4353" w14:textId="77777777" w:rsidR="00EB5404" w:rsidRDefault="00000000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C-1-2 </w:t>
            </w:r>
            <w:r>
              <w:rPr>
                <w:rFonts w:eastAsia="標楷體"/>
                <w:color w:val="000000"/>
                <w:sz w:val="20"/>
                <w:szCs w:val="20"/>
              </w:rPr>
              <w:t>給予小組表揚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FF9812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9F156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C4164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5684D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F3D0B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</w:tr>
      <w:tr w:rsidR="00EB5404" w14:paraId="01559D56" w14:textId="77777777">
        <w:tblPrEx>
          <w:tblCellMar>
            <w:top w:w="0" w:type="dxa"/>
            <w:bottom w:w="0" w:type="dxa"/>
          </w:tblCellMar>
        </w:tblPrEx>
        <w:trPr>
          <w:cantSplit/>
          <w:trHeight w:val="119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C85E9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A0F30" w14:textId="77777777" w:rsidR="00EB5404" w:rsidRDefault="00EB5404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59295" w14:textId="77777777" w:rsidR="00EB5404" w:rsidRDefault="00000000">
            <w:pPr>
              <w:spacing w:line="240" w:lineRule="exact"/>
              <w:ind w:left="566" w:hanging="566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C-1-3 </w:t>
            </w:r>
            <w:r>
              <w:rPr>
                <w:rFonts w:eastAsia="標楷體"/>
                <w:color w:val="000000"/>
                <w:sz w:val="20"/>
                <w:szCs w:val="20"/>
              </w:rPr>
              <w:t>評估小組運作效能：在課堂最後，預留時間給學生自我反省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53891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07F5BC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AE5DF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0154CE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F56E6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</w:tr>
      <w:tr w:rsidR="00EB5404" w14:paraId="2163A3D7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10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18F4F" w14:textId="77777777" w:rsidR="00EB5404" w:rsidRDefault="00000000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 xml:space="preserve">　　　　　　　　　　　　　　　　　　　　軼事紀錄表</w:t>
            </w:r>
          </w:p>
        </w:tc>
      </w:tr>
      <w:tr w:rsidR="00EB5404" w14:paraId="32D8A4DD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141C1" w14:textId="77777777" w:rsidR="00EB5404" w:rsidRDefault="00000000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8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44A01" w14:textId="77777777" w:rsidR="00EB5404" w:rsidRDefault="00000000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活動或事件紀錄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7C762" w14:textId="77777777" w:rsidR="00EB5404" w:rsidRDefault="00000000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EB5404" w14:paraId="28AD34D9" w14:textId="77777777">
        <w:tblPrEx>
          <w:tblCellMar>
            <w:top w:w="0" w:type="dxa"/>
            <w:bottom w:w="0" w:type="dxa"/>
          </w:tblCellMar>
        </w:tblPrEx>
        <w:trPr>
          <w:cantSplit/>
          <w:trHeight w:val="6804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976D8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11E08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9B90C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  <w:p w14:paraId="4E7CFEA4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  <w:p w14:paraId="2C41A808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  <w:p w14:paraId="6DD7F533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  <w:p w14:paraId="10E68B82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  <w:p w14:paraId="7782B5F1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  <w:p w14:paraId="6C8AD5D6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  <w:p w14:paraId="253A532D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  <w:p w14:paraId="4995B67F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  <w:p w14:paraId="0F86F51D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  <w:p w14:paraId="47761E3F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  <w:p w14:paraId="19732005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  <w:p w14:paraId="70A01E14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  <w:p w14:paraId="49AEE34B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  <w:p w14:paraId="5552A22A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  <w:p w14:paraId="5E241101" w14:textId="77777777" w:rsidR="00EB5404" w:rsidRDefault="00EB5404">
            <w:pPr>
              <w:rPr>
                <w:rFonts w:eastAsia="標楷體"/>
                <w:b/>
                <w:color w:val="000000"/>
              </w:rPr>
            </w:pPr>
          </w:p>
        </w:tc>
      </w:tr>
    </w:tbl>
    <w:p w14:paraId="17D12860" w14:textId="77777777" w:rsidR="00EB5404" w:rsidRDefault="00000000">
      <w:pPr>
        <w:numPr>
          <w:ilvl w:val="0"/>
          <w:numId w:val="9"/>
        </w:numPr>
        <w:jc w:val="both"/>
      </w:pPr>
      <w:r>
        <w:rPr>
          <w:rFonts w:eastAsia="標楷體"/>
          <w:b/>
          <w:bCs/>
          <w:color w:val="000000"/>
        </w:rPr>
        <w:t>可根據特定學科教學行為需求，另行增列評鑑規準向度和評鑑項目，作彈性組合。</w:t>
      </w:r>
      <w:r>
        <w:rPr>
          <w:rFonts w:eastAsia="標楷體"/>
          <w:b/>
          <w:bCs/>
          <w:color w:val="000000"/>
        </w:rPr>
        <w:t xml:space="preserve"> </w:t>
      </w:r>
      <w:r>
        <w:rPr>
          <w:rFonts w:eastAsia="標楷體"/>
          <w:bCs/>
          <w:color w:val="000000"/>
        </w:rPr>
        <w:t xml:space="preserve"> </w:t>
      </w:r>
    </w:p>
    <w:p w14:paraId="4E069F8D" w14:textId="77777777" w:rsidR="00EB5404" w:rsidRDefault="00000000">
      <w:pPr>
        <w:ind w:firstLine="360"/>
        <w:jc w:val="both"/>
      </w:pPr>
      <w:r>
        <w:rPr>
          <w:rFonts w:eastAsia="標楷體"/>
          <w:b/>
          <w:bCs/>
          <w:color w:val="000000"/>
        </w:rPr>
        <w:t>自評簽名：</w:t>
      </w:r>
      <w:r>
        <w:rPr>
          <w:rFonts w:eastAsia="標楷體"/>
          <w:b/>
          <w:bCs/>
          <w:color w:val="000000"/>
        </w:rPr>
        <w:t xml:space="preserve">                                   </w:t>
      </w:r>
      <w:r>
        <w:rPr>
          <w:rFonts w:eastAsia="標楷體"/>
          <w:b/>
          <w:bCs/>
          <w:color w:val="000000"/>
        </w:rPr>
        <w:t>觀察人員簽名：</w:t>
      </w:r>
    </w:p>
    <w:p w14:paraId="6F23B24C" w14:textId="77777777" w:rsidR="00EB5404" w:rsidRDefault="00EB5404">
      <w:pPr>
        <w:pageBreakBefore/>
        <w:rPr>
          <w:color w:val="000000"/>
        </w:rPr>
      </w:pPr>
    </w:p>
    <w:p w14:paraId="477BF1CA" w14:textId="77777777" w:rsidR="00EB5404" w:rsidRDefault="00000000">
      <w:pPr>
        <w:jc w:val="center"/>
      </w:pPr>
      <w:r>
        <w:rPr>
          <w:rFonts w:eastAsia="標楷體"/>
          <w:b/>
          <w:color w:val="000000"/>
          <w:sz w:val="28"/>
          <w:szCs w:val="28"/>
        </w:rPr>
        <w:tab/>
      </w:r>
      <w:bookmarkStart w:id="12" w:name="_Toc82699173"/>
      <w:r>
        <w:rPr>
          <w:rFonts w:eastAsia="標楷體"/>
          <w:b/>
          <w:color w:val="000000"/>
          <w:sz w:val="36"/>
          <w:szCs w:val="36"/>
        </w:rPr>
        <w:t>（十二）學習共同體公開觀課紀錄表（丙）</w:t>
      </w:r>
      <w:bookmarkEnd w:id="12"/>
      <w:r>
        <w:rPr>
          <w:rFonts w:eastAsia="標楷體"/>
          <w:b/>
          <w:color w:val="000000"/>
          <w:sz w:val="28"/>
          <w:szCs w:val="28"/>
        </w:rPr>
        <w:tab/>
      </w:r>
    </w:p>
    <w:p w14:paraId="78F7A6AD" w14:textId="77777777" w:rsidR="00EB5404" w:rsidRDefault="00000000">
      <w:pPr>
        <w:spacing w:line="0" w:lineRule="atLeast"/>
        <w:jc w:val="right"/>
      </w:pPr>
      <w:r>
        <w:rPr>
          <w:rFonts w:eastAsia="標楷體"/>
          <w:b/>
          <w:color w:val="000000"/>
          <w:sz w:val="22"/>
        </w:rPr>
        <w:t>1040312</w:t>
      </w:r>
    </w:p>
    <w:p w14:paraId="4FC221F3" w14:textId="77777777" w:rsidR="00EB5404" w:rsidRDefault="00000000">
      <w:pPr>
        <w:spacing w:line="0" w:lineRule="atLeast"/>
        <w:rPr>
          <w:rFonts w:eastAsia="標楷體"/>
          <w:b/>
          <w:color w:val="000000"/>
          <w:sz w:val="20"/>
          <w:szCs w:val="20"/>
        </w:rPr>
      </w:pPr>
      <w:r>
        <w:rPr>
          <w:rFonts w:eastAsia="標楷體"/>
          <w:b/>
          <w:color w:val="000000"/>
          <w:sz w:val="20"/>
          <w:szCs w:val="20"/>
        </w:rPr>
        <w:t>觀課科目</w:t>
      </w:r>
      <w:r>
        <w:rPr>
          <w:rFonts w:eastAsia="標楷體"/>
          <w:b/>
          <w:color w:val="000000"/>
          <w:sz w:val="20"/>
          <w:szCs w:val="20"/>
        </w:rPr>
        <w:t xml:space="preserve">:                  </w:t>
      </w:r>
      <w:r>
        <w:rPr>
          <w:rFonts w:eastAsia="標楷體"/>
          <w:b/>
          <w:color w:val="000000"/>
          <w:sz w:val="20"/>
          <w:szCs w:val="20"/>
        </w:rPr>
        <w:t>授課教師</w:t>
      </w:r>
      <w:r>
        <w:rPr>
          <w:rFonts w:eastAsia="標楷體"/>
          <w:b/>
          <w:color w:val="000000"/>
          <w:sz w:val="20"/>
          <w:szCs w:val="20"/>
        </w:rPr>
        <w:t xml:space="preserve">:                </w:t>
      </w:r>
      <w:r>
        <w:rPr>
          <w:rFonts w:eastAsia="標楷體"/>
          <w:b/>
          <w:color w:val="000000"/>
          <w:sz w:val="20"/>
          <w:szCs w:val="20"/>
        </w:rPr>
        <w:t>觀課班級</w:t>
      </w:r>
      <w:r>
        <w:rPr>
          <w:rFonts w:eastAsia="標楷體"/>
          <w:b/>
          <w:color w:val="000000"/>
          <w:sz w:val="20"/>
          <w:szCs w:val="20"/>
        </w:rPr>
        <w:t>:</w:t>
      </w:r>
    </w:p>
    <w:p w14:paraId="659D3EB7" w14:textId="77777777" w:rsidR="00EB5404" w:rsidRDefault="00000000">
      <w:pPr>
        <w:spacing w:line="0" w:lineRule="atLeast"/>
        <w:rPr>
          <w:rFonts w:eastAsia="標楷體"/>
          <w:b/>
          <w:color w:val="000000"/>
          <w:sz w:val="20"/>
          <w:szCs w:val="20"/>
        </w:rPr>
      </w:pPr>
      <w:r>
        <w:rPr>
          <w:rFonts w:eastAsia="標楷體"/>
          <w:b/>
          <w:color w:val="000000"/>
          <w:sz w:val="20"/>
          <w:szCs w:val="20"/>
        </w:rPr>
        <w:t>授課內容</w:t>
      </w:r>
      <w:r>
        <w:rPr>
          <w:rFonts w:eastAsia="標楷體"/>
          <w:b/>
          <w:color w:val="000000"/>
          <w:sz w:val="20"/>
          <w:szCs w:val="20"/>
        </w:rPr>
        <w:t xml:space="preserve">:                  </w:t>
      </w:r>
      <w:r>
        <w:rPr>
          <w:rFonts w:eastAsia="標楷體"/>
          <w:b/>
          <w:color w:val="000000"/>
          <w:sz w:val="20"/>
          <w:szCs w:val="20"/>
        </w:rPr>
        <w:t>觀課日期</w:t>
      </w:r>
      <w:r>
        <w:rPr>
          <w:rFonts w:eastAsia="標楷體"/>
          <w:b/>
          <w:color w:val="000000"/>
          <w:sz w:val="20"/>
          <w:szCs w:val="20"/>
        </w:rPr>
        <w:t xml:space="preserve">:                </w:t>
      </w:r>
      <w:r>
        <w:rPr>
          <w:rFonts w:eastAsia="標楷體"/>
          <w:b/>
          <w:color w:val="000000"/>
          <w:sz w:val="20"/>
          <w:szCs w:val="20"/>
        </w:rPr>
        <w:t>觀課者</w:t>
      </w:r>
      <w:r>
        <w:rPr>
          <w:rFonts w:eastAsia="標楷體"/>
          <w:b/>
          <w:color w:val="000000"/>
          <w:sz w:val="20"/>
          <w:szCs w:val="20"/>
        </w:rPr>
        <w:t>:</w:t>
      </w:r>
    </w:p>
    <w:p w14:paraId="5C7BF1B5" w14:textId="77777777" w:rsidR="00EB5404" w:rsidRDefault="00000000">
      <w:pPr>
        <w:spacing w:before="90" w:after="90" w:line="360" w:lineRule="exact"/>
        <w:rPr>
          <w:rFonts w:eastAsia="標楷體"/>
          <w:b/>
          <w:color w:val="000000"/>
          <w:sz w:val="20"/>
          <w:szCs w:val="20"/>
        </w:rPr>
      </w:pPr>
      <w:r>
        <w:rPr>
          <w:rFonts w:eastAsia="標楷體"/>
          <w:b/>
          <w:color w:val="000000"/>
          <w:sz w:val="20"/>
          <w:szCs w:val="20"/>
        </w:rPr>
        <w:t>第</w:t>
      </w:r>
      <w:r>
        <w:rPr>
          <w:rFonts w:eastAsia="標楷體"/>
          <w:b/>
          <w:color w:val="000000"/>
          <w:sz w:val="20"/>
          <w:szCs w:val="20"/>
        </w:rPr>
        <w:t xml:space="preserve">      </w:t>
      </w:r>
      <w:r>
        <w:rPr>
          <w:rFonts w:eastAsia="標楷體"/>
          <w:b/>
          <w:color w:val="000000"/>
          <w:sz w:val="20"/>
          <w:szCs w:val="20"/>
        </w:rPr>
        <w:t>組學生互動紀錄</w:t>
      </w:r>
    </w:p>
    <w:tbl>
      <w:tblPr>
        <w:tblW w:w="102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7"/>
        <w:gridCol w:w="709"/>
        <w:gridCol w:w="1842"/>
        <w:gridCol w:w="3402"/>
        <w:gridCol w:w="2214"/>
      </w:tblGrid>
      <w:tr w:rsidR="00EB5404" w14:paraId="3EB34EC3" w14:textId="77777777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96EE" w14:textId="77777777" w:rsidR="00EB5404" w:rsidRDefault="00000000">
            <w:pPr>
              <w:spacing w:before="90" w:after="90" w:line="0" w:lineRule="atLeast"/>
              <w:jc w:val="both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  <w:r>
              <w:rPr>
                <w:rFonts w:eastAsia="標楷體" w:cs="Microsoft Himalaya"/>
                <w:b/>
                <w:color w:val="000000"/>
                <w:sz w:val="20"/>
                <w:szCs w:val="20"/>
              </w:rPr>
              <w:t>○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EAB2" w14:textId="77777777" w:rsidR="00EB5404" w:rsidRDefault="00000000">
            <w:pPr>
              <w:spacing w:before="90" w:after="90" w:line="0" w:lineRule="atLeast"/>
              <w:jc w:val="both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  <w:r>
              <w:rPr>
                <w:rFonts w:eastAsia="標楷體" w:cs="Microsoft Himalaya"/>
                <w:b/>
                <w:color w:val="000000"/>
                <w:sz w:val="20"/>
                <w:szCs w:val="20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9E63" w14:textId="77777777" w:rsidR="00EB5404" w:rsidRDefault="00000000">
            <w:pPr>
              <w:spacing w:before="90" w:after="90" w:line="0" w:lineRule="atLeast"/>
              <w:jc w:val="center"/>
              <w:rPr>
                <w:rFonts w:eastAsia="標楷體" w:cs="Microsoft Himalaya"/>
                <w:b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b/>
                <w:color w:val="000000"/>
                <w:sz w:val="16"/>
                <w:szCs w:val="16"/>
              </w:rPr>
              <w:t>面向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E8C6" w14:textId="77777777" w:rsidR="00EB5404" w:rsidRDefault="00000000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b/>
                <w:color w:val="000000"/>
                <w:sz w:val="16"/>
                <w:szCs w:val="16"/>
              </w:rPr>
              <w:t>1.</w:t>
            </w:r>
            <w:r>
              <w:rPr>
                <w:rFonts w:eastAsia="標楷體" w:cs="Microsoft Himalaya"/>
                <w:b/>
                <w:color w:val="000000"/>
                <w:sz w:val="16"/>
                <w:szCs w:val="16"/>
              </w:rPr>
              <w:t>全班學習氣氛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BF3C" w14:textId="77777777" w:rsidR="00EB5404" w:rsidRDefault="00000000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b/>
                <w:color w:val="000000"/>
                <w:sz w:val="16"/>
                <w:szCs w:val="16"/>
              </w:rPr>
              <w:t>2.</w:t>
            </w:r>
            <w:r>
              <w:rPr>
                <w:rFonts w:eastAsia="標楷體" w:cs="Microsoft Himalaya"/>
                <w:b/>
                <w:color w:val="000000"/>
                <w:sz w:val="16"/>
                <w:szCs w:val="16"/>
              </w:rPr>
              <w:t>學生學習動機與歷程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2954" w14:textId="77777777" w:rsidR="00EB5404" w:rsidRDefault="00000000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b/>
                <w:color w:val="000000"/>
                <w:sz w:val="16"/>
                <w:szCs w:val="16"/>
              </w:rPr>
              <w:t>3.</w:t>
            </w:r>
            <w:r>
              <w:rPr>
                <w:rFonts w:eastAsia="標楷體" w:cs="Microsoft Himalaya"/>
                <w:b/>
                <w:color w:val="000000"/>
                <w:sz w:val="16"/>
                <w:szCs w:val="16"/>
              </w:rPr>
              <w:t>學生學習結果</w:t>
            </w:r>
          </w:p>
        </w:tc>
      </w:tr>
      <w:tr w:rsidR="00EB5404" w14:paraId="5A55F164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611C" w14:textId="77777777" w:rsidR="00EB5404" w:rsidRDefault="00EB5404">
            <w:pPr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59F3" w14:textId="77777777" w:rsidR="00EB5404" w:rsidRDefault="00EB5404">
            <w:pPr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6C9C" w14:textId="77777777" w:rsidR="00EB5404" w:rsidRDefault="00000000">
            <w:pPr>
              <w:spacing w:line="0" w:lineRule="atLeast"/>
              <w:jc w:val="center"/>
              <w:rPr>
                <w:rFonts w:eastAsia="標楷體" w:cs="Microsoft Himalaya"/>
                <w:b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b/>
                <w:color w:val="000000"/>
                <w:sz w:val="16"/>
                <w:szCs w:val="16"/>
              </w:rPr>
              <w:t>參</w:t>
            </w:r>
          </w:p>
          <w:p w14:paraId="11AD7265" w14:textId="77777777" w:rsidR="00EB5404" w:rsidRDefault="00000000">
            <w:pPr>
              <w:spacing w:line="0" w:lineRule="atLeast"/>
              <w:jc w:val="center"/>
              <w:rPr>
                <w:rFonts w:eastAsia="標楷體" w:cs="Microsoft Himalaya"/>
                <w:b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b/>
                <w:color w:val="000000"/>
                <w:sz w:val="16"/>
                <w:szCs w:val="16"/>
              </w:rPr>
              <w:t>考</w:t>
            </w:r>
          </w:p>
          <w:p w14:paraId="460A3860" w14:textId="77777777" w:rsidR="00EB5404" w:rsidRDefault="00000000">
            <w:pPr>
              <w:spacing w:line="0" w:lineRule="atLeast"/>
              <w:jc w:val="center"/>
              <w:rPr>
                <w:rFonts w:eastAsia="標楷體" w:cs="Microsoft Himalaya"/>
                <w:b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b/>
                <w:color w:val="000000"/>
                <w:sz w:val="16"/>
                <w:szCs w:val="16"/>
              </w:rPr>
              <w:t>項</w:t>
            </w:r>
          </w:p>
          <w:p w14:paraId="112190BF" w14:textId="77777777" w:rsidR="00EB5404" w:rsidRDefault="00000000">
            <w:pPr>
              <w:spacing w:line="0" w:lineRule="atLeast"/>
              <w:jc w:val="center"/>
              <w:rPr>
                <w:rFonts w:eastAsia="標楷體" w:cs="Microsoft Himalaya"/>
                <w:b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b/>
                <w:color w:val="000000"/>
                <w:sz w:val="16"/>
                <w:szCs w:val="16"/>
              </w:rPr>
              <w:t>目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A902" w14:textId="77777777" w:rsidR="00EB5404" w:rsidRDefault="00000000">
            <w:pPr>
              <w:spacing w:line="0" w:lineRule="atLeast"/>
              <w:ind w:left="80" w:hanging="80"/>
              <w:rPr>
                <w:rFonts w:eastAsia="標楷體" w:cs="Microsoft Himalaya"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color w:val="000000"/>
                <w:sz w:val="16"/>
                <w:szCs w:val="16"/>
              </w:rPr>
              <w:t>1-1</w:t>
            </w:r>
            <w:r>
              <w:rPr>
                <w:rFonts w:eastAsia="標楷體" w:cs="Microsoft Himalaya"/>
                <w:color w:val="000000"/>
                <w:sz w:val="16"/>
                <w:szCs w:val="16"/>
              </w:rPr>
              <w:t>是否有安心學習的環境？</w:t>
            </w:r>
          </w:p>
          <w:p w14:paraId="46F27F5A" w14:textId="77777777" w:rsidR="00EB5404" w:rsidRDefault="00000000">
            <w:pPr>
              <w:spacing w:line="0" w:lineRule="atLeast"/>
              <w:rPr>
                <w:rFonts w:eastAsia="標楷體" w:cs="Microsoft Himalaya"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color w:val="000000"/>
                <w:sz w:val="16"/>
                <w:szCs w:val="16"/>
              </w:rPr>
              <w:t>1-2</w:t>
            </w:r>
            <w:r>
              <w:rPr>
                <w:rFonts w:eastAsia="標楷體" w:cs="Microsoft Himalaya"/>
                <w:color w:val="000000"/>
                <w:sz w:val="16"/>
                <w:szCs w:val="16"/>
              </w:rPr>
              <w:t>是否有熱衷學習的環境？</w:t>
            </w:r>
          </w:p>
          <w:p w14:paraId="600C806D" w14:textId="77777777" w:rsidR="00EB5404" w:rsidRDefault="00000000">
            <w:pPr>
              <w:spacing w:line="0" w:lineRule="atLeast"/>
              <w:rPr>
                <w:rFonts w:eastAsia="標楷體" w:cs="Microsoft Himalaya"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color w:val="000000"/>
                <w:sz w:val="16"/>
                <w:szCs w:val="16"/>
              </w:rPr>
              <w:t>1-3</w:t>
            </w:r>
            <w:r>
              <w:rPr>
                <w:rFonts w:eastAsia="標楷體" w:cs="Microsoft Himalaya"/>
                <w:color w:val="000000"/>
                <w:sz w:val="16"/>
                <w:szCs w:val="16"/>
              </w:rPr>
              <w:t>是否有聆聽學習的環境？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C28B" w14:textId="77777777" w:rsidR="00EB5404" w:rsidRDefault="00000000">
            <w:pPr>
              <w:spacing w:line="0" w:lineRule="atLeast"/>
              <w:rPr>
                <w:rFonts w:eastAsia="標楷體" w:cs="Microsoft Himalaya"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color w:val="000000"/>
                <w:sz w:val="16"/>
                <w:szCs w:val="16"/>
              </w:rPr>
              <w:t>2-1</w:t>
            </w:r>
            <w:r>
              <w:rPr>
                <w:rFonts w:eastAsia="標楷體" w:cs="Microsoft Himalaya"/>
                <w:color w:val="000000"/>
                <w:sz w:val="16"/>
                <w:szCs w:val="16"/>
              </w:rPr>
              <w:t>老師是否關照每個學生的學習？</w:t>
            </w:r>
          </w:p>
          <w:p w14:paraId="70DF2C61" w14:textId="77777777" w:rsidR="00EB5404" w:rsidRDefault="00000000">
            <w:pPr>
              <w:spacing w:line="0" w:lineRule="atLeast"/>
              <w:rPr>
                <w:rFonts w:eastAsia="標楷體" w:cs="Microsoft Himalaya"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color w:val="000000"/>
                <w:sz w:val="16"/>
                <w:szCs w:val="16"/>
              </w:rPr>
              <w:t>2-2</w:t>
            </w:r>
            <w:r>
              <w:rPr>
                <w:rFonts w:eastAsia="標楷體" w:cs="Microsoft Himalaya"/>
                <w:color w:val="000000"/>
                <w:sz w:val="16"/>
                <w:szCs w:val="16"/>
              </w:rPr>
              <w:t>是否引發學生學習動機？</w:t>
            </w:r>
          </w:p>
          <w:p w14:paraId="3CB675EE" w14:textId="77777777" w:rsidR="00EB5404" w:rsidRDefault="00000000">
            <w:pPr>
              <w:spacing w:line="0" w:lineRule="atLeast"/>
              <w:rPr>
                <w:rFonts w:eastAsia="標楷體" w:cs="Microsoft Himalaya"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color w:val="000000"/>
                <w:sz w:val="16"/>
                <w:szCs w:val="16"/>
              </w:rPr>
              <w:t>2-3</w:t>
            </w:r>
            <w:r>
              <w:rPr>
                <w:rFonts w:eastAsia="標楷體" w:cs="Microsoft Himalaya"/>
                <w:color w:val="000000"/>
                <w:sz w:val="16"/>
                <w:szCs w:val="16"/>
              </w:rPr>
              <w:t>學生學習動機是否持續？</w:t>
            </w:r>
          </w:p>
          <w:p w14:paraId="3ED70C7E" w14:textId="77777777" w:rsidR="00EB5404" w:rsidRDefault="00000000">
            <w:pPr>
              <w:spacing w:line="0" w:lineRule="atLeast"/>
              <w:rPr>
                <w:rFonts w:eastAsia="標楷體" w:cs="Microsoft Himalaya"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color w:val="000000"/>
                <w:sz w:val="16"/>
                <w:szCs w:val="16"/>
              </w:rPr>
              <w:t>2-4</w:t>
            </w:r>
            <w:r>
              <w:rPr>
                <w:rFonts w:eastAsia="標楷體" w:cs="Microsoft Himalaya"/>
                <w:color w:val="000000"/>
                <w:sz w:val="16"/>
                <w:szCs w:val="16"/>
              </w:rPr>
              <w:t>學生是否相互關注與傾聽？</w:t>
            </w:r>
          </w:p>
          <w:p w14:paraId="5B07203A" w14:textId="77777777" w:rsidR="00EB5404" w:rsidRDefault="00000000">
            <w:pPr>
              <w:spacing w:line="0" w:lineRule="atLeast"/>
              <w:rPr>
                <w:rFonts w:eastAsia="標楷體" w:cs="Microsoft Himalaya"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color w:val="000000"/>
                <w:sz w:val="16"/>
                <w:szCs w:val="16"/>
              </w:rPr>
              <w:t>2-5</w:t>
            </w:r>
            <w:r>
              <w:rPr>
                <w:rFonts w:eastAsia="標楷體" w:cs="Microsoft Himalaya"/>
                <w:color w:val="000000"/>
                <w:sz w:val="16"/>
                <w:szCs w:val="16"/>
              </w:rPr>
              <w:t>學生是否互相協助與討論？</w:t>
            </w:r>
          </w:p>
          <w:p w14:paraId="3B6C44D6" w14:textId="77777777" w:rsidR="00EB5404" w:rsidRDefault="00000000">
            <w:pPr>
              <w:spacing w:line="0" w:lineRule="atLeast"/>
              <w:rPr>
                <w:rFonts w:eastAsia="標楷體" w:cs="Microsoft Himalaya"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color w:val="000000"/>
                <w:sz w:val="16"/>
                <w:szCs w:val="16"/>
              </w:rPr>
              <w:t>2-6</w:t>
            </w:r>
            <w:r>
              <w:rPr>
                <w:rFonts w:eastAsia="標楷體" w:cs="Microsoft Himalaya"/>
                <w:color w:val="000000"/>
                <w:sz w:val="16"/>
                <w:szCs w:val="16"/>
              </w:rPr>
              <w:t>學生是否投入參與學習？</w:t>
            </w:r>
          </w:p>
          <w:p w14:paraId="43999192" w14:textId="77777777" w:rsidR="00EB5404" w:rsidRDefault="00000000">
            <w:pPr>
              <w:spacing w:line="0" w:lineRule="atLeast"/>
              <w:rPr>
                <w:rFonts w:eastAsia="標楷體" w:cs="Microsoft Himalaya"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color w:val="000000"/>
                <w:sz w:val="16"/>
                <w:szCs w:val="16"/>
              </w:rPr>
              <w:t>2-7</w:t>
            </w:r>
            <w:r>
              <w:rPr>
                <w:rFonts w:eastAsia="標楷體" w:cs="Microsoft Himalaya"/>
                <w:color w:val="000000"/>
                <w:sz w:val="16"/>
                <w:szCs w:val="16"/>
              </w:rPr>
              <w:t>是否發現有特殊表現的學生？</w:t>
            </w:r>
          </w:p>
          <w:p w14:paraId="757260FB" w14:textId="77777777" w:rsidR="00EB5404" w:rsidRDefault="00000000">
            <w:pPr>
              <w:spacing w:line="0" w:lineRule="atLeast"/>
              <w:rPr>
                <w:rFonts w:eastAsia="標楷體" w:cs="Microsoft Himalaya"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color w:val="000000"/>
                <w:sz w:val="16"/>
                <w:szCs w:val="16"/>
              </w:rPr>
              <w:t>（如學習停滯、學習超前和學習具潛力的學生）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804F" w14:textId="77777777" w:rsidR="00EB5404" w:rsidRDefault="00000000">
            <w:pPr>
              <w:spacing w:line="0" w:lineRule="atLeast"/>
              <w:rPr>
                <w:rFonts w:eastAsia="標楷體" w:cs="Microsoft Himalaya"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color w:val="000000"/>
                <w:sz w:val="16"/>
                <w:szCs w:val="16"/>
              </w:rPr>
              <w:t>3-1</w:t>
            </w:r>
            <w:r>
              <w:rPr>
                <w:rFonts w:eastAsia="標楷體" w:cs="Microsoft Himalaya"/>
                <w:color w:val="000000"/>
                <w:sz w:val="16"/>
                <w:szCs w:val="16"/>
              </w:rPr>
              <w:t>學生學習否成立？如何發生？何時發生？</w:t>
            </w:r>
          </w:p>
          <w:p w14:paraId="47EA2BBE" w14:textId="77777777" w:rsidR="00EB5404" w:rsidRDefault="00000000">
            <w:pPr>
              <w:spacing w:line="0" w:lineRule="atLeast"/>
              <w:rPr>
                <w:rFonts w:eastAsia="標楷體" w:cs="Microsoft Himalaya"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color w:val="000000"/>
                <w:sz w:val="16"/>
                <w:szCs w:val="16"/>
              </w:rPr>
              <w:t>3-2</w:t>
            </w:r>
            <w:r>
              <w:rPr>
                <w:rFonts w:eastAsia="標楷體" w:cs="Microsoft Himalaya"/>
                <w:color w:val="000000"/>
                <w:sz w:val="16"/>
                <w:szCs w:val="16"/>
              </w:rPr>
              <w:t>學生學習的困難之處是什麼？</w:t>
            </w:r>
          </w:p>
          <w:p w14:paraId="7D9CF814" w14:textId="77777777" w:rsidR="00EB5404" w:rsidRDefault="00000000">
            <w:pPr>
              <w:spacing w:line="0" w:lineRule="atLeast"/>
              <w:rPr>
                <w:rFonts w:eastAsia="標楷體" w:cs="Microsoft Himalaya"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color w:val="000000"/>
                <w:sz w:val="16"/>
                <w:szCs w:val="16"/>
              </w:rPr>
              <w:t>3-3</w:t>
            </w:r>
            <w:r>
              <w:rPr>
                <w:rFonts w:eastAsia="標楷體" w:cs="Microsoft Himalaya"/>
                <w:color w:val="000000"/>
                <w:sz w:val="16"/>
                <w:szCs w:val="16"/>
              </w:rPr>
              <w:t>挑戰伸展跳躍的學習是否產生？</w:t>
            </w:r>
          </w:p>
          <w:p w14:paraId="09E6123A" w14:textId="77777777" w:rsidR="00EB5404" w:rsidRDefault="00000000">
            <w:pPr>
              <w:spacing w:line="0" w:lineRule="atLeast"/>
              <w:rPr>
                <w:rFonts w:eastAsia="標楷體" w:cs="Microsoft Himalaya"/>
                <w:color w:val="000000"/>
                <w:sz w:val="16"/>
                <w:szCs w:val="16"/>
              </w:rPr>
            </w:pPr>
            <w:r>
              <w:rPr>
                <w:rFonts w:eastAsia="標楷體" w:cs="Microsoft Himalaya"/>
                <w:color w:val="000000"/>
                <w:sz w:val="16"/>
                <w:szCs w:val="16"/>
              </w:rPr>
              <w:t>3-4</w:t>
            </w:r>
            <w:r>
              <w:rPr>
                <w:rFonts w:eastAsia="標楷體" w:cs="Microsoft Himalaya"/>
                <w:color w:val="000000"/>
                <w:sz w:val="16"/>
                <w:szCs w:val="16"/>
              </w:rPr>
              <w:t>學生學習思考程度是否深化？</w:t>
            </w:r>
          </w:p>
        </w:tc>
      </w:tr>
      <w:tr w:rsidR="00EB5404" w14:paraId="1DED9DF8" w14:textId="77777777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7D9E" w14:textId="77777777" w:rsidR="00EB5404" w:rsidRDefault="00000000">
            <w:pPr>
              <w:spacing w:line="0" w:lineRule="atLeast"/>
              <w:jc w:val="both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  <w:r>
              <w:rPr>
                <w:rFonts w:eastAsia="標楷體" w:cs="Microsoft Himalaya"/>
                <w:b/>
                <w:color w:val="000000"/>
                <w:sz w:val="20"/>
                <w:szCs w:val="20"/>
              </w:rPr>
              <w:t>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ECA4" w14:textId="77777777" w:rsidR="00EB5404" w:rsidRDefault="00000000">
            <w:pPr>
              <w:spacing w:line="0" w:lineRule="atLeast"/>
              <w:jc w:val="both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  <w:r>
              <w:rPr>
                <w:rFonts w:eastAsia="標楷體" w:cs="Microsoft Himalaya"/>
                <w:b/>
                <w:color w:val="000000"/>
                <w:sz w:val="20"/>
                <w:szCs w:val="20"/>
              </w:rPr>
              <w:t>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2C0A" w14:textId="77777777" w:rsidR="00EB5404" w:rsidRDefault="00EB5404">
            <w:pPr>
              <w:rPr>
                <w:rFonts w:eastAsia="標楷體" w:cs="Microsoft Himalaya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5B05" w14:textId="77777777" w:rsidR="00EB5404" w:rsidRDefault="00EB5404">
            <w:pPr>
              <w:rPr>
                <w:rFonts w:eastAsia="標楷體" w:cs="Microsoft Himalaya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8B10" w14:textId="77777777" w:rsidR="00EB5404" w:rsidRDefault="00EB5404">
            <w:pPr>
              <w:rPr>
                <w:rFonts w:eastAsia="標楷體" w:cs="Microsoft Himalaya"/>
                <w:color w:val="000000"/>
                <w:sz w:val="16"/>
                <w:szCs w:val="16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99CA" w14:textId="77777777" w:rsidR="00EB5404" w:rsidRDefault="00EB5404">
            <w:pPr>
              <w:rPr>
                <w:rFonts w:eastAsia="標楷體" w:cs="Microsoft Himalaya"/>
                <w:color w:val="000000"/>
                <w:sz w:val="16"/>
                <w:szCs w:val="16"/>
              </w:rPr>
            </w:pPr>
          </w:p>
        </w:tc>
      </w:tr>
    </w:tbl>
    <w:p w14:paraId="3FD206CA" w14:textId="77777777" w:rsidR="00EB5404" w:rsidRDefault="00000000">
      <w:pPr>
        <w:spacing w:before="90" w:after="90" w:line="0" w:lineRule="atLeast"/>
        <w:rPr>
          <w:rFonts w:eastAsia="標楷體"/>
          <w:b/>
          <w:color w:val="000000"/>
          <w:sz w:val="20"/>
          <w:szCs w:val="20"/>
        </w:rPr>
      </w:pPr>
      <w:r>
        <w:rPr>
          <w:rFonts w:eastAsia="標楷體"/>
          <w:b/>
          <w:color w:val="000000"/>
          <w:sz w:val="20"/>
          <w:szCs w:val="20"/>
        </w:rPr>
        <w:t>課堂軼事紀錄</w:t>
      </w:r>
    </w:p>
    <w:tbl>
      <w:tblPr>
        <w:tblW w:w="102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638"/>
        <w:gridCol w:w="3315"/>
        <w:gridCol w:w="2625"/>
      </w:tblGrid>
      <w:tr w:rsidR="00EB5404" w14:paraId="6B486D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4919" w14:textId="77777777" w:rsidR="00EB5404" w:rsidRDefault="00000000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  <w:r>
              <w:rPr>
                <w:rFonts w:eastAsia="標楷體" w:cs="Microsoft Himalaya"/>
                <w:b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3C7F" w14:textId="77777777" w:rsidR="00EB5404" w:rsidRDefault="00000000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  <w:r>
              <w:rPr>
                <w:rFonts w:eastAsia="標楷體" w:cs="Microsoft Himalaya"/>
                <w:b/>
                <w:color w:val="000000"/>
                <w:sz w:val="20"/>
                <w:szCs w:val="20"/>
              </w:rPr>
              <w:t>教師教學引導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83B6" w14:textId="77777777" w:rsidR="00EB5404" w:rsidRDefault="00000000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  <w:r>
              <w:rPr>
                <w:rFonts w:eastAsia="標楷體" w:cs="Microsoft Himalaya"/>
                <w:b/>
                <w:color w:val="000000"/>
                <w:sz w:val="20"/>
                <w:szCs w:val="20"/>
              </w:rPr>
              <w:t>學生學習行為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EA6F" w14:textId="77777777" w:rsidR="00EB5404" w:rsidRDefault="00000000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  <w:r>
              <w:rPr>
                <w:rFonts w:eastAsia="標楷體" w:cs="Microsoft Himalaya"/>
                <w:b/>
                <w:color w:val="000000"/>
                <w:sz w:val="20"/>
                <w:szCs w:val="20"/>
              </w:rPr>
              <w:t>備註</w:t>
            </w:r>
          </w:p>
        </w:tc>
      </w:tr>
      <w:tr w:rsidR="00EB5404" w14:paraId="72DD5DFC" w14:textId="77777777">
        <w:tblPrEx>
          <w:tblCellMar>
            <w:top w:w="0" w:type="dxa"/>
            <w:bottom w:w="0" w:type="dxa"/>
          </w:tblCellMar>
        </w:tblPrEx>
        <w:trPr>
          <w:trHeight w:val="6699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FEDD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459D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3D68965D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705D5136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4701863E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2087DBA8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17027B6C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5545AB56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6CCAD88F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3CE2C961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63546993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3863165A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4C5D4E64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3295280C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1F2E2668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488439A6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13A4754A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27346583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20270CF6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1528FFF4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60EFEB29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6F1D7496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7F86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1A36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</w:tc>
      </w:tr>
      <w:tr w:rsidR="00EB5404" w14:paraId="0CABE574" w14:textId="77777777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7A9E" w14:textId="77777777" w:rsidR="00EB5404" w:rsidRDefault="00000000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  <w:r>
              <w:rPr>
                <w:rFonts w:eastAsia="標楷體" w:cs="Microsoft Himalaya"/>
                <w:b/>
                <w:color w:val="000000"/>
                <w:sz w:val="20"/>
                <w:szCs w:val="20"/>
              </w:rPr>
              <w:t>觀</w:t>
            </w:r>
          </w:p>
          <w:p w14:paraId="034BD2CC" w14:textId="77777777" w:rsidR="00EB5404" w:rsidRDefault="00000000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  <w:r>
              <w:rPr>
                <w:rFonts w:eastAsia="標楷體" w:cs="Microsoft Himalaya"/>
                <w:b/>
                <w:color w:val="000000"/>
                <w:sz w:val="20"/>
                <w:szCs w:val="20"/>
              </w:rPr>
              <w:t>課</w:t>
            </w:r>
          </w:p>
          <w:p w14:paraId="0EE295F5" w14:textId="77777777" w:rsidR="00EB5404" w:rsidRDefault="00000000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  <w:r>
              <w:rPr>
                <w:rFonts w:eastAsia="標楷體" w:cs="Microsoft Himalaya"/>
                <w:b/>
                <w:color w:val="000000"/>
                <w:sz w:val="20"/>
                <w:szCs w:val="20"/>
              </w:rPr>
              <w:t>心</w:t>
            </w:r>
          </w:p>
          <w:p w14:paraId="259F942D" w14:textId="77777777" w:rsidR="00EB5404" w:rsidRDefault="00000000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  <w:r>
              <w:rPr>
                <w:rFonts w:eastAsia="標楷體" w:cs="Microsoft Himalaya"/>
                <w:b/>
                <w:color w:val="000000"/>
                <w:sz w:val="20"/>
                <w:szCs w:val="20"/>
              </w:rPr>
              <w:t>得</w:t>
            </w:r>
          </w:p>
        </w:tc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475B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1D325310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2EA960F5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32F9702B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  <w:p w14:paraId="2651014E" w14:textId="77777777" w:rsidR="00EB5404" w:rsidRDefault="00EB5404">
            <w:pPr>
              <w:spacing w:before="90" w:after="90" w:line="0" w:lineRule="atLeast"/>
              <w:rPr>
                <w:rFonts w:eastAsia="標楷體" w:cs="Microsoft Himalaya"/>
                <w:b/>
                <w:color w:val="000000"/>
                <w:sz w:val="20"/>
                <w:szCs w:val="20"/>
              </w:rPr>
            </w:pPr>
          </w:p>
        </w:tc>
      </w:tr>
    </w:tbl>
    <w:p w14:paraId="398E5DFF" w14:textId="77777777" w:rsidR="00EB5404" w:rsidRDefault="00EB5404">
      <w:pPr>
        <w:jc w:val="center"/>
        <w:rPr>
          <w:rFonts w:eastAsia="標楷體"/>
          <w:color w:val="000000"/>
          <w:sz w:val="28"/>
          <w:szCs w:val="28"/>
        </w:rPr>
      </w:pPr>
    </w:p>
    <w:p w14:paraId="25B8C4B9" w14:textId="77777777" w:rsidR="00EB5404" w:rsidRDefault="00EB5404">
      <w:pPr>
        <w:pageBreakBefore/>
        <w:rPr>
          <w:rFonts w:eastAsia="標楷體"/>
          <w:color w:val="000000"/>
          <w:sz w:val="28"/>
          <w:szCs w:val="28"/>
        </w:rPr>
      </w:pPr>
    </w:p>
    <w:p w14:paraId="3C5FB2D1" w14:textId="77777777" w:rsidR="00EB5404" w:rsidRDefault="00000000">
      <w:pPr>
        <w:jc w:val="center"/>
      </w:pPr>
      <w:bookmarkStart w:id="13" w:name="_Toc82699174"/>
      <w:r>
        <w:rPr>
          <w:rFonts w:eastAsia="標楷體"/>
          <w:b/>
          <w:color w:val="000000"/>
          <w:sz w:val="36"/>
        </w:rPr>
        <w:t>（十三）中華民國全國教師會《觀議課實務手冊》紀錄表</w:t>
      </w:r>
      <w:bookmarkEnd w:id="13"/>
    </w:p>
    <w:p w14:paraId="3E5BCBF3" w14:textId="77777777" w:rsidR="00EB5404" w:rsidRDefault="00000000">
      <w:pPr>
        <w:rPr>
          <w:rFonts w:eastAsia="標楷體"/>
          <w:b/>
          <w:color w:val="000000"/>
          <w:sz w:val="28"/>
          <w:shd w:val="clear" w:color="auto" w:fill="FFFFFF"/>
        </w:rPr>
      </w:pPr>
      <w:r>
        <w:rPr>
          <w:rFonts w:eastAsia="標楷體"/>
          <w:b/>
          <w:color w:val="000000"/>
          <w:sz w:val="28"/>
          <w:shd w:val="clear" w:color="auto" w:fill="FFFFFF"/>
        </w:rPr>
        <w:t>紀錄表範例一</w:t>
      </w:r>
    </w:p>
    <w:p w14:paraId="62AC02D1" w14:textId="77777777" w:rsidR="00EB5404" w:rsidRDefault="00000000">
      <w:r>
        <w:rPr>
          <w:rFonts w:eastAsia="標楷體"/>
          <w:color w:val="000000"/>
        </w:rPr>
        <w:t xml:space="preserve">（校名：　　　）　</w:t>
      </w:r>
      <w:r>
        <w:rPr>
          <w:rFonts w:eastAsia="標楷體"/>
          <w:color w:val="000000"/>
          <w:sz w:val="36"/>
        </w:rPr>
        <w:t>觀課紀錄表</w:t>
      </w:r>
      <w:r>
        <w:rPr>
          <w:rFonts w:eastAsia="標楷體"/>
          <w:color w:val="000000"/>
        </w:rPr>
        <w:t xml:space="preserve">　（結構式）</w:t>
      </w:r>
    </w:p>
    <w:tbl>
      <w:tblPr>
        <w:tblW w:w="96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81"/>
        <w:gridCol w:w="1382"/>
        <w:gridCol w:w="1383"/>
        <w:gridCol w:w="1383"/>
        <w:gridCol w:w="390"/>
        <w:gridCol w:w="993"/>
        <w:gridCol w:w="2126"/>
      </w:tblGrid>
      <w:tr w:rsidR="00EB5404" w14:paraId="43DB8D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E816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觀課科目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7DDD" w14:textId="77777777" w:rsidR="00EB5404" w:rsidRDefault="00EB5404">
            <w:pPr>
              <w:jc w:val="center"/>
              <w:rPr>
                <w:rFonts w:eastAsia="標楷體"/>
                <w:color w:val="000000"/>
              </w:rPr>
            </w:pPr>
          </w:p>
          <w:p w14:paraId="12817A74" w14:textId="77777777" w:rsidR="00EB5404" w:rsidRDefault="00EB540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6EAA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授課教師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91DEB" w14:textId="77777777" w:rsidR="00EB5404" w:rsidRDefault="00EB540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D6FA7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觀課班級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24BF" w14:textId="77777777" w:rsidR="00EB5404" w:rsidRDefault="00EB540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B5404" w14:paraId="338CD1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7B7B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授課單元名稱</w:t>
            </w:r>
          </w:p>
        </w:tc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D1533" w14:textId="77777777" w:rsidR="00EB5404" w:rsidRDefault="00EB540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EE23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觀課日期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9FCA" w14:textId="77777777" w:rsidR="00EB5404" w:rsidRDefault="00EB540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B5404" w14:paraId="5AE252F2" w14:textId="7777777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7338" w14:textId="77777777" w:rsidR="00EB5404" w:rsidRDefault="0000000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學生上課狀況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0303" w14:textId="77777777" w:rsidR="00EB5404" w:rsidRDefault="0000000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）學生投入課堂學習的程度如何？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5180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0C69F55C" w14:textId="7777777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4F7A4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0D5E" w14:textId="77777777" w:rsidR="00EB5404" w:rsidRDefault="0000000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）學生有干擾課堂的行為嗎？情況如何？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B13A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4F26F2EF" w14:textId="7777777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6847D" w14:textId="77777777" w:rsidR="00EB5404" w:rsidRDefault="0000000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學生分組討論情形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A6D9" w14:textId="77777777" w:rsidR="00EB5404" w:rsidRDefault="0000000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）小組間互動情形如何？（熱絡狀況、參與程度）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E9AD7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3865EC82" w14:textId="7777777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2A9F2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6AB4" w14:textId="77777777" w:rsidR="00EB5404" w:rsidRDefault="0000000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）小組討論是否聚焦本次課堂？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414D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33AAAB83" w14:textId="7777777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F0048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A7D1" w14:textId="77777777" w:rsidR="00EB5404" w:rsidRDefault="0000000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）小組討論內容深度？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D8B7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24D9841A" w14:textId="7777777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A1EC" w14:textId="77777777" w:rsidR="00EB5404" w:rsidRDefault="0000000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知識學習的情形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B2B3" w14:textId="77777777" w:rsidR="00EB5404" w:rsidRDefault="0000000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）學生在課堂中對哪一個部分感到興趣？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604F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390F2E42" w14:textId="7777777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DA546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A415F" w14:textId="77777777" w:rsidR="00EB5404" w:rsidRDefault="0000000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）學生在學習中有沒有困難之處？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DCA2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671E17B6" w14:textId="7777777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E7A1D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5FBC" w14:textId="77777777" w:rsidR="00EB5404" w:rsidRDefault="0000000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）真正有效的學習發生在什麼情境？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887CA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B5404" w14:paraId="4C5E59E2" w14:textId="7777777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9E53" w14:textId="77777777" w:rsidR="00EB5404" w:rsidRDefault="0000000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綜合建議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9DA2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  <w:p w14:paraId="351A34A2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  <w:p w14:paraId="4961EA17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14:paraId="5AAB11A9" w14:textId="77777777" w:rsidR="00EB5404" w:rsidRDefault="00EB5404">
      <w:pPr>
        <w:rPr>
          <w:rFonts w:eastAsia="標楷體"/>
          <w:color w:val="000000"/>
        </w:rPr>
      </w:pPr>
    </w:p>
    <w:p w14:paraId="6FD16313" w14:textId="77777777" w:rsidR="00EB5404" w:rsidRDefault="00000000">
      <w:r>
        <w:rPr>
          <w:rFonts w:eastAsia="標楷體"/>
          <w:color w:val="000000"/>
        </w:rPr>
        <w:t>觀課人員：</w:t>
      </w:r>
    </w:p>
    <w:p w14:paraId="4ED2B235" w14:textId="77777777" w:rsidR="00EB5404" w:rsidRDefault="00000000">
      <w:pPr>
        <w:pStyle w:val="a9"/>
        <w:pageBreakBefore/>
        <w:rPr>
          <w:color w:val="000000"/>
        </w:rPr>
      </w:pPr>
      <w:r>
        <w:rPr>
          <w:color w:val="000000"/>
        </w:rPr>
        <w:t>中華民國全國教師會《觀議課實務手冊》紀錄表範例</w:t>
      </w:r>
    </w:p>
    <w:p w14:paraId="040B8116" w14:textId="77777777" w:rsidR="00EB5404" w:rsidRDefault="00000000">
      <w:pPr>
        <w:rPr>
          <w:rFonts w:eastAsia="標楷體"/>
          <w:b/>
          <w:color w:val="000000"/>
          <w:sz w:val="28"/>
          <w:shd w:val="clear" w:color="auto" w:fill="FFFFFF"/>
        </w:rPr>
      </w:pPr>
      <w:r>
        <w:rPr>
          <w:rFonts w:eastAsia="標楷體"/>
          <w:b/>
          <w:color w:val="000000"/>
          <w:sz w:val="28"/>
          <w:shd w:val="clear" w:color="auto" w:fill="FFFFFF"/>
        </w:rPr>
        <w:t>紀錄表範例二</w:t>
      </w:r>
    </w:p>
    <w:p w14:paraId="4863D6B3" w14:textId="77777777" w:rsidR="00EB5404" w:rsidRDefault="00000000">
      <w:r>
        <w:rPr>
          <w:rFonts w:eastAsia="標楷體"/>
          <w:color w:val="000000"/>
        </w:rPr>
        <w:t xml:space="preserve">（校名：　　　）　</w:t>
      </w:r>
      <w:r>
        <w:rPr>
          <w:rFonts w:eastAsia="標楷體"/>
          <w:color w:val="000000"/>
          <w:sz w:val="36"/>
        </w:rPr>
        <w:t>觀課紀錄表</w:t>
      </w:r>
      <w:r>
        <w:rPr>
          <w:rFonts w:eastAsia="標楷體"/>
          <w:color w:val="000000"/>
        </w:rPr>
        <w:t xml:space="preserve">　（半結構式）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3"/>
        <w:gridCol w:w="173"/>
        <w:gridCol w:w="1209"/>
        <w:gridCol w:w="1172"/>
        <w:gridCol w:w="211"/>
        <w:gridCol w:w="1383"/>
        <w:gridCol w:w="1099"/>
        <w:gridCol w:w="284"/>
        <w:gridCol w:w="2267"/>
      </w:tblGrid>
      <w:tr w:rsidR="00EB5404" w14:paraId="7EEAF7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06339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觀課科目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6584" w14:textId="77777777" w:rsidR="00EB5404" w:rsidRDefault="00EB5404">
            <w:pPr>
              <w:jc w:val="center"/>
              <w:rPr>
                <w:rFonts w:eastAsia="標楷體"/>
                <w:color w:val="000000"/>
              </w:rPr>
            </w:pPr>
          </w:p>
          <w:p w14:paraId="1D522A55" w14:textId="77777777" w:rsidR="00EB5404" w:rsidRDefault="00EB540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CD40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授課教師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5104D" w14:textId="77777777" w:rsidR="00EB5404" w:rsidRDefault="00EB540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F4426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觀課班級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6280A" w14:textId="77777777" w:rsidR="00EB5404" w:rsidRDefault="00EB540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B5404" w14:paraId="723306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0AF2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授課單元名稱</w:t>
            </w:r>
          </w:p>
        </w:tc>
        <w:tc>
          <w:tcPr>
            <w:tcW w:w="4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091E6" w14:textId="77777777" w:rsidR="00EB5404" w:rsidRDefault="00EB540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EFF0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觀課日期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7354" w14:textId="77777777" w:rsidR="00EB5404" w:rsidRDefault="00EB540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B5404" w14:paraId="5FFD27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A471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4404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教師</w:t>
            </w:r>
          </w:p>
          <w:p w14:paraId="082F1371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教學行為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7C31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學生</w:t>
            </w:r>
          </w:p>
          <w:p w14:paraId="33EE28BC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學習行為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9255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觀課者</w:t>
            </w:r>
          </w:p>
          <w:p w14:paraId="02039F26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想法</w:t>
            </w:r>
          </w:p>
        </w:tc>
      </w:tr>
      <w:tr w:rsidR="00EB5404" w14:paraId="6384F091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6E5A5" w14:textId="77777777" w:rsidR="00EB5404" w:rsidRDefault="0000000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學生學習的發生點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A1F1" w14:textId="77777777" w:rsidR="00EB5404" w:rsidRDefault="00EB5404">
            <w:pPr>
              <w:rPr>
                <w:rFonts w:eastAsia="標楷體"/>
                <w:color w:val="000000"/>
              </w:rPr>
            </w:pPr>
          </w:p>
          <w:p w14:paraId="66355A76" w14:textId="77777777" w:rsidR="00EB5404" w:rsidRDefault="00EB5404">
            <w:pPr>
              <w:rPr>
                <w:rFonts w:eastAsia="標楷體"/>
                <w:color w:val="000000"/>
              </w:rPr>
            </w:pPr>
          </w:p>
          <w:p w14:paraId="27DC5EC0" w14:textId="77777777" w:rsidR="00EB5404" w:rsidRDefault="00EB5404">
            <w:pPr>
              <w:rPr>
                <w:rFonts w:eastAsia="標楷體"/>
                <w:color w:val="000000"/>
              </w:rPr>
            </w:pPr>
          </w:p>
          <w:p w14:paraId="4C2BA538" w14:textId="77777777" w:rsidR="00EB5404" w:rsidRDefault="00EB5404">
            <w:pPr>
              <w:rPr>
                <w:rFonts w:eastAsia="標楷體"/>
                <w:color w:val="000000"/>
              </w:rPr>
            </w:pPr>
          </w:p>
          <w:p w14:paraId="416E3B65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7AAB" w14:textId="77777777" w:rsidR="00EB5404" w:rsidRDefault="00EB5404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B7F4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</w:tr>
      <w:tr w:rsidR="00EB5404" w14:paraId="0EFA7A87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DDE36" w14:textId="77777777" w:rsidR="00EB5404" w:rsidRDefault="0000000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學生學習的困難點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C143" w14:textId="77777777" w:rsidR="00EB5404" w:rsidRDefault="00EB5404">
            <w:pPr>
              <w:rPr>
                <w:rFonts w:eastAsia="標楷體"/>
                <w:color w:val="000000"/>
              </w:rPr>
            </w:pPr>
          </w:p>
          <w:p w14:paraId="6B8D2D16" w14:textId="77777777" w:rsidR="00EB5404" w:rsidRDefault="00EB5404">
            <w:pPr>
              <w:rPr>
                <w:rFonts w:eastAsia="標楷體"/>
                <w:color w:val="000000"/>
              </w:rPr>
            </w:pPr>
          </w:p>
          <w:p w14:paraId="220787AD" w14:textId="77777777" w:rsidR="00EB5404" w:rsidRDefault="00EB5404">
            <w:pPr>
              <w:rPr>
                <w:rFonts w:eastAsia="標楷體"/>
                <w:color w:val="000000"/>
              </w:rPr>
            </w:pPr>
          </w:p>
          <w:p w14:paraId="15ECB3DE" w14:textId="77777777" w:rsidR="00EB5404" w:rsidRDefault="00EB5404">
            <w:pPr>
              <w:rPr>
                <w:rFonts w:eastAsia="標楷體"/>
                <w:color w:val="000000"/>
              </w:rPr>
            </w:pPr>
          </w:p>
          <w:p w14:paraId="34BD1215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7F94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2356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</w:tr>
      <w:tr w:rsidR="00EB5404" w14:paraId="78D32BE3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502E" w14:textId="77777777" w:rsidR="00EB5404" w:rsidRDefault="0000000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其他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C4F6" w14:textId="77777777" w:rsidR="00EB5404" w:rsidRDefault="00EB5404">
            <w:pPr>
              <w:rPr>
                <w:rFonts w:eastAsia="標楷體"/>
                <w:color w:val="000000"/>
              </w:rPr>
            </w:pPr>
          </w:p>
          <w:p w14:paraId="10B3D974" w14:textId="77777777" w:rsidR="00EB5404" w:rsidRDefault="00EB5404">
            <w:pPr>
              <w:rPr>
                <w:rFonts w:eastAsia="標楷體"/>
                <w:color w:val="000000"/>
              </w:rPr>
            </w:pPr>
          </w:p>
          <w:p w14:paraId="5EA9E093" w14:textId="77777777" w:rsidR="00EB5404" w:rsidRDefault="00EB5404">
            <w:pPr>
              <w:rPr>
                <w:rFonts w:eastAsia="標楷體"/>
                <w:color w:val="000000"/>
              </w:rPr>
            </w:pPr>
          </w:p>
          <w:p w14:paraId="36195267" w14:textId="77777777" w:rsidR="00EB5404" w:rsidRDefault="00EB5404">
            <w:pPr>
              <w:rPr>
                <w:rFonts w:eastAsia="標楷體"/>
                <w:color w:val="000000"/>
              </w:rPr>
            </w:pPr>
          </w:p>
          <w:p w14:paraId="047AFB95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4583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B03F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</w:tr>
      <w:tr w:rsidR="00EB5404" w14:paraId="0B43A5F8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9CD9" w14:textId="77777777" w:rsidR="00EB5404" w:rsidRDefault="0000000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我最欣賞這堂課的三項優點</w:t>
            </w:r>
          </w:p>
        </w:tc>
        <w:tc>
          <w:tcPr>
            <w:tcW w:w="7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1490" w14:textId="77777777" w:rsidR="00EB5404" w:rsidRDefault="00EB5404">
            <w:pPr>
              <w:rPr>
                <w:rFonts w:eastAsia="標楷體"/>
                <w:color w:val="000000"/>
              </w:rPr>
            </w:pPr>
          </w:p>
          <w:p w14:paraId="4A76A916" w14:textId="77777777" w:rsidR="00EB5404" w:rsidRDefault="00EB5404">
            <w:pPr>
              <w:rPr>
                <w:rFonts w:eastAsia="標楷體"/>
                <w:color w:val="000000"/>
              </w:rPr>
            </w:pPr>
          </w:p>
          <w:p w14:paraId="4541837D" w14:textId="77777777" w:rsidR="00EB5404" w:rsidRDefault="00EB5404">
            <w:pPr>
              <w:rPr>
                <w:rFonts w:eastAsia="標楷體"/>
                <w:color w:val="000000"/>
              </w:rPr>
            </w:pPr>
          </w:p>
          <w:p w14:paraId="7D5E2BB9" w14:textId="77777777" w:rsidR="00EB5404" w:rsidRDefault="00EB5404">
            <w:pPr>
              <w:rPr>
                <w:rFonts w:eastAsia="標楷體"/>
                <w:color w:val="000000"/>
              </w:rPr>
            </w:pPr>
          </w:p>
          <w:p w14:paraId="20C045D4" w14:textId="77777777" w:rsidR="00EB5404" w:rsidRDefault="00EB5404">
            <w:pPr>
              <w:rPr>
                <w:rFonts w:eastAsia="標楷體"/>
                <w:color w:val="000000"/>
              </w:rPr>
            </w:pPr>
          </w:p>
        </w:tc>
      </w:tr>
    </w:tbl>
    <w:p w14:paraId="3D42C74D" w14:textId="77777777" w:rsidR="00EB5404" w:rsidRDefault="00EB5404">
      <w:pPr>
        <w:rPr>
          <w:rFonts w:eastAsia="標楷體"/>
          <w:color w:val="000000"/>
        </w:rPr>
      </w:pPr>
    </w:p>
    <w:p w14:paraId="45E4B541" w14:textId="77777777" w:rsidR="00EB5404" w:rsidRDefault="00EB5404">
      <w:pPr>
        <w:pageBreakBefore/>
      </w:pPr>
    </w:p>
    <w:p w14:paraId="720A681C" w14:textId="77777777" w:rsidR="00EB5404" w:rsidRDefault="00000000">
      <w:pPr>
        <w:snapToGrid w:val="0"/>
        <w:jc w:val="center"/>
      </w:pPr>
      <w:bookmarkStart w:id="14" w:name="_Toc82699175"/>
      <w:r>
        <w:rPr>
          <w:rFonts w:eastAsia="標楷體"/>
          <w:b/>
          <w:color w:val="000000"/>
          <w:sz w:val="36"/>
          <w:szCs w:val="36"/>
        </w:rPr>
        <w:t>（十四）高效能教師－</w:t>
      </w:r>
      <w:r>
        <w:rPr>
          <w:rFonts w:eastAsia="標楷體"/>
          <w:b/>
          <w:sz w:val="36"/>
          <w:szCs w:val="36"/>
        </w:rPr>
        <w:t>觀察紀錄</w:t>
      </w:r>
      <w:r>
        <w:rPr>
          <w:rFonts w:eastAsia="標楷體"/>
          <w:b/>
          <w:color w:val="000000"/>
          <w:sz w:val="36"/>
          <w:szCs w:val="36"/>
        </w:rPr>
        <w:t>表</w:t>
      </w:r>
      <w:bookmarkEnd w:id="14"/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247"/>
        <w:gridCol w:w="1264"/>
        <w:gridCol w:w="1004"/>
        <w:gridCol w:w="993"/>
        <w:gridCol w:w="1417"/>
        <w:gridCol w:w="1730"/>
      </w:tblGrid>
      <w:tr w:rsidR="00EB5404" w14:paraId="0C6EA148" w14:textId="77777777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8F0C9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14:paraId="4D4A172D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F01E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36F69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5F80B" w14:textId="77777777" w:rsidR="00EB5404" w:rsidRDefault="00EB540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A33A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AAC2" w14:textId="77777777" w:rsidR="00EB5404" w:rsidRDefault="00EB540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476A67E7" w14:textId="77777777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019B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3E7E" w14:textId="77777777" w:rsidR="00EB5404" w:rsidRDefault="00EB540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5A927F35" w14:textId="77777777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D3C5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1803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B1710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90EA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0A041B28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EB5404" w14:paraId="3580961A" w14:textId="77777777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FE81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6412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CBC6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3E7A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474C2A6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3DBC" w14:textId="77777777" w:rsidR="00EB5404" w:rsidRDefault="00000000">
            <w:pPr>
              <w:spacing w:line="4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EB5404" w14:paraId="6D20D54C" w14:textId="77777777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0B89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訣竅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檢核重點</w:t>
            </w:r>
          </w:p>
          <w:p w14:paraId="463B573E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（請勾選符合之項目）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C282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事實摘要敘述</w:t>
            </w:r>
          </w:p>
          <w:p w14:paraId="18C8DF07" w14:textId="77777777" w:rsidR="00EB5404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（含教師教學行為、學生學習表現、師生互動與學生同儕互動之情形，「具體事實說明」必填但字數不限）</w:t>
            </w:r>
          </w:p>
        </w:tc>
      </w:tr>
      <w:tr w:rsidR="00EB5404" w14:paraId="69604A45" w14:textId="77777777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C8EF" w14:textId="77777777" w:rsidR="00EB5404" w:rsidRDefault="00000000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>發展能連貫並連結學生學習進展的課程</w:t>
            </w:r>
          </w:p>
        </w:tc>
      </w:tr>
      <w:tr w:rsidR="00EB5404" w14:paraId="23D3A7FC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23EA" w14:textId="77777777" w:rsidR="00EB5404" w:rsidRDefault="0000000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1-1.</w:t>
            </w:r>
            <w:r>
              <w:rPr>
                <w:rFonts w:eastAsia="標楷體"/>
                <w:color w:val="000000"/>
              </w:rPr>
              <w:t>學習進展：實施完善、連貫的學習進展</w:t>
            </w:r>
          </w:p>
          <w:p w14:paraId="6F84A298" w14:textId="77777777" w:rsidR="00EB5404" w:rsidRDefault="00000000">
            <w:pPr>
              <w:pStyle w:val="a3"/>
              <w:widowControl w:val="0"/>
              <w:numPr>
                <w:ilvl w:val="0"/>
                <w:numId w:val="10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1-1-1</w:t>
            </w:r>
            <w:r>
              <w:rPr>
                <w:rFonts w:eastAsia="標楷體"/>
                <w:color w:val="000000"/>
                <w:sz w:val="20"/>
              </w:rPr>
              <w:t>教學內容精確</w:t>
            </w:r>
          </w:p>
          <w:p w14:paraId="4E5E9236" w14:textId="77777777" w:rsidR="00EB5404" w:rsidRDefault="00000000">
            <w:pPr>
              <w:pStyle w:val="a3"/>
              <w:widowControl w:val="0"/>
              <w:numPr>
                <w:ilvl w:val="0"/>
                <w:numId w:val="10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1-1-2</w:t>
            </w:r>
            <w:r>
              <w:rPr>
                <w:rFonts w:eastAsia="標楷體"/>
                <w:color w:val="000000"/>
                <w:sz w:val="20"/>
              </w:rPr>
              <w:t xml:space="preserve">課程具清晰性　</w:t>
            </w:r>
          </w:p>
          <w:p w14:paraId="1D1BF829" w14:textId="77777777" w:rsidR="00EB5404" w:rsidRDefault="00000000">
            <w:pPr>
              <w:pStyle w:val="a3"/>
              <w:widowControl w:val="0"/>
              <w:numPr>
                <w:ilvl w:val="0"/>
                <w:numId w:val="10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1-1-3</w:t>
            </w:r>
            <w:r>
              <w:rPr>
                <w:rFonts w:eastAsia="標楷體"/>
                <w:color w:val="000000"/>
                <w:sz w:val="20"/>
              </w:rPr>
              <w:t xml:space="preserve">課程順序合乎邏輯　</w:t>
            </w:r>
          </w:p>
          <w:p w14:paraId="550C0EDD" w14:textId="77777777" w:rsidR="00EB5404" w:rsidRDefault="00000000">
            <w:pPr>
              <w:pStyle w:val="a3"/>
              <w:widowControl w:val="0"/>
              <w:numPr>
                <w:ilvl w:val="0"/>
                <w:numId w:val="10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1-1-4</w:t>
            </w:r>
            <w:r>
              <w:rPr>
                <w:rFonts w:eastAsia="標楷體"/>
                <w:color w:val="000000"/>
                <w:sz w:val="20"/>
              </w:rPr>
              <w:t>課程、教學及評量對應良好</w:t>
            </w:r>
          </w:p>
          <w:p w14:paraId="4AA3298C" w14:textId="77777777" w:rsidR="00EB5404" w:rsidRDefault="00000000">
            <w:pPr>
              <w:pStyle w:val="a3"/>
              <w:widowControl w:val="0"/>
              <w:numPr>
                <w:ilvl w:val="0"/>
                <w:numId w:val="10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1-1-5</w:t>
            </w:r>
            <w:r>
              <w:rPr>
                <w:rFonts w:eastAsia="標楷體"/>
                <w:color w:val="000000"/>
                <w:sz w:val="20"/>
              </w:rPr>
              <w:t>能整合課程內涵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C3F6" w14:textId="77777777" w:rsidR="00EB5404" w:rsidRDefault="00000000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EB5404" w14:paraId="51B92720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2C84" w14:textId="77777777" w:rsidR="00EB5404" w:rsidRDefault="0000000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1-2.</w:t>
            </w:r>
            <w:r>
              <w:rPr>
                <w:rFonts w:eastAsia="標楷體"/>
                <w:color w:val="000000"/>
              </w:rPr>
              <w:t>學習連結：將學習連結到學生的生活和大概念</w:t>
            </w:r>
          </w:p>
          <w:p w14:paraId="78187FBE" w14:textId="77777777" w:rsidR="00EB5404" w:rsidRDefault="00000000">
            <w:pPr>
              <w:pStyle w:val="a3"/>
              <w:widowControl w:val="0"/>
              <w:numPr>
                <w:ilvl w:val="0"/>
                <w:numId w:val="10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1-2-1</w:t>
            </w:r>
            <w:r>
              <w:rPr>
                <w:rFonts w:eastAsia="標楷體"/>
                <w:color w:val="000000"/>
                <w:sz w:val="20"/>
              </w:rPr>
              <w:t>能連結學科大圖像</w:t>
            </w:r>
            <w:r>
              <w:rPr>
                <w:rFonts w:eastAsia="標楷體"/>
                <w:color w:val="000000"/>
                <w:sz w:val="20"/>
              </w:rPr>
              <w:t>/</w:t>
            </w:r>
            <w:r>
              <w:rPr>
                <w:rFonts w:eastAsia="標楷體"/>
                <w:color w:val="000000"/>
                <w:sz w:val="20"/>
              </w:rPr>
              <w:t>其他學科</w:t>
            </w:r>
          </w:p>
          <w:p w14:paraId="5EE99A47" w14:textId="77777777" w:rsidR="00EB5404" w:rsidRDefault="00000000">
            <w:pPr>
              <w:pStyle w:val="a3"/>
              <w:widowControl w:val="0"/>
              <w:numPr>
                <w:ilvl w:val="0"/>
                <w:numId w:val="10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1-2-2</w:t>
            </w:r>
            <w:r>
              <w:rPr>
                <w:rFonts w:eastAsia="標楷體"/>
                <w:color w:val="000000"/>
                <w:sz w:val="20"/>
              </w:rPr>
              <w:t>能連結學生生活</w:t>
            </w:r>
            <w:r>
              <w:rPr>
                <w:rFonts w:eastAsia="標楷體"/>
                <w:color w:val="000000"/>
                <w:sz w:val="20"/>
              </w:rPr>
              <w:t>/</w:t>
            </w:r>
            <w:r>
              <w:rPr>
                <w:rFonts w:eastAsia="標楷體"/>
                <w:color w:val="000000"/>
                <w:sz w:val="20"/>
              </w:rPr>
              <w:t>先前學習經驗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722E" w14:textId="77777777" w:rsidR="00EB5404" w:rsidRDefault="00000000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EB5404" w14:paraId="061EA0AA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DD5A" w14:textId="77777777" w:rsidR="00EB5404" w:rsidRDefault="00000000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/>
                <w:bCs/>
                <w:color w:val="000000"/>
              </w:rPr>
              <w:t>運用策略、資源與科技促進學習</w:t>
            </w:r>
          </w:p>
        </w:tc>
      </w:tr>
      <w:tr w:rsidR="00EB5404" w14:paraId="7AFA2E94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3A80" w14:textId="77777777" w:rsidR="00EB5404" w:rsidRDefault="0000000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2-1.</w:t>
            </w:r>
            <w:r>
              <w:rPr>
                <w:rFonts w:eastAsia="標楷體"/>
                <w:color w:val="000000"/>
              </w:rPr>
              <w:t>學生中心策略：透過學生中心的學習方法促進學習</w:t>
            </w:r>
          </w:p>
          <w:p w14:paraId="69FF28CC" w14:textId="77777777" w:rsidR="00EB5404" w:rsidRDefault="00000000">
            <w:pPr>
              <w:pStyle w:val="a3"/>
              <w:numPr>
                <w:ilvl w:val="0"/>
                <w:numId w:val="11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2-1-1</w:t>
            </w:r>
            <w:r>
              <w:rPr>
                <w:rFonts w:eastAsia="標楷體"/>
                <w:color w:val="000000"/>
                <w:sz w:val="20"/>
              </w:rPr>
              <w:t xml:space="preserve">能使學習視覺化和具體化　</w:t>
            </w:r>
          </w:p>
          <w:p w14:paraId="7CCD1450" w14:textId="77777777" w:rsidR="00EB5404" w:rsidRDefault="00000000">
            <w:pPr>
              <w:pStyle w:val="a3"/>
              <w:numPr>
                <w:ilvl w:val="0"/>
                <w:numId w:val="11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2-1-2</w:t>
            </w:r>
            <w:r>
              <w:rPr>
                <w:rFonts w:eastAsia="標楷體"/>
                <w:color w:val="000000"/>
                <w:sz w:val="20"/>
              </w:rPr>
              <w:t>能積極吸引學習者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4B14" w14:textId="77777777" w:rsidR="00EB5404" w:rsidRDefault="00000000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EB5404" w14:paraId="38BB8029" w14:textId="77777777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EEAE" w14:textId="77777777" w:rsidR="00EB5404" w:rsidRDefault="0000000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2-2.</w:t>
            </w:r>
            <w:r>
              <w:rPr>
                <w:rFonts w:eastAsia="標楷體"/>
                <w:color w:val="000000"/>
              </w:rPr>
              <w:t>資源和科技：提供資源和科技來支持學習</w:t>
            </w:r>
          </w:p>
          <w:p w14:paraId="45A6806C" w14:textId="77777777" w:rsidR="00EB5404" w:rsidRDefault="00000000">
            <w:pPr>
              <w:pStyle w:val="a3"/>
              <w:numPr>
                <w:ilvl w:val="0"/>
                <w:numId w:val="12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2-2-1</w:t>
            </w:r>
            <w:r>
              <w:rPr>
                <w:rFonts w:eastAsia="標楷體"/>
                <w:color w:val="000000"/>
                <w:sz w:val="20"/>
              </w:rPr>
              <w:t xml:space="preserve">科技和資源能幫助學習　</w:t>
            </w:r>
          </w:p>
          <w:p w14:paraId="1F9988C7" w14:textId="77777777" w:rsidR="00EB5404" w:rsidRDefault="00000000">
            <w:pPr>
              <w:pStyle w:val="a3"/>
              <w:numPr>
                <w:ilvl w:val="0"/>
                <w:numId w:val="12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2-2-2</w:t>
            </w:r>
            <w:r>
              <w:rPr>
                <w:rFonts w:eastAsia="標楷體"/>
                <w:color w:val="000000"/>
                <w:sz w:val="20"/>
              </w:rPr>
              <w:t>良好地運用科技與資源的課堂環境</w:t>
            </w:r>
          </w:p>
          <w:p w14:paraId="6020F017" w14:textId="77777777" w:rsidR="00EB5404" w:rsidRDefault="00000000">
            <w:pPr>
              <w:pStyle w:val="a3"/>
              <w:numPr>
                <w:ilvl w:val="0"/>
                <w:numId w:val="12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2-2-3</w:t>
            </w:r>
            <w:r>
              <w:rPr>
                <w:rFonts w:eastAsia="標楷體"/>
                <w:color w:val="000000"/>
                <w:sz w:val="20"/>
              </w:rPr>
              <w:t>能讓科技發揮意想不到的學習效果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8C3A" w14:textId="77777777" w:rsidR="00EB5404" w:rsidRDefault="00000000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EB5404" w14:paraId="3B7AC3F8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7EBD" w14:textId="77777777" w:rsidR="00EB5404" w:rsidRDefault="00000000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3.</w:t>
            </w:r>
            <w:r>
              <w:rPr>
                <w:rFonts w:eastAsia="標楷體"/>
                <w:bCs/>
                <w:color w:val="000000"/>
              </w:rPr>
              <w:t>營造安全、尊重、組織良好的學習環境</w:t>
            </w:r>
          </w:p>
        </w:tc>
      </w:tr>
      <w:tr w:rsidR="00EB5404" w14:paraId="4B0C5692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DA7B" w14:textId="77777777" w:rsidR="00EB5404" w:rsidRDefault="0000000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3-1.</w:t>
            </w:r>
            <w:r>
              <w:rPr>
                <w:rFonts w:eastAsia="標楷體"/>
                <w:color w:val="000000"/>
              </w:rPr>
              <w:t>課堂流暢：順利和有效地管理教學時間和非教學事務</w:t>
            </w:r>
          </w:p>
          <w:p w14:paraId="3B169546" w14:textId="77777777" w:rsidR="00EB5404" w:rsidRDefault="00000000">
            <w:pPr>
              <w:pStyle w:val="a3"/>
              <w:numPr>
                <w:ilvl w:val="0"/>
                <w:numId w:val="13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3-1-1</w:t>
            </w:r>
            <w:r>
              <w:rPr>
                <w:rFonts w:eastAsia="標楷體"/>
                <w:color w:val="000000"/>
                <w:sz w:val="20"/>
              </w:rPr>
              <w:t>能引導安全、尊重、協作的互動，</w:t>
            </w:r>
            <w:r>
              <w:rPr>
                <w:rFonts w:eastAsia="標楷體"/>
                <w:color w:val="000000"/>
                <w:sz w:val="20"/>
              </w:rPr>
              <w:br/>
              <w:t xml:space="preserve">     </w:t>
            </w:r>
            <w:r>
              <w:rPr>
                <w:rFonts w:eastAsia="標楷體"/>
                <w:color w:val="000000"/>
                <w:sz w:val="20"/>
              </w:rPr>
              <w:t xml:space="preserve">並使教學時間最大化的課堂　</w:t>
            </w:r>
          </w:p>
          <w:p w14:paraId="6C696A2E" w14:textId="77777777" w:rsidR="00EB5404" w:rsidRDefault="00000000">
            <w:pPr>
              <w:pStyle w:val="a3"/>
              <w:numPr>
                <w:ilvl w:val="0"/>
                <w:numId w:val="13"/>
              </w:numPr>
              <w:ind w:left="306" w:hanging="306"/>
            </w:pPr>
            <w:r>
              <w:rPr>
                <w:rFonts w:eastAsia="標楷體"/>
                <w:color w:val="000000"/>
                <w:sz w:val="20"/>
              </w:rPr>
              <w:t>3-1-2</w:t>
            </w:r>
            <w:r>
              <w:rPr>
                <w:rFonts w:eastAsia="標楷體"/>
                <w:color w:val="000000"/>
                <w:sz w:val="20"/>
              </w:rPr>
              <w:t>增加連結來改善學習</w:t>
            </w:r>
          </w:p>
          <w:p w14:paraId="231B590E" w14:textId="77777777" w:rsidR="00EB5404" w:rsidRDefault="00000000">
            <w:pPr>
              <w:pStyle w:val="a3"/>
              <w:numPr>
                <w:ilvl w:val="0"/>
                <w:numId w:val="13"/>
              </w:numPr>
              <w:ind w:left="306" w:hanging="306"/>
            </w:pPr>
            <w:r>
              <w:rPr>
                <w:rFonts w:eastAsia="標楷體"/>
                <w:color w:val="000000"/>
                <w:sz w:val="20"/>
              </w:rPr>
              <w:t>3-1-3</w:t>
            </w:r>
            <w:r>
              <w:rPr>
                <w:rFonts w:eastAsia="標楷體"/>
                <w:color w:val="000000"/>
                <w:sz w:val="20"/>
              </w:rPr>
              <w:t>能讓課堂流暢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28C1" w14:textId="77777777" w:rsidR="00EB5404" w:rsidRDefault="00000000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EB5404" w14:paraId="4A3FBCB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EC97" w14:textId="77777777" w:rsidR="00EB5404" w:rsidRDefault="0000000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3-2.</w:t>
            </w:r>
            <w:r>
              <w:rPr>
                <w:rFonts w:eastAsia="標楷體"/>
                <w:color w:val="000000"/>
              </w:rPr>
              <w:t>課堂互動：有效管理學生行為，培養尊重和協作的氣氛</w:t>
            </w:r>
          </w:p>
          <w:p w14:paraId="4EBE369E" w14:textId="77777777" w:rsidR="00EB5404" w:rsidRDefault="00000000">
            <w:pPr>
              <w:pStyle w:val="a3"/>
              <w:numPr>
                <w:ilvl w:val="0"/>
                <w:numId w:val="14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3-2-1</w:t>
            </w:r>
            <w:r>
              <w:rPr>
                <w:rFonts w:eastAsia="標楷體"/>
                <w:color w:val="000000"/>
                <w:sz w:val="20"/>
              </w:rPr>
              <w:t xml:space="preserve">班級組織良好　</w:t>
            </w:r>
          </w:p>
          <w:p w14:paraId="72423C76" w14:textId="77777777" w:rsidR="00EB5404" w:rsidRDefault="00000000">
            <w:pPr>
              <w:pStyle w:val="a3"/>
              <w:numPr>
                <w:ilvl w:val="0"/>
                <w:numId w:val="14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3-2-2</w:t>
            </w:r>
            <w:r>
              <w:rPr>
                <w:rFonts w:eastAsia="標楷體"/>
                <w:color w:val="000000"/>
                <w:sz w:val="20"/>
              </w:rPr>
              <w:t xml:space="preserve">學生主動參與課堂　</w:t>
            </w:r>
          </w:p>
          <w:p w14:paraId="72167EBD" w14:textId="77777777" w:rsidR="00EB5404" w:rsidRDefault="00000000">
            <w:pPr>
              <w:pStyle w:val="a3"/>
              <w:numPr>
                <w:ilvl w:val="0"/>
                <w:numId w:val="14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3-2-3</w:t>
            </w:r>
            <w:r>
              <w:rPr>
                <w:rFonts w:eastAsia="標楷體"/>
                <w:color w:val="000000"/>
                <w:sz w:val="20"/>
              </w:rPr>
              <w:t>建立尊重的課堂環境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0CDF" w14:textId="77777777" w:rsidR="00EB5404" w:rsidRDefault="00000000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EB5404" w14:paraId="1E82A95E" w14:textId="77777777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ECC3" w14:textId="77777777" w:rsidR="00EB5404" w:rsidRDefault="00000000">
            <w:pPr>
              <w:spacing w:line="276" w:lineRule="auto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4.</w:t>
            </w:r>
            <w:r>
              <w:rPr>
                <w:rFonts w:eastAsia="標楷體"/>
                <w:bCs/>
                <w:color w:val="000000"/>
              </w:rPr>
              <w:t>安排具挑戰性且嚴謹的學習經驗</w:t>
            </w:r>
          </w:p>
        </w:tc>
      </w:tr>
      <w:tr w:rsidR="00EB5404" w14:paraId="7D98AC6C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3B4A" w14:textId="77777777" w:rsidR="00EB5404" w:rsidRDefault="0000000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4-1.</w:t>
            </w:r>
            <w:r>
              <w:rPr>
                <w:rFonts w:eastAsia="標楷體"/>
                <w:color w:val="000000"/>
              </w:rPr>
              <w:t>挑戰文化：促進堅持和高期望的氣氛</w:t>
            </w:r>
          </w:p>
          <w:p w14:paraId="71F74BF0" w14:textId="77777777" w:rsidR="00EB5404" w:rsidRDefault="00000000">
            <w:pPr>
              <w:pStyle w:val="a3"/>
              <w:numPr>
                <w:ilvl w:val="0"/>
                <w:numId w:val="15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4-1-1</w:t>
            </w:r>
            <w:r>
              <w:rPr>
                <w:rFonts w:eastAsia="標楷體"/>
                <w:color w:val="000000"/>
                <w:sz w:val="20"/>
              </w:rPr>
              <w:t xml:space="preserve">能建立學生的自我控制　</w:t>
            </w:r>
          </w:p>
          <w:p w14:paraId="37293006" w14:textId="77777777" w:rsidR="00EB5404" w:rsidRDefault="00000000">
            <w:pPr>
              <w:pStyle w:val="a3"/>
              <w:numPr>
                <w:ilvl w:val="0"/>
                <w:numId w:val="15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4-1-2</w:t>
            </w:r>
            <w:r>
              <w:rPr>
                <w:rFonts w:eastAsia="標楷體"/>
                <w:color w:val="000000"/>
                <w:sz w:val="20"/>
              </w:rPr>
              <w:t>能培養學生學習毅力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1725" w14:textId="77777777" w:rsidR="00EB5404" w:rsidRDefault="00000000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EB5404" w14:paraId="5B5BE5A8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9E19" w14:textId="77777777" w:rsidR="00EB5404" w:rsidRDefault="0000000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4-2.</w:t>
            </w:r>
            <w:r>
              <w:rPr>
                <w:rFonts w:eastAsia="標楷體"/>
                <w:color w:val="000000"/>
              </w:rPr>
              <w:t>教學挑戰：提供挑戰和差異化的學習經驗</w:t>
            </w:r>
          </w:p>
          <w:p w14:paraId="6F8D1074" w14:textId="77777777" w:rsidR="00EB5404" w:rsidRDefault="00000000">
            <w:pPr>
              <w:pStyle w:val="a3"/>
              <w:numPr>
                <w:ilvl w:val="0"/>
                <w:numId w:val="16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4-2-1</w:t>
            </w:r>
            <w:r>
              <w:rPr>
                <w:rFonts w:eastAsia="標楷體"/>
                <w:color w:val="000000"/>
                <w:sz w:val="20"/>
              </w:rPr>
              <w:t>能配合學生現有的能力表現給予學</w:t>
            </w:r>
            <w:r>
              <w:rPr>
                <w:rFonts w:eastAsia="標楷體"/>
                <w:color w:val="000000"/>
                <w:sz w:val="20"/>
              </w:rPr>
              <w:br/>
              <w:t xml:space="preserve">     </w:t>
            </w:r>
            <w:r>
              <w:rPr>
                <w:rFonts w:eastAsia="標楷體"/>
                <w:color w:val="000000"/>
                <w:sz w:val="20"/>
              </w:rPr>
              <w:t>習挑戰</w:t>
            </w:r>
          </w:p>
          <w:p w14:paraId="11BD1726" w14:textId="77777777" w:rsidR="00EB5404" w:rsidRDefault="00000000">
            <w:pPr>
              <w:pStyle w:val="a3"/>
              <w:numPr>
                <w:ilvl w:val="0"/>
                <w:numId w:val="16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4-2-2</w:t>
            </w:r>
            <w:r>
              <w:rPr>
                <w:rFonts w:eastAsia="標楷體"/>
                <w:color w:val="000000"/>
                <w:sz w:val="20"/>
              </w:rPr>
              <w:t>能滿足學生個別差異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BA97" w14:textId="77777777" w:rsidR="00EB5404" w:rsidRDefault="00000000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EB5404" w14:paraId="0BFA6D9A" w14:textId="77777777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63DB6" w14:textId="77777777" w:rsidR="00EB5404" w:rsidRDefault="00000000">
            <w:pPr>
              <w:spacing w:line="276" w:lineRule="auto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5. </w:t>
            </w:r>
            <w:r>
              <w:rPr>
                <w:rFonts w:eastAsia="標楷體"/>
                <w:bCs/>
                <w:color w:val="000000"/>
              </w:rPr>
              <w:t>激發互動與重思考的學習</w:t>
            </w:r>
          </w:p>
        </w:tc>
      </w:tr>
      <w:tr w:rsidR="00EB5404" w14:paraId="707743B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5170" w14:textId="77777777" w:rsidR="00EB5404" w:rsidRDefault="0000000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5-1.</w:t>
            </w:r>
            <w:r>
              <w:rPr>
                <w:rFonts w:eastAsia="標楷體"/>
                <w:color w:val="000000"/>
              </w:rPr>
              <w:t>互動文化：促進豐富的互動文化</w:t>
            </w:r>
          </w:p>
          <w:p w14:paraId="617FFAC5" w14:textId="77777777" w:rsidR="00EB5404" w:rsidRDefault="00000000">
            <w:pPr>
              <w:pStyle w:val="a3"/>
              <w:numPr>
                <w:ilvl w:val="0"/>
                <w:numId w:val="17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5-1-1</w:t>
            </w:r>
            <w:r>
              <w:rPr>
                <w:rFonts w:eastAsia="標楷體"/>
                <w:color w:val="000000"/>
                <w:sz w:val="20"/>
              </w:rPr>
              <w:t>鼓勵學生參與課堂</w:t>
            </w:r>
          </w:p>
          <w:p w14:paraId="05C4438B" w14:textId="77777777" w:rsidR="00EB5404" w:rsidRDefault="00000000">
            <w:pPr>
              <w:pStyle w:val="a3"/>
              <w:numPr>
                <w:ilvl w:val="0"/>
                <w:numId w:val="17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5-1-2</w:t>
            </w:r>
            <w:r>
              <w:rPr>
                <w:rFonts w:eastAsia="標楷體"/>
                <w:color w:val="000000"/>
                <w:sz w:val="20"/>
              </w:rPr>
              <w:t>提出令學生感興趣的問題</w:t>
            </w:r>
          </w:p>
          <w:p w14:paraId="555FD528" w14:textId="77777777" w:rsidR="00EB5404" w:rsidRDefault="00000000">
            <w:pPr>
              <w:pStyle w:val="a3"/>
              <w:numPr>
                <w:ilvl w:val="0"/>
                <w:numId w:val="17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5-1-3</w:t>
            </w:r>
            <w:r>
              <w:rPr>
                <w:rFonts w:eastAsia="標楷體"/>
                <w:color w:val="000000"/>
                <w:sz w:val="20"/>
              </w:rPr>
              <w:t>兼具個別學習與合作學習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3912" w14:textId="77777777" w:rsidR="00EB5404" w:rsidRDefault="00000000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EB5404" w14:paraId="6863221B" w14:textId="77777777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13E7" w14:textId="77777777" w:rsidR="00EB5404" w:rsidRDefault="0000000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5-2.</w:t>
            </w:r>
            <w:r>
              <w:rPr>
                <w:rFonts w:eastAsia="標楷體"/>
                <w:color w:val="000000"/>
              </w:rPr>
              <w:t>參與程度：促進有思考和目的性的學生參與</w:t>
            </w:r>
          </w:p>
          <w:p w14:paraId="35A151B8" w14:textId="77777777" w:rsidR="00EB5404" w:rsidRDefault="00000000">
            <w:pPr>
              <w:pStyle w:val="a3"/>
              <w:numPr>
                <w:ilvl w:val="0"/>
                <w:numId w:val="18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5-2-1</w:t>
            </w:r>
            <w:r>
              <w:rPr>
                <w:rFonts w:eastAsia="標楷體"/>
                <w:color w:val="000000"/>
                <w:sz w:val="20"/>
              </w:rPr>
              <w:t>課程連結學生生活經驗，並確保具</w:t>
            </w:r>
            <w:r>
              <w:rPr>
                <w:rFonts w:eastAsia="標楷體"/>
                <w:color w:val="000000"/>
                <w:sz w:val="20"/>
              </w:rPr>
              <w:br/>
              <w:t xml:space="preserve">     </w:t>
            </w:r>
            <w:r>
              <w:rPr>
                <w:rFonts w:eastAsia="標楷體"/>
                <w:color w:val="000000"/>
                <w:sz w:val="20"/>
              </w:rPr>
              <w:t>目的性</w:t>
            </w:r>
          </w:p>
          <w:p w14:paraId="08C8E0A8" w14:textId="77777777" w:rsidR="00EB5404" w:rsidRDefault="00000000">
            <w:pPr>
              <w:pStyle w:val="a3"/>
              <w:numPr>
                <w:ilvl w:val="0"/>
                <w:numId w:val="18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5-2-2</w:t>
            </w:r>
            <w:r>
              <w:rPr>
                <w:rFonts w:eastAsia="標楷體"/>
                <w:color w:val="000000"/>
                <w:sz w:val="20"/>
              </w:rPr>
              <w:t>引導學生解釋、推理、演示與辯證</w:t>
            </w:r>
            <w:r>
              <w:rPr>
                <w:rFonts w:eastAsia="標楷體"/>
                <w:color w:val="000000"/>
                <w:sz w:val="20"/>
              </w:rPr>
              <w:br/>
              <w:t xml:space="preserve">     </w:t>
            </w:r>
            <w:r>
              <w:rPr>
                <w:rFonts w:eastAsia="標楷體"/>
                <w:color w:val="000000"/>
                <w:sz w:val="20"/>
              </w:rPr>
              <w:t>所提出的理由或想法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3439" w14:textId="77777777" w:rsidR="00EB5404" w:rsidRDefault="00000000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EB5404" w14:paraId="79B1ACE2" w14:textId="77777777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56E0" w14:textId="77777777" w:rsidR="00EB5404" w:rsidRDefault="00000000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6.</w:t>
            </w:r>
            <w:r>
              <w:rPr>
                <w:rFonts w:eastAsia="標楷體"/>
                <w:bCs/>
                <w:color w:val="000000"/>
              </w:rPr>
              <w:t>建構創意與問題解決的文化</w:t>
            </w:r>
          </w:p>
        </w:tc>
      </w:tr>
      <w:tr w:rsidR="00EB5404" w14:paraId="5860DF48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4E51" w14:textId="77777777" w:rsidR="00EB5404" w:rsidRDefault="0000000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6-1.</w:t>
            </w:r>
            <w:r>
              <w:rPr>
                <w:rFonts w:eastAsia="標楷體"/>
                <w:color w:val="000000"/>
              </w:rPr>
              <w:t>創意性文化：強化具有創意和探究的學習環境</w:t>
            </w:r>
          </w:p>
          <w:p w14:paraId="7AC348C6" w14:textId="77777777" w:rsidR="00EB5404" w:rsidRDefault="00000000">
            <w:pPr>
              <w:pStyle w:val="a3"/>
              <w:numPr>
                <w:ilvl w:val="0"/>
                <w:numId w:val="19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6-1-1</w:t>
            </w:r>
            <w:r>
              <w:rPr>
                <w:rFonts w:eastAsia="標楷體"/>
                <w:color w:val="000000"/>
                <w:sz w:val="20"/>
              </w:rPr>
              <w:t xml:space="preserve">能激發學生的好奇心　</w:t>
            </w:r>
          </w:p>
          <w:p w14:paraId="30CBBB7B" w14:textId="77777777" w:rsidR="00EB5404" w:rsidRDefault="00000000">
            <w:pPr>
              <w:pStyle w:val="a3"/>
              <w:numPr>
                <w:ilvl w:val="0"/>
                <w:numId w:val="19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6-1-2</w:t>
            </w:r>
            <w:r>
              <w:rPr>
                <w:rFonts w:eastAsia="標楷體"/>
                <w:color w:val="000000"/>
                <w:sz w:val="20"/>
              </w:rPr>
              <w:t>採用學生中心的學習方法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38B9" w14:textId="77777777" w:rsidR="00EB5404" w:rsidRDefault="00000000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EB5404" w14:paraId="3DC5E42B" w14:textId="77777777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157" w14:textId="77777777" w:rsidR="00EB5404" w:rsidRDefault="0000000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6-2.</w:t>
            </w:r>
            <w:r>
              <w:rPr>
                <w:rFonts w:eastAsia="標楷體"/>
                <w:color w:val="000000"/>
              </w:rPr>
              <w:t>解決問題的環境：提供鼓勵創意和問題解決的學習經驗</w:t>
            </w:r>
          </w:p>
          <w:p w14:paraId="403A0476" w14:textId="77777777" w:rsidR="00EB5404" w:rsidRDefault="00000000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6-2-1</w:t>
            </w:r>
            <w:r>
              <w:rPr>
                <w:rFonts w:eastAsia="標楷體"/>
                <w:color w:val="000000"/>
                <w:sz w:val="20"/>
              </w:rPr>
              <w:t>能營造解決問題的環境</w:t>
            </w:r>
          </w:p>
          <w:p w14:paraId="0CCA0301" w14:textId="77777777" w:rsidR="00EB5404" w:rsidRDefault="00000000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6-2-2</w:t>
            </w:r>
            <w:r>
              <w:rPr>
                <w:rFonts w:eastAsia="標楷體"/>
                <w:color w:val="000000"/>
                <w:sz w:val="20"/>
              </w:rPr>
              <w:t>能使學生學習思考聚焦並引導為清</w:t>
            </w:r>
            <w:r>
              <w:rPr>
                <w:rFonts w:eastAsia="標楷體"/>
                <w:color w:val="000000"/>
                <w:sz w:val="20"/>
              </w:rPr>
              <w:br/>
              <w:t xml:space="preserve">     </w:t>
            </w:r>
            <w:r>
              <w:rPr>
                <w:rFonts w:eastAsia="標楷體"/>
                <w:color w:val="000000"/>
                <w:sz w:val="20"/>
              </w:rPr>
              <w:t>楚明確的結論、精煉的概念或具體</w:t>
            </w:r>
            <w:r>
              <w:rPr>
                <w:rFonts w:eastAsia="標楷體"/>
                <w:color w:val="000000"/>
                <w:sz w:val="20"/>
              </w:rPr>
              <w:br/>
              <w:t xml:space="preserve">     </w:t>
            </w:r>
            <w:r>
              <w:rPr>
                <w:rFonts w:eastAsia="標楷體"/>
                <w:color w:val="000000"/>
                <w:sz w:val="20"/>
              </w:rPr>
              <w:t xml:space="preserve">的看法　</w:t>
            </w:r>
          </w:p>
          <w:p w14:paraId="3CE1F290" w14:textId="77777777" w:rsidR="00EB5404" w:rsidRDefault="00000000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6-2-3</w:t>
            </w:r>
            <w:r>
              <w:rPr>
                <w:rFonts w:eastAsia="標楷體"/>
                <w:color w:val="000000"/>
                <w:sz w:val="20"/>
              </w:rPr>
              <w:t>能使學生深入思考進而激發創意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56CE" w14:textId="77777777" w:rsidR="00EB5404" w:rsidRDefault="00000000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EB5404" w14:paraId="0383C8B7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1C76" w14:textId="77777777" w:rsidR="00EB5404" w:rsidRDefault="00000000">
            <w:pPr>
              <w:spacing w:line="276" w:lineRule="auto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7.</w:t>
            </w:r>
            <w:r>
              <w:rPr>
                <w:rFonts w:eastAsia="標楷體"/>
                <w:bCs/>
                <w:color w:val="000000"/>
              </w:rPr>
              <w:t>提供能引導和提示教與學的檢視、評量和回饋</w:t>
            </w:r>
          </w:p>
        </w:tc>
      </w:tr>
      <w:tr w:rsidR="00EB5404" w14:paraId="1A954D62" w14:textId="77777777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D30B" w14:textId="77777777" w:rsidR="00EB5404" w:rsidRDefault="0000000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7-1.</w:t>
            </w:r>
            <w:r>
              <w:rPr>
                <w:rFonts w:eastAsia="標楷體"/>
                <w:color w:val="000000"/>
              </w:rPr>
              <w:t>回饋引導學習：提供回饋來引導並支持學生的學習</w:t>
            </w:r>
          </w:p>
          <w:p w14:paraId="34284089" w14:textId="77777777" w:rsidR="00EB5404" w:rsidRDefault="00000000">
            <w:pPr>
              <w:pStyle w:val="a3"/>
              <w:numPr>
                <w:ilvl w:val="0"/>
                <w:numId w:val="21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7-1-1</w:t>
            </w:r>
            <w:r>
              <w:rPr>
                <w:rFonts w:eastAsia="標楷體"/>
                <w:color w:val="000000"/>
                <w:sz w:val="20"/>
              </w:rPr>
              <w:t xml:space="preserve">提供回饋引導學習　</w:t>
            </w:r>
          </w:p>
          <w:p w14:paraId="0740A535" w14:textId="77777777" w:rsidR="00EB5404" w:rsidRDefault="00000000">
            <w:pPr>
              <w:pStyle w:val="a3"/>
              <w:numPr>
                <w:ilvl w:val="0"/>
                <w:numId w:val="21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7-1-2</w:t>
            </w:r>
            <w:r>
              <w:rPr>
                <w:rFonts w:eastAsia="標楷體"/>
                <w:color w:val="000000"/>
                <w:sz w:val="20"/>
              </w:rPr>
              <w:t xml:space="preserve">運用有效的回饋　</w:t>
            </w:r>
          </w:p>
          <w:p w14:paraId="560EA923" w14:textId="77777777" w:rsidR="00EB5404" w:rsidRDefault="00000000">
            <w:pPr>
              <w:pStyle w:val="a3"/>
              <w:numPr>
                <w:ilvl w:val="0"/>
                <w:numId w:val="21"/>
              </w:numPr>
              <w:ind w:left="306" w:hanging="306"/>
            </w:pPr>
            <w:r>
              <w:rPr>
                <w:rFonts w:eastAsia="標楷體"/>
                <w:color w:val="000000"/>
                <w:sz w:val="20"/>
              </w:rPr>
              <w:t>7-1-3</w:t>
            </w:r>
            <w:r>
              <w:rPr>
                <w:rFonts w:eastAsia="標楷體"/>
                <w:color w:val="000000"/>
                <w:sz w:val="20"/>
              </w:rPr>
              <w:t>深化回饋的價值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771D" w14:textId="77777777" w:rsidR="00EB5404" w:rsidRDefault="00000000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EB5404" w14:paraId="3B24D513" w14:textId="77777777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64C4" w14:textId="77777777" w:rsidR="00EB5404" w:rsidRDefault="0000000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7-2.</w:t>
            </w:r>
            <w:r>
              <w:rPr>
                <w:rFonts w:eastAsia="標楷體"/>
                <w:color w:val="000000"/>
              </w:rPr>
              <w:t>形成性評量：依據形成性評量的資料來調整教學</w:t>
            </w:r>
          </w:p>
          <w:p w14:paraId="1214ADF0" w14:textId="77777777" w:rsidR="00EB5404" w:rsidRDefault="00000000">
            <w:pPr>
              <w:pStyle w:val="a3"/>
              <w:numPr>
                <w:ilvl w:val="0"/>
                <w:numId w:val="22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7-2-1</w:t>
            </w:r>
            <w:r>
              <w:rPr>
                <w:rFonts w:eastAsia="標楷體"/>
                <w:color w:val="000000"/>
                <w:sz w:val="20"/>
              </w:rPr>
              <w:t xml:space="preserve">善用形成性評量　</w:t>
            </w:r>
          </w:p>
          <w:p w14:paraId="3E61980B" w14:textId="77777777" w:rsidR="00EB5404" w:rsidRDefault="00000000">
            <w:pPr>
              <w:pStyle w:val="a3"/>
              <w:numPr>
                <w:ilvl w:val="0"/>
                <w:numId w:val="22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7-2-2</w:t>
            </w:r>
            <w:r>
              <w:rPr>
                <w:rFonts w:eastAsia="標楷體"/>
                <w:color w:val="000000"/>
                <w:sz w:val="20"/>
              </w:rPr>
              <w:t>提供具體明確的回饋</w:t>
            </w:r>
          </w:p>
          <w:p w14:paraId="4112BF41" w14:textId="77777777" w:rsidR="00EB5404" w:rsidRDefault="00000000">
            <w:pPr>
              <w:pStyle w:val="a3"/>
              <w:numPr>
                <w:ilvl w:val="0"/>
                <w:numId w:val="22"/>
              </w:numPr>
              <w:ind w:left="306" w:hanging="306"/>
            </w:pPr>
            <w:r>
              <w:rPr>
                <w:rFonts w:eastAsia="標楷體"/>
                <w:color w:val="000000"/>
                <w:sz w:val="20"/>
              </w:rPr>
              <w:t>7-2-3</w:t>
            </w:r>
            <w:r>
              <w:rPr>
                <w:rFonts w:eastAsia="標楷體"/>
                <w:color w:val="000000"/>
                <w:sz w:val="20"/>
              </w:rPr>
              <w:t>蒐集學生在學習中有意義的資料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F19D" w14:textId="77777777" w:rsidR="00EB5404" w:rsidRDefault="00000000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</w:tbl>
    <w:p w14:paraId="0F0F06DB" w14:textId="77777777" w:rsidR="00EB5404" w:rsidRDefault="00EB5404">
      <w:pPr>
        <w:jc w:val="center"/>
        <w:rPr>
          <w:rFonts w:eastAsia="標楷體"/>
          <w:b/>
          <w:sz w:val="36"/>
          <w:szCs w:val="36"/>
        </w:rPr>
      </w:pPr>
      <w:bookmarkStart w:id="15" w:name="_Toc82699176"/>
    </w:p>
    <w:p w14:paraId="4E86C7F0" w14:textId="77777777" w:rsidR="00EB5404" w:rsidRDefault="00000000">
      <w:pPr>
        <w:pageBreakBefore/>
        <w:jc w:val="center"/>
      </w:pPr>
      <w:r>
        <w:rPr>
          <w:rFonts w:eastAsia="標楷體"/>
          <w:b/>
          <w:sz w:val="36"/>
          <w:szCs w:val="36"/>
        </w:rPr>
        <w:t>（十五）幼兒園教學觀察紀錄表</w:t>
      </w:r>
      <w:bookmarkEnd w:id="15"/>
    </w:p>
    <w:tbl>
      <w:tblPr>
        <w:tblW w:w="1037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170"/>
        <w:gridCol w:w="2594"/>
        <w:gridCol w:w="501"/>
        <w:gridCol w:w="8"/>
        <w:gridCol w:w="1561"/>
        <w:gridCol w:w="1550"/>
        <w:gridCol w:w="1569"/>
      </w:tblGrid>
      <w:tr w:rsidR="00EB5404" w14:paraId="5A3066AD" w14:textId="77777777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2DDD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主要教學者</w:t>
            </w:r>
          </w:p>
        </w:tc>
        <w:tc>
          <w:tcPr>
            <w:tcW w:w="2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2B6F" w14:textId="77777777" w:rsidR="00EB5404" w:rsidRDefault="00EB5404">
            <w:pPr>
              <w:spacing w:line="400" w:lineRule="exact"/>
              <w:ind w:left="-5"/>
              <w:jc w:val="center"/>
              <w:rPr>
                <w:rFonts w:eastAsia="標楷體"/>
                <w:sz w:val="28"/>
                <w:szCs w:val="28"/>
              </w:rPr>
            </w:pPr>
          </w:p>
          <w:p w14:paraId="2F442B59" w14:textId="77777777" w:rsidR="00EB5404" w:rsidRDefault="00EB5404">
            <w:pPr>
              <w:spacing w:line="400" w:lineRule="exact"/>
              <w:ind w:left="-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FCFFE" w14:textId="77777777" w:rsidR="00EB5404" w:rsidRDefault="00000000">
            <w:pPr>
              <w:spacing w:line="400" w:lineRule="exact"/>
              <w:ind w:left="-1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幼兒年齡層</w:t>
            </w:r>
          </w:p>
          <w:p w14:paraId="5C1B3B3B" w14:textId="77777777" w:rsidR="00EB5404" w:rsidRDefault="00000000">
            <w:pPr>
              <w:spacing w:line="400" w:lineRule="exact"/>
              <w:ind w:left="-1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班別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3F38" w14:textId="77777777" w:rsidR="00EB5404" w:rsidRDefault="00EB5404">
            <w:pPr>
              <w:spacing w:line="400" w:lineRule="exact"/>
              <w:ind w:left="-1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219B1" w14:textId="77777777" w:rsidR="00EB5404" w:rsidRDefault="00EB5404">
            <w:pPr>
              <w:spacing w:line="400" w:lineRule="exact"/>
              <w:ind w:left="2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F9E6664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F0B7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活動名稱</w:t>
            </w:r>
          </w:p>
        </w:tc>
        <w:tc>
          <w:tcPr>
            <w:tcW w:w="25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453D" w14:textId="77777777" w:rsidR="00EB5404" w:rsidRDefault="00EB5404">
            <w:pPr>
              <w:spacing w:line="400" w:lineRule="exact"/>
              <w:ind w:left="-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2E2C" w14:textId="77777777" w:rsidR="00EB5404" w:rsidRDefault="00000000">
            <w:pPr>
              <w:spacing w:line="400" w:lineRule="exact"/>
              <w:ind w:left="-1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活動目標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0EDF" w14:textId="77777777" w:rsidR="00EB5404" w:rsidRDefault="00EB5404">
            <w:pPr>
              <w:spacing w:line="400" w:lineRule="exact"/>
              <w:ind w:left="-1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5642829" w14:textId="77777777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259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DAF4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觀課人員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8732" w14:textId="77777777" w:rsidR="00EB5404" w:rsidRDefault="00EB5404">
            <w:pPr>
              <w:spacing w:line="400" w:lineRule="exact"/>
              <w:ind w:left="-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9116" w14:textId="77777777" w:rsidR="00EB5404" w:rsidRDefault="00000000">
            <w:pPr>
              <w:spacing w:line="400" w:lineRule="exact"/>
              <w:ind w:left="-1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教學活動時間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BBFA6" w14:textId="77777777" w:rsidR="00EB5404" w:rsidRDefault="00000000">
            <w:pPr>
              <w:spacing w:line="400" w:lineRule="exact"/>
              <w:ind w:left="-10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__</w:t>
            </w:r>
            <w:r>
              <w:rPr>
                <w:rFonts w:eastAsia="標楷體"/>
                <w:sz w:val="28"/>
                <w:szCs w:val="28"/>
              </w:rPr>
              <w:t>時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>
              <w:rPr>
                <w:rFonts w:eastAsia="標楷體"/>
                <w:sz w:val="28"/>
                <w:szCs w:val="28"/>
              </w:rPr>
              <w:t>分至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>
              <w:rPr>
                <w:rFonts w:eastAsia="標楷體"/>
                <w:sz w:val="28"/>
                <w:szCs w:val="28"/>
              </w:rPr>
              <w:t>時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EB5404" w14:paraId="77508781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731A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8DDA" w14:textId="77777777" w:rsidR="00EB5404" w:rsidRDefault="00000000">
            <w:pPr>
              <w:spacing w:line="400" w:lineRule="exact"/>
              <w:ind w:left="-5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C322" w14:textId="77777777" w:rsidR="00EB5404" w:rsidRDefault="00000000">
            <w:pPr>
              <w:spacing w:line="400" w:lineRule="exact"/>
              <w:ind w:left="-10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A825" w14:textId="77777777" w:rsidR="00EB5404" w:rsidRDefault="00EB5404">
            <w:pPr>
              <w:spacing w:line="400" w:lineRule="exact"/>
              <w:ind w:left="-1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9A54824" w14:textId="77777777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1037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4790" w14:textId="77777777" w:rsidR="00EB5404" w:rsidRDefault="0000000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EB5404" w14:paraId="2EF7485E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44F9" w14:textId="77777777" w:rsidR="00EB5404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F1A2" w14:textId="77777777" w:rsidR="00EB5404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指標與觀察重點</w:t>
            </w:r>
          </w:p>
        </w:tc>
        <w:tc>
          <w:tcPr>
            <w:tcW w:w="468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179FD" w14:textId="77777777" w:rsidR="00EB5404" w:rsidRDefault="00000000">
            <w:pPr>
              <w:spacing w:line="400" w:lineRule="exact"/>
              <w:ind w:left="1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事實摘要敘述</w:t>
            </w:r>
          </w:p>
          <w:p w14:paraId="1841CA36" w14:textId="77777777" w:rsidR="00EB5404" w:rsidRDefault="00000000">
            <w:pPr>
              <w:autoSpaceDE w:val="0"/>
              <w:spacing w:line="400" w:lineRule="exact"/>
              <w:ind w:left="1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（可包含教學者教學行為、幼兒學習表現、師生互動與幼兒同儕互動之情形）</w:t>
            </w:r>
          </w:p>
        </w:tc>
      </w:tr>
      <w:tr w:rsidR="00EB5404" w14:paraId="5785E6E0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1450" w14:textId="77777777" w:rsidR="00EB5404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活動目標與規劃</w:t>
            </w:r>
          </w:p>
        </w:tc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3CEC" w14:textId="77777777" w:rsidR="00EB5404" w:rsidRDefault="00000000">
            <w:pPr>
              <w:spacing w:before="120" w:after="120" w:line="400" w:lineRule="exact"/>
            </w:pPr>
            <w:r>
              <w:rPr>
                <w:rFonts w:eastAsia="標楷體"/>
                <w:bCs/>
              </w:rPr>
              <w:t>A-1</w:t>
            </w:r>
            <w:r>
              <w:rPr>
                <w:rFonts w:eastAsia="標楷體"/>
                <w:bCs/>
              </w:rPr>
              <w:t>擬訂合宜的</w:t>
            </w:r>
            <w:r>
              <w:rPr>
                <w:rFonts w:eastAsia="標楷體"/>
                <w:bCs/>
                <w:lang w:eastAsia="zh-HK"/>
              </w:rPr>
              <w:t>教保</w:t>
            </w:r>
            <w:r>
              <w:rPr>
                <w:rFonts w:eastAsia="標楷體"/>
                <w:kern w:val="0"/>
                <w:lang w:eastAsia="zh-HK"/>
              </w:rPr>
              <w:t>活</w:t>
            </w:r>
            <w:r>
              <w:rPr>
                <w:rFonts w:eastAsia="標楷體"/>
                <w:kern w:val="0"/>
              </w:rPr>
              <w:t>動</w:t>
            </w:r>
            <w:r>
              <w:rPr>
                <w:rFonts w:eastAsia="標楷體"/>
                <w:bCs/>
              </w:rPr>
              <w:t>目標。</w:t>
            </w:r>
          </w:p>
        </w:tc>
      </w:tr>
      <w:tr w:rsidR="00EB5404" w14:paraId="196B2863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019B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5762C" w14:textId="77777777" w:rsidR="00EB5404" w:rsidRDefault="00000000">
            <w:pPr>
              <w:snapToGrid w:val="0"/>
              <w:spacing w:line="400" w:lineRule="exact"/>
              <w:ind w:left="946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A-1-1 </w:t>
            </w:r>
            <w:r>
              <w:rPr>
                <w:rFonts w:eastAsia="標楷體"/>
                <w:bCs/>
              </w:rPr>
              <w:t>依照課程大綱的精神與幼兒特質擬訂活動目標。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27D0" w14:textId="77777777" w:rsidR="00EB5404" w:rsidRDefault="00000000">
            <w:pPr>
              <w:spacing w:line="300" w:lineRule="exact"/>
              <w:ind w:left="14"/>
            </w:pPr>
            <w:r>
              <w:rPr>
                <w:rFonts w:eastAsia="標楷體"/>
                <w:sz w:val="22"/>
              </w:rPr>
              <w:t>（請文字敘述，至少條列二項具體事實摘要；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/>
                <w:bCs/>
                <w:sz w:val="22"/>
              </w:rPr>
              <w:t>本指標可於觀察前會談或觀察後回饋會談中進行檢視。</w:t>
            </w:r>
            <w:r>
              <w:rPr>
                <w:rFonts w:eastAsia="標楷體"/>
                <w:sz w:val="22"/>
              </w:rPr>
              <w:t>）</w:t>
            </w:r>
          </w:p>
        </w:tc>
      </w:tr>
      <w:tr w:rsidR="00EB5404" w14:paraId="24763F62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1EEE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45671" w14:textId="77777777" w:rsidR="00EB5404" w:rsidRDefault="00000000">
            <w:pPr>
              <w:snapToGrid w:val="0"/>
              <w:spacing w:line="400" w:lineRule="exact"/>
              <w:ind w:left="946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A-1-2 </w:t>
            </w:r>
            <w:r>
              <w:rPr>
                <w:rFonts w:eastAsia="標楷體"/>
                <w:bCs/>
              </w:rPr>
              <w:t>教保活動安排能符應活動目標。</w:t>
            </w:r>
          </w:p>
        </w:tc>
        <w:tc>
          <w:tcPr>
            <w:tcW w:w="46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51FEA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B5404" w14:paraId="0333387C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5151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6B89" w14:textId="77777777" w:rsidR="00EB5404" w:rsidRDefault="00000000">
            <w:pPr>
              <w:snapToGrid w:val="0"/>
              <w:spacing w:line="400" w:lineRule="exact"/>
              <w:ind w:left="946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A-1-3 </w:t>
            </w:r>
            <w:r>
              <w:rPr>
                <w:rFonts w:eastAsia="標楷體"/>
                <w:bCs/>
              </w:rPr>
              <w:t>依據活動目標與幼兒需求，選擇適合之教學材料。</w:t>
            </w:r>
          </w:p>
        </w:tc>
        <w:tc>
          <w:tcPr>
            <w:tcW w:w="46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622D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B5404" w14:paraId="17FD1E93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A23F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F2361" w14:textId="77777777" w:rsidR="00EB5404" w:rsidRDefault="00000000">
            <w:pPr>
              <w:spacing w:before="120" w:after="120"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A-2</w:t>
            </w:r>
            <w:r>
              <w:rPr>
                <w:rFonts w:eastAsia="標楷體"/>
                <w:bCs/>
              </w:rPr>
              <w:t>規劃適切的教保活動內容。</w:t>
            </w:r>
          </w:p>
        </w:tc>
      </w:tr>
      <w:tr w:rsidR="00EB5404" w14:paraId="45A71F2A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ABB2D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9C04" w14:textId="77777777" w:rsidR="00EB5404" w:rsidRDefault="00000000">
            <w:pPr>
              <w:snapToGrid w:val="0"/>
              <w:spacing w:line="400" w:lineRule="exact"/>
              <w:ind w:left="946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A-2-1 </w:t>
            </w:r>
            <w:r>
              <w:rPr>
                <w:rFonts w:eastAsia="標楷體"/>
                <w:bCs/>
              </w:rPr>
              <w:t>安排合宜的教學環境與設施，促進幼兒學習。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2A28" w14:textId="77777777" w:rsidR="00EB5404" w:rsidRDefault="00000000">
            <w:pPr>
              <w:spacing w:line="400" w:lineRule="exact"/>
              <w:ind w:left="14"/>
              <w:jc w:val="both"/>
            </w:pPr>
            <w:r>
              <w:rPr>
                <w:rFonts w:eastAsia="標楷體"/>
                <w:sz w:val="22"/>
              </w:rPr>
              <w:t>（請文字敘述，至少條列二項具體事實摘要）</w:t>
            </w:r>
          </w:p>
        </w:tc>
      </w:tr>
      <w:tr w:rsidR="00EB5404" w14:paraId="44F2E6DF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77E8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DD76" w14:textId="77777777" w:rsidR="00EB5404" w:rsidRDefault="00000000">
            <w:pPr>
              <w:snapToGrid w:val="0"/>
              <w:spacing w:line="400" w:lineRule="exact"/>
              <w:ind w:left="946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A-2-2 </w:t>
            </w:r>
            <w:r>
              <w:rPr>
                <w:rFonts w:eastAsia="標楷體"/>
                <w:bCs/>
              </w:rPr>
              <w:t>有效連結幼兒的生活經驗及新舊知能，引發與維持幼兒學習動機。</w:t>
            </w:r>
          </w:p>
        </w:tc>
        <w:tc>
          <w:tcPr>
            <w:tcW w:w="46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046F" w14:textId="77777777" w:rsidR="00EB5404" w:rsidRDefault="00EB5404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EB5404" w14:paraId="7DA2F53A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DCF8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CD568" w14:textId="77777777" w:rsidR="00EB5404" w:rsidRDefault="00000000">
            <w:pPr>
              <w:snapToGrid w:val="0"/>
              <w:spacing w:line="400" w:lineRule="exact"/>
              <w:ind w:left="941" w:hanging="701"/>
              <w:jc w:val="both"/>
            </w:pPr>
            <w:r>
              <w:rPr>
                <w:rFonts w:eastAsia="標楷體"/>
                <w:bCs/>
              </w:rPr>
              <w:t xml:space="preserve">A-2-3 </w:t>
            </w:r>
            <w:r>
              <w:rPr>
                <w:rFonts w:eastAsia="標楷體"/>
                <w:kern w:val="0"/>
              </w:rPr>
              <w:t>活動內容符合幼兒的</w:t>
            </w:r>
            <w:r>
              <w:rPr>
                <w:rFonts w:eastAsia="標楷體"/>
              </w:rPr>
              <w:t>發展需求、</w:t>
            </w:r>
            <w:r>
              <w:rPr>
                <w:rFonts w:eastAsia="標楷體"/>
                <w:bCs/>
                <w:lang w:eastAsia="zh-HK"/>
              </w:rPr>
              <w:t>經驗</w:t>
            </w:r>
            <w:r>
              <w:rPr>
                <w:rFonts w:eastAsia="標楷體"/>
                <w:bCs/>
              </w:rPr>
              <w:t>、知</w:t>
            </w:r>
            <w:r>
              <w:rPr>
                <w:rFonts w:eastAsia="標楷體"/>
                <w:kern w:val="0"/>
              </w:rPr>
              <w:t>能和興趣。</w:t>
            </w:r>
          </w:p>
        </w:tc>
        <w:tc>
          <w:tcPr>
            <w:tcW w:w="46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E347" w14:textId="77777777" w:rsidR="00EB5404" w:rsidRDefault="00EB5404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EB5404" w14:paraId="6D68D433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BB7C" w14:textId="77777777" w:rsidR="00EB5404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活動實施與班級經營</w:t>
            </w:r>
          </w:p>
        </w:tc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8958" w14:textId="77777777" w:rsidR="00EB5404" w:rsidRDefault="00000000">
            <w:pPr>
              <w:spacing w:before="120" w:after="120" w:line="400" w:lineRule="exact"/>
            </w:pPr>
            <w:r>
              <w:rPr>
                <w:rFonts w:eastAsia="標楷體"/>
              </w:rPr>
              <w:t>B-1</w:t>
            </w:r>
            <w:r>
              <w:rPr>
                <w:rFonts w:eastAsia="標楷體"/>
                <w:kern w:val="0"/>
              </w:rPr>
              <w:t>教學重點的掌握與教學技巧的運用。</w:t>
            </w:r>
          </w:p>
        </w:tc>
      </w:tr>
      <w:tr w:rsidR="00EB5404" w14:paraId="0143D532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1A38F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88AD" w14:textId="77777777" w:rsidR="00EB5404" w:rsidRDefault="00000000">
            <w:pPr>
              <w:snapToGrid w:val="0"/>
              <w:spacing w:line="400" w:lineRule="exact"/>
              <w:ind w:left="941" w:hanging="7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B-1-1 </w:t>
            </w:r>
            <w:r>
              <w:rPr>
                <w:rFonts w:eastAsia="標楷體"/>
                <w:bCs/>
              </w:rPr>
              <w:t>掌握教學材料的特性，實施教保活動，促進幼兒學習。</w:t>
            </w:r>
          </w:p>
        </w:tc>
        <w:tc>
          <w:tcPr>
            <w:tcW w:w="46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4BFB" w14:textId="77777777" w:rsidR="00EB5404" w:rsidRDefault="00000000">
            <w:pPr>
              <w:spacing w:line="400" w:lineRule="exact"/>
              <w:ind w:left="24"/>
            </w:pPr>
            <w:r>
              <w:rPr>
                <w:rFonts w:eastAsia="標楷體"/>
                <w:sz w:val="22"/>
              </w:rPr>
              <w:t>（請文字敘述，至少條列五項具體事實摘要）</w:t>
            </w:r>
          </w:p>
        </w:tc>
      </w:tr>
      <w:tr w:rsidR="00EB5404" w14:paraId="04FBD991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A021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D7F8" w14:textId="77777777" w:rsidR="00EB5404" w:rsidRDefault="00000000">
            <w:pPr>
              <w:snapToGrid w:val="0"/>
              <w:spacing w:line="400" w:lineRule="exact"/>
              <w:ind w:left="941" w:hanging="7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B-1-2</w:t>
            </w:r>
            <w:r>
              <w:rPr>
                <w:rFonts w:eastAsia="標楷體"/>
                <w:bCs/>
              </w:rPr>
              <w:t>提供充足的教學資源並合宜運用。</w:t>
            </w:r>
          </w:p>
        </w:tc>
        <w:tc>
          <w:tcPr>
            <w:tcW w:w="46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4375" w14:textId="77777777" w:rsidR="00EB5404" w:rsidRDefault="00EB5404">
            <w:pPr>
              <w:spacing w:line="400" w:lineRule="exact"/>
              <w:rPr>
                <w:rFonts w:eastAsia="標楷體"/>
              </w:rPr>
            </w:pPr>
          </w:p>
        </w:tc>
      </w:tr>
      <w:tr w:rsidR="00EB5404" w14:paraId="3292C836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3F08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CE7F4" w14:textId="77777777" w:rsidR="00EB5404" w:rsidRDefault="00000000">
            <w:pPr>
              <w:snapToGrid w:val="0"/>
              <w:spacing w:line="400" w:lineRule="exact"/>
              <w:ind w:left="941" w:hanging="701"/>
              <w:jc w:val="both"/>
            </w:pPr>
            <w:r>
              <w:rPr>
                <w:rFonts w:eastAsia="標楷體"/>
                <w:bCs/>
              </w:rPr>
              <w:t xml:space="preserve">B-1-3 </w:t>
            </w:r>
            <w:r>
              <w:rPr>
                <w:rFonts w:eastAsia="標楷體"/>
                <w:bCs/>
              </w:rPr>
              <w:t>運用適切、統整的教學方法，引導幼兒思考、討論或實作。</w:t>
            </w:r>
          </w:p>
        </w:tc>
        <w:tc>
          <w:tcPr>
            <w:tcW w:w="46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5183" w14:textId="77777777" w:rsidR="00EB5404" w:rsidRDefault="00EB5404">
            <w:pPr>
              <w:spacing w:line="400" w:lineRule="exact"/>
              <w:rPr>
                <w:rFonts w:eastAsia="標楷體"/>
              </w:rPr>
            </w:pPr>
          </w:p>
        </w:tc>
      </w:tr>
      <w:tr w:rsidR="00EB5404" w14:paraId="785E91D5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78D3E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6441" w14:textId="77777777" w:rsidR="00EB5404" w:rsidRDefault="00000000">
            <w:pPr>
              <w:snapToGrid w:val="0"/>
              <w:spacing w:line="400" w:lineRule="exact"/>
              <w:ind w:left="941" w:hanging="701"/>
              <w:jc w:val="both"/>
            </w:pPr>
            <w:r>
              <w:rPr>
                <w:rFonts w:eastAsia="標楷體"/>
                <w:bCs/>
              </w:rPr>
              <w:t>B-1-4</w:t>
            </w:r>
            <w:r>
              <w:rPr>
                <w:rFonts w:eastAsia="標楷體"/>
                <w:bCs/>
              </w:rPr>
              <w:t>運用口語、非口語、教室走動等溝通技巧，</w:t>
            </w:r>
            <w:r>
              <w:rPr>
                <w:rFonts w:eastAsia="標楷體"/>
                <w:spacing w:val="-10"/>
              </w:rPr>
              <w:t>與幼兒互動</w:t>
            </w:r>
            <w:r>
              <w:rPr>
                <w:rFonts w:eastAsia="標楷體"/>
                <w:bCs/>
              </w:rPr>
              <w:t>。</w:t>
            </w:r>
          </w:p>
        </w:tc>
        <w:tc>
          <w:tcPr>
            <w:tcW w:w="46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CFE8F" w14:textId="77777777" w:rsidR="00EB5404" w:rsidRDefault="00EB5404">
            <w:pPr>
              <w:spacing w:line="400" w:lineRule="exact"/>
              <w:rPr>
                <w:rFonts w:eastAsia="標楷體"/>
              </w:rPr>
            </w:pPr>
          </w:p>
        </w:tc>
      </w:tr>
      <w:tr w:rsidR="00EB5404" w14:paraId="64BFC489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8912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05893" w14:textId="77777777" w:rsidR="00EB5404" w:rsidRDefault="00000000">
            <w:pPr>
              <w:snapToGrid w:val="0"/>
              <w:spacing w:line="400" w:lineRule="exact"/>
              <w:ind w:left="941" w:hanging="701"/>
              <w:jc w:val="both"/>
            </w:pPr>
            <w:r>
              <w:rPr>
                <w:rFonts w:eastAsia="標楷體"/>
                <w:bCs/>
              </w:rPr>
              <w:t>B-1-5</w:t>
            </w:r>
            <w:r>
              <w:rPr>
                <w:rFonts w:eastAsia="標楷體"/>
                <w:spacing w:val="-10"/>
              </w:rPr>
              <w:t>清楚表達並善用提問技巧</w:t>
            </w:r>
            <w:r>
              <w:rPr>
                <w:rFonts w:eastAsia="標楷體"/>
                <w:bCs/>
              </w:rPr>
              <w:t>幫助幼兒學習</w:t>
            </w:r>
            <w:r>
              <w:rPr>
                <w:rFonts w:eastAsia="標楷體"/>
                <w:spacing w:val="-10"/>
              </w:rPr>
              <w:t>。</w:t>
            </w:r>
          </w:p>
        </w:tc>
        <w:tc>
          <w:tcPr>
            <w:tcW w:w="46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BB7F" w14:textId="77777777" w:rsidR="00EB5404" w:rsidRDefault="00EB5404">
            <w:pPr>
              <w:spacing w:line="400" w:lineRule="exact"/>
              <w:rPr>
                <w:rFonts w:eastAsia="標楷體"/>
              </w:rPr>
            </w:pPr>
          </w:p>
        </w:tc>
      </w:tr>
      <w:tr w:rsidR="00EB5404" w14:paraId="4DF6D98C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3ADF6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58950" w14:textId="77777777" w:rsidR="00EB5404" w:rsidRDefault="00000000">
            <w:pPr>
              <w:snapToGrid w:val="0"/>
              <w:spacing w:line="400" w:lineRule="exact"/>
              <w:ind w:left="941" w:hanging="7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B-1-6</w:t>
            </w:r>
            <w:r>
              <w:rPr>
                <w:rFonts w:eastAsia="標楷體"/>
                <w:bCs/>
              </w:rPr>
              <w:t>完成學習活動後，適時歸納統整學習重點。</w:t>
            </w:r>
          </w:p>
        </w:tc>
        <w:tc>
          <w:tcPr>
            <w:tcW w:w="46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9ED2" w14:textId="77777777" w:rsidR="00EB5404" w:rsidRDefault="00EB5404">
            <w:pPr>
              <w:spacing w:line="400" w:lineRule="exact"/>
              <w:rPr>
                <w:rFonts w:eastAsia="標楷體"/>
              </w:rPr>
            </w:pPr>
          </w:p>
        </w:tc>
      </w:tr>
      <w:tr w:rsidR="00EB5404" w14:paraId="1845C092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A20F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D6E4" w14:textId="77777777" w:rsidR="00EB5404" w:rsidRDefault="00000000">
            <w:pPr>
              <w:spacing w:before="120" w:after="120" w:line="400" w:lineRule="exact"/>
            </w:pPr>
            <w:r>
              <w:rPr>
                <w:rFonts w:eastAsia="標楷體"/>
              </w:rPr>
              <w:t xml:space="preserve">B-2 </w:t>
            </w:r>
            <w:r>
              <w:rPr>
                <w:rFonts w:eastAsia="標楷體"/>
              </w:rPr>
              <w:t>經營正向支持的班級文化及情境。</w:t>
            </w:r>
          </w:p>
        </w:tc>
      </w:tr>
      <w:tr w:rsidR="00EB5404" w14:paraId="7BE37AF8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6F6A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0F32" w14:textId="77777777" w:rsidR="00EB5404" w:rsidRDefault="00000000">
            <w:pPr>
              <w:snapToGrid w:val="0"/>
              <w:spacing w:line="400" w:lineRule="exact"/>
              <w:ind w:left="941" w:hanging="7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B-2-1 </w:t>
            </w:r>
            <w:r>
              <w:rPr>
                <w:rFonts w:eastAsia="標楷體"/>
                <w:bCs/>
              </w:rPr>
              <w:t>營造溫暖的學習氣氛，促進師生互動。</w:t>
            </w:r>
          </w:p>
        </w:tc>
        <w:tc>
          <w:tcPr>
            <w:tcW w:w="46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DB43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2"/>
              </w:rPr>
              <w:t>（請文字敘述，至少條列三項具體事實摘要）</w:t>
            </w:r>
          </w:p>
        </w:tc>
      </w:tr>
      <w:tr w:rsidR="00EB5404" w14:paraId="23012B69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6FEE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F6C6" w14:textId="77777777" w:rsidR="00EB5404" w:rsidRDefault="00000000">
            <w:pPr>
              <w:snapToGrid w:val="0"/>
              <w:spacing w:line="400" w:lineRule="exact"/>
              <w:ind w:left="941" w:hanging="7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B-2-2 </w:t>
            </w:r>
            <w:r>
              <w:rPr>
                <w:rFonts w:eastAsia="標楷體"/>
                <w:bCs/>
              </w:rPr>
              <w:t>建立及維持有助於幼兒學習的常規。</w:t>
            </w:r>
          </w:p>
        </w:tc>
        <w:tc>
          <w:tcPr>
            <w:tcW w:w="46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C053" w14:textId="77777777" w:rsidR="00EB5404" w:rsidRDefault="00EB5404">
            <w:pPr>
              <w:spacing w:line="400" w:lineRule="exact"/>
              <w:rPr>
                <w:rFonts w:eastAsia="標楷體"/>
              </w:rPr>
            </w:pPr>
          </w:p>
        </w:tc>
      </w:tr>
      <w:tr w:rsidR="00EB5404" w14:paraId="3A2CBF82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B2D43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668B" w14:textId="77777777" w:rsidR="00EB5404" w:rsidRDefault="00000000">
            <w:pPr>
              <w:snapToGrid w:val="0"/>
              <w:spacing w:line="400" w:lineRule="exact"/>
              <w:ind w:left="941" w:hanging="7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B-2-3 </w:t>
            </w:r>
            <w:r>
              <w:rPr>
                <w:rFonts w:eastAsia="標楷體"/>
                <w:bCs/>
              </w:rPr>
              <w:t>妥善應變處理活動歷程中之偶發狀況。</w:t>
            </w:r>
          </w:p>
        </w:tc>
        <w:tc>
          <w:tcPr>
            <w:tcW w:w="46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9812" w14:textId="77777777" w:rsidR="00EB5404" w:rsidRDefault="00EB5404">
            <w:pPr>
              <w:spacing w:line="400" w:lineRule="exact"/>
              <w:rPr>
                <w:rFonts w:eastAsia="標楷體"/>
              </w:rPr>
            </w:pPr>
          </w:p>
        </w:tc>
      </w:tr>
      <w:tr w:rsidR="00EB5404" w14:paraId="47ACF9FB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B751" w14:textId="77777777" w:rsidR="00EB5404" w:rsidRDefault="00EB54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7723" w14:textId="77777777" w:rsidR="00EB5404" w:rsidRDefault="00000000">
            <w:pPr>
              <w:snapToGrid w:val="0"/>
              <w:spacing w:line="400" w:lineRule="exact"/>
              <w:ind w:left="941" w:hanging="7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B-2-4 </w:t>
            </w:r>
            <w:r>
              <w:rPr>
                <w:rFonts w:eastAsia="標楷體"/>
                <w:bCs/>
              </w:rPr>
              <w:t>適切回應或引導幼兒的行為表現。</w:t>
            </w:r>
          </w:p>
        </w:tc>
        <w:tc>
          <w:tcPr>
            <w:tcW w:w="46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7C52" w14:textId="77777777" w:rsidR="00EB5404" w:rsidRDefault="00EB5404">
            <w:pPr>
              <w:spacing w:line="400" w:lineRule="exact"/>
              <w:rPr>
                <w:rFonts w:eastAsia="標楷體"/>
              </w:rPr>
            </w:pPr>
          </w:p>
        </w:tc>
      </w:tr>
      <w:tr w:rsidR="00EB5404" w14:paraId="1E07A091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E1C2" w14:textId="77777777" w:rsidR="00EB5404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  <w:r>
              <w:rPr>
                <w:rFonts w:eastAsia="標楷體"/>
              </w:rPr>
              <w:t>活動評量與教學調整</w:t>
            </w:r>
          </w:p>
        </w:tc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A592" w14:textId="77777777" w:rsidR="00EB5404" w:rsidRDefault="00000000">
            <w:pPr>
              <w:spacing w:before="120" w:after="120" w:line="40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C-1</w:t>
            </w:r>
            <w:r>
              <w:rPr>
                <w:rFonts w:eastAsia="標楷體"/>
                <w:kern w:val="0"/>
              </w:rPr>
              <w:t>適切實施學習評量。</w:t>
            </w:r>
          </w:p>
        </w:tc>
      </w:tr>
      <w:tr w:rsidR="00EB5404" w14:paraId="56801FAB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9BF1" w14:textId="77777777" w:rsidR="00EB5404" w:rsidRDefault="00EB540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280C" w14:textId="77777777" w:rsidR="00EB5404" w:rsidRDefault="00000000">
            <w:pPr>
              <w:snapToGrid w:val="0"/>
              <w:spacing w:line="400" w:lineRule="exact"/>
              <w:ind w:left="941" w:hanging="7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C-1-1</w:t>
            </w:r>
            <w:r>
              <w:rPr>
                <w:rFonts w:eastAsia="標楷體"/>
                <w:bCs/>
              </w:rPr>
              <w:t>運用多元方式，了解幼兒的學習表現。</w:t>
            </w:r>
          </w:p>
        </w:tc>
        <w:tc>
          <w:tcPr>
            <w:tcW w:w="46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1061" w14:textId="77777777" w:rsidR="00EB5404" w:rsidRDefault="00000000">
            <w:pPr>
              <w:spacing w:line="400" w:lineRule="exact"/>
              <w:ind w:left="24"/>
              <w:jc w:val="both"/>
            </w:pPr>
            <w:r>
              <w:rPr>
                <w:rFonts w:eastAsia="標楷體"/>
                <w:sz w:val="22"/>
              </w:rPr>
              <w:t>（請文字敘述，至少條列二項具體事實摘要）</w:t>
            </w:r>
          </w:p>
        </w:tc>
      </w:tr>
      <w:tr w:rsidR="00EB5404" w14:paraId="6B512974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D970" w14:textId="77777777" w:rsidR="00EB5404" w:rsidRDefault="00EB540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49E5" w14:textId="77777777" w:rsidR="00EB5404" w:rsidRDefault="00000000">
            <w:pPr>
              <w:snapToGrid w:val="0"/>
              <w:spacing w:line="400" w:lineRule="exact"/>
              <w:ind w:left="941" w:hanging="7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C-1-2</w:t>
            </w:r>
            <w:r>
              <w:rPr>
                <w:rFonts w:eastAsia="標楷體"/>
                <w:bCs/>
              </w:rPr>
              <w:t>依據教學過程中幼兒的學習狀況，選擇適合的評量方式。</w:t>
            </w:r>
          </w:p>
        </w:tc>
        <w:tc>
          <w:tcPr>
            <w:tcW w:w="46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B679" w14:textId="77777777" w:rsidR="00EB5404" w:rsidRDefault="00EB5404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EB5404" w14:paraId="7601B041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3DC1" w14:textId="77777777" w:rsidR="00EB5404" w:rsidRDefault="00EB540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DD45" w14:textId="77777777" w:rsidR="00EB5404" w:rsidRDefault="00000000">
            <w:pPr>
              <w:snapToGrid w:val="0"/>
              <w:spacing w:line="400" w:lineRule="exact"/>
              <w:ind w:left="941" w:hanging="7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C-1-3</w:t>
            </w:r>
            <w:r>
              <w:rPr>
                <w:rFonts w:eastAsia="標楷體"/>
                <w:bCs/>
              </w:rPr>
              <w:t>依據評量結果，適時給予幼兒回應與輔導。</w:t>
            </w:r>
          </w:p>
        </w:tc>
        <w:tc>
          <w:tcPr>
            <w:tcW w:w="46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76D5" w14:textId="77777777" w:rsidR="00EB5404" w:rsidRDefault="00EB5404">
            <w:pPr>
              <w:spacing w:line="400" w:lineRule="exact"/>
              <w:rPr>
                <w:rFonts w:eastAsia="標楷體"/>
              </w:rPr>
            </w:pPr>
          </w:p>
        </w:tc>
      </w:tr>
      <w:tr w:rsidR="00EB5404" w14:paraId="50BFAEF9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9683" w14:textId="77777777" w:rsidR="00EB5404" w:rsidRDefault="00EB540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204D2" w14:textId="77777777" w:rsidR="00EB5404" w:rsidRDefault="00000000">
            <w:pPr>
              <w:spacing w:before="120" w:after="120" w:line="400" w:lineRule="exact"/>
            </w:pPr>
            <w:r>
              <w:rPr>
                <w:rFonts w:eastAsia="標楷體"/>
                <w:kern w:val="0"/>
              </w:rPr>
              <w:t>C-2</w:t>
            </w:r>
            <w:r>
              <w:rPr>
                <w:rFonts w:eastAsia="標楷體"/>
                <w:kern w:val="0"/>
              </w:rPr>
              <w:t>適時</w:t>
            </w:r>
            <w:r>
              <w:rPr>
                <w:rFonts w:eastAsia="標楷體"/>
              </w:rPr>
              <w:t>調整教學活動。</w:t>
            </w:r>
          </w:p>
        </w:tc>
      </w:tr>
      <w:tr w:rsidR="00EB5404" w14:paraId="2218619F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8799F" w14:textId="77777777" w:rsidR="00EB5404" w:rsidRDefault="00EB540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A992" w14:textId="77777777" w:rsidR="00EB5404" w:rsidRDefault="00000000">
            <w:pPr>
              <w:snapToGrid w:val="0"/>
              <w:spacing w:line="400" w:lineRule="exact"/>
              <w:ind w:left="941" w:hanging="7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C-2-1</w:t>
            </w:r>
            <w:r>
              <w:rPr>
                <w:rFonts w:eastAsia="標楷體"/>
                <w:bCs/>
              </w:rPr>
              <w:t>依據教學過程中幼兒的學習狀況，調整教學活動的實施。</w:t>
            </w:r>
          </w:p>
        </w:tc>
        <w:tc>
          <w:tcPr>
            <w:tcW w:w="46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1398" w14:textId="77777777" w:rsidR="00EB5404" w:rsidRDefault="00000000">
            <w:pPr>
              <w:spacing w:line="300" w:lineRule="exact"/>
              <w:ind w:left="24"/>
              <w:jc w:val="both"/>
            </w:pPr>
            <w:r>
              <w:rPr>
                <w:rFonts w:eastAsia="標楷體"/>
                <w:sz w:val="22"/>
              </w:rPr>
              <w:t>（請文字敘述，至少條列一項具體事實摘要；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/>
                <w:bCs/>
                <w:sz w:val="22"/>
              </w:rPr>
              <w:t>本指標可於觀察後回饋會談中進行檢視。</w:t>
            </w:r>
            <w:r>
              <w:rPr>
                <w:rFonts w:eastAsia="標楷體"/>
                <w:sz w:val="22"/>
              </w:rPr>
              <w:t>）</w:t>
            </w:r>
          </w:p>
        </w:tc>
      </w:tr>
      <w:tr w:rsidR="00EB5404" w14:paraId="7E29D7A5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5DB78" w14:textId="77777777" w:rsidR="00EB5404" w:rsidRDefault="00EB540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41BF" w14:textId="77777777" w:rsidR="00EB5404" w:rsidRDefault="00000000">
            <w:pPr>
              <w:snapToGrid w:val="0"/>
              <w:spacing w:line="400" w:lineRule="exact"/>
              <w:ind w:left="882" w:hanging="642"/>
              <w:jc w:val="both"/>
            </w:pPr>
            <w:r>
              <w:rPr>
                <w:rFonts w:eastAsia="標楷體"/>
                <w:spacing w:val="-10"/>
              </w:rPr>
              <w:t xml:space="preserve">C-2-2 </w:t>
            </w:r>
            <w:r>
              <w:rPr>
                <w:rFonts w:eastAsia="標楷體"/>
                <w:spacing w:val="-10"/>
              </w:rPr>
              <w:t>運用學習評量的結果，進行教學反思。</w:t>
            </w:r>
          </w:p>
        </w:tc>
        <w:tc>
          <w:tcPr>
            <w:tcW w:w="46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E3DF" w14:textId="77777777" w:rsidR="00EB5404" w:rsidRDefault="00EB5404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2642DBE4" w14:textId="77777777" w:rsidR="00EB5404" w:rsidRDefault="00000000">
      <w:pPr>
        <w:jc w:val="center"/>
      </w:pPr>
      <w:bookmarkStart w:id="16" w:name="_Toc43473794"/>
      <w:bookmarkStart w:id="17" w:name="_Toc82699177"/>
      <w:bookmarkStart w:id="18" w:name="_Hlk29198763"/>
      <w:bookmarkStart w:id="19" w:name="_Hlk29198787"/>
      <w:r>
        <w:rPr>
          <w:rFonts w:eastAsia="標楷體"/>
          <w:b/>
          <w:color w:val="000000"/>
          <w:sz w:val="36"/>
          <w:szCs w:val="36"/>
        </w:rPr>
        <w:t>（十六）</w:t>
      </w:r>
      <w:r>
        <w:rPr>
          <w:rFonts w:eastAsia="標楷體"/>
          <w:b/>
          <w:sz w:val="36"/>
          <w:szCs w:val="36"/>
        </w:rPr>
        <w:t>小組學習觀察表</w:t>
      </w:r>
      <w:bookmarkEnd w:id="16"/>
      <w:bookmarkEnd w:id="17"/>
    </w:p>
    <w:tbl>
      <w:tblPr>
        <w:tblW w:w="1063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1414"/>
        <w:gridCol w:w="564"/>
        <w:gridCol w:w="854"/>
        <w:gridCol w:w="1560"/>
        <w:gridCol w:w="855"/>
        <w:gridCol w:w="1110"/>
        <w:gridCol w:w="449"/>
        <w:gridCol w:w="936"/>
        <w:gridCol w:w="2041"/>
      </w:tblGrid>
      <w:tr w:rsidR="00EB5404" w14:paraId="527F7F7F" w14:textId="77777777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28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728C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14:paraId="3C0951F5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4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9E976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3C51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D136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B9AA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99FAC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00083A5C" w14:textId="77777777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8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0847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36CD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3F4087B2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8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37BCA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E035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620FA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FADA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5303437A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EB5404" w14:paraId="1F96CB37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927B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教學觀察時間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31DA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14:paraId="39B768BD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至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EDC1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EFCF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399DCA00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063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CFD9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</w:t>
            </w: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：本紀錄表由觀課人員依據客觀具體事實填寫。</w:t>
            </w:r>
          </w:p>
          <w:p w14:paraId="2878B3FD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</w:t>
            </w: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</w:rPr>
              <w:t>：請依時間流程劃記發言者，並簡短記錄發言內容。</w:t>
            </w:r>
          </w:p>
        </w:tc>
      </w:tr>
      <w:tr w:rsidR="00EB5404" w14:paraId="47E85AB8" w14:textId="77777777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063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B3AB6" w14:textId="77777777" w:rsidR="00EB5404" w:rsidRDefault="00000000">
            <w:pPr>
              <w:spacing w:line="4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觀察組別：第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組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討論主題（選填）：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EB5404" w14:paraId="5EDE901A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0F66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學生編號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48BA2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擔任職務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D7595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重要內容發言次數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4A3A8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偏離主題次數</w:t>
            </w:r>
          </w:p>
        </w:tc>
        <w:tc>
          <w:tcPr>
            <w:tcW w:w="539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254A" w14:textId="77777777" w:rsidR="00EB5404" w:rsidRDefault="00000000">
            <w:pPr>
              <w:spacing w:line="400" w:lineRule="exact"/>
            </w:pPr>
            <w:r>
              <w:rPr>
                <w:rFonts w:eastAsia="標楷體"/>
                <w:sz w:val="28"/>
                <w:szCs w:val="28"/>
              </w:rPr>
              <w:t>重要發言內容</w:t>
            </w:r>
          </w:p>
        </w:tc>
      </w:tr>
      <w:tr w:rsidR="00EB5404" w14:paraId="7C0708BB" w14:textId="77777777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8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17FB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A631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6D81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E78D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BF1A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108C02FD" w14:textId="77777777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8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E84B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677B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922F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C6E6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5DBD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170D1D8D" w14:textId="77777777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8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B69E4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42B1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D6B9A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5AA9F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47AA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2E9E233B" w14:textId="77777777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8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6710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BD88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4F9D3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F150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65D9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5682386E" w14:textId="77777777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8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A4968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ECC63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AEE2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E16D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FDD2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23CF98E9" w14:textId="77777777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8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BB750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72B9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1E3F3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925B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85EC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6E29E4F4" w14:textId="77777777" w:rsidR="00EB5404" w:rsidRDefault="00EB5404">
      <w:pPr>
        <w:spacing w:line="20" w:lineRule="exact"/>
      </w:pPr>
    </w:p>
    <w:p w14:paraId="58415B53" w14:textId="77777777" w:rsidR="00EB5404" w:rsidRDefault="00000000">
      <w:pPr>
        <w:jc w:val="center"/>
      </w:pPr>
      <w:bookmarkStart w:id="20" w:name="_Toc43473795"/>
      <w:bookmarkStart w:id="21" w:name="_Toc82699178"/>
      <w:r>
        <w:rPr>
          <w:rFonts w:eastAsia="標楷體"/>
          <w:b/>
          <w:color w:val="000000"/>
          <w:sz w:val="36"/>
          <w:szCs w:val="36"/>
        </w:rPr>
        <w:t>（十七）</w:t>
      </w:r>
      <w:r>
        <w:rPr>
          <w:rFonts w:eastAsia="標楷體"/>
          <w:b/>
          <w:sz w:val="36"/>
          <w:szCs w:val="36"/>
        </w:rPr>
        <w:t>小組討論參與質量觀察表</w:t>
      </w:r>
      <w:bookmarkEnd w:id="20"/>
      <w:bookmarkEnd w:id="21"/>
    </w:p>
    <w:tbl>
      <w:tblPr>
        <w:tblW w:w="1063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834"/>
        <w:gridCol w:w="2414"/>
        <w:gridCol w:w="75"/>
        <w:gridCol w:w="780"/>
        <w:gridCol w:w="1110"/>
        <w:gridCol w:w="449"/>
        <w:gridCol w:w="936"/>
        <w:gridCol w:w="1048"/>
        <w:gridCol w:w="993"/>
      </w:tblGrid>
      <w:tr w:rsidR="00EB5404" w14:paraId="2B89D9D6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7490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14:paraId="28D9AA5B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92A11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FB32D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BFDC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0DCC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31C4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69C81A2E" w14:textId="77777777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2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B1F8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65F04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0E0E155F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14F1F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2E22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87F9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82915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1AECEB5D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EB5404" w14:paraId="1782182E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9508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教學觀察時間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0449A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14:paraId="5874829D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至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3A37F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E62C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357B39A0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063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494A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</w:t>
            </w: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：本紀錄表由觀課人員依據客觀具體事實填寫。</w:t>
            </w:r>
          </w:p>
          <w:p w14:paraId="41969F02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</w:t>
            </w: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</w:rPr>
              <w:t>：請簡短記錄發言內容，並標記發言順序。</w:t>
            </w:r>
          </w:p>
          <w:p w14:paraId="4A5EE4C5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</w:t>
            </w:r>
            <w:r>
              <w:rPr>
                <w:rFonts w:eastAsia="標楷體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：討論結束後，加權加總其發言質與量，評定其參與度與貢獻度。</w:t>
            </w:r>
          </w:p>
        </w:tc>
      </w:tr>
      <w:tr w:rsidR="00EB5404" w14:paraId="6BF00674" w14:textId="77777777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063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83B8" w14:textId="77777777" w:rsidR="00EB5404" w:rsidRDefault="00000000">
            <w:pPr>
              <w:spacing w:line="4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觀察組別：第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組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討論主題（選填）：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EB5404" w14:paraId="659047A5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7D75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學生</w:t>
            </w:r>
          </w:p>
        </w:tc>
        <w:tc>
          <w:tcPr>
            <w:tcW w:w="43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F24E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發言內容摘要</w:t>
            </w:r>
          </w:p>
        </w:tc>
        <w:tc>
          <w:tcPr>
            <w:tcW w:w="432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7D78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發言內容摘要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B23FB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學生</w:t>
            </w:r>
          </w:p>
        </w:tc>
      </w:tr>
      <w:tr w:rsidR="00EB5404" w14:paraId="18524881" w14:textId="77777777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9819F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S1</w:t>
            </w:r>
          </w:p>
          <w:p w14:paraId="4C8E9431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4D7F724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44"/>
                <w:szCs w:val="28"/>
              </w:rPr>
              <w:t>□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E3AA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C474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6BDB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S4</w:t>
            </w:r>
          </w:p>
          <w:p w14:paraId="7389A8F7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14:paraId="032407F7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44"/>
                <w:szCs w:val="28"/>
              </w:rPr>
              <w:t>□</w:t>
            </w:r>
          </w:p>
        </w:tc>
      </w:tr>
      <w:tr w:rsidR="00EB5404" w14:paraId="7A8A97E1" w14:textId="77777777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3211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S2</w:t>
            </w:r>
          </w:p>
          <w:p w14:paraId="46F17F4E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14:paraId="39ADB7F7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44"/>
                <w:szCs w:val="28"/>
              </w:rPr>
              <w:t>□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75665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4E75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0E2AD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S5</w:t>
            </w:r>
          </w:p>
          <w:p w14:paraId="4664F092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14:paraId="296DF632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44"/>
                <w:szCs w:val="28"/>
              </w:rPr>
              <w:t>□</w:t>
            </w:r>
          </w:p>
        </w:tc>
      </w:tr>
      <w:tr w:rsidR="00EB5404" w14:paraId="14C42576" w14:textId="77777777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18A06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S3</w:t>
            </w:r>
          </w:p>
          <w:p w14:paraId="1A48E89D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A10A01B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44"/>
                <w:szCs w:val="28"/>
              </w:rPr>
              <w:t>□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B1A2D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1F9D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1C032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S6</w:t>
            </w:r>
          </w:p>
          <w:p w14:paraId="6EA7293C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DE5D25E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44"/>
                <w:szCs w:val="28"/>
              </w:rPr>
              <w:t>□</w:t>
            </w:r>
          </w:p>
        </w:tc>
      </w:tr>
      <w:tr w:rsidR="00EB5404" w14:paraId="301B877A" w14:textId="77777777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063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DD404" w14:textId="77777777" w:rsidR="00EB5404" w:rsidRDefault="00000000">
            <w:pPr>
              <w:spacing w:line="400" w:lineRule="exact"/>
            </w:pPr>
            <w:r>
              <w:rPr>
                <w:rFonts w:eastAsia="標楷體"/>
                <w:color w:val="000000"/>
                <w:sz w:val="22"/>
                <w:szCs w:val="28"/>
              </w:rPr>
              <w:t>□</w:t>
            </w:r>
            <w:r>
              <w:rPr>
                <w:rFonts w:eastAsia="標楷體"/>
                <w:color w:val="000000"/>
                <w:sz w:val="22"/>
                <w:szCs w:val="28"/>
              </w:rPr>
              <w:t>：參與</w:t>
            </w:r>
            <w:r>
              <w:rPr>
                <w:rFonts w:eastAsia="標楷體"/>
                <w:color w:val="000000"/>
                <w:sz w:val="22"/>
                <w:szCs w:val="28"/>
              </w:rPr>
              <w:t>∕</w:t>
            </w:r>
            <w:r>
              <w:rPr>
                <w:rFonts w:eastAsia="標楷體"/>
                <w:color w:val="000000"/>
                <w:sz w:val="22"/>
                <w:szCs w:val="28"/>
              </w:rPr>
              <w:t>貢獻度＝該生發言內容被記入觀察表之質量（給予</w:t>
            </w:r>
            <w:r>
              <w:rPr>
                <w:rFonts w:eastAsia="標楷體"/>
                <w:color w:val="000000"/>
                <w:sz w:val="22"/>
                <w:szCs w:val="28"/>
              </w:rPr>
              <w:t>3</w:t>
            </w:r>
            <w:r>
              <w:rPr>
                <w:rFonts w:eastAsia="標楷體"/>
                <w:color w:val="000000"/>
                <w:sz w:val="22"/>
                <w:szCs w:val="28"/>
              </w:rPr>
              <w:t>、</w:t>
            </w:r>
            <w:r>
              <w:rPr>
                <w:rFonts w:eastAsia="標楷體"/>
                <w:color w:val="000000"/>
                <w:sz w:val="22"/>
                <w:szCs w:val="28"/>
              </w:rPr>
              <w:t>2</w:t>
            </w:r>
            <w:r>
              <w:rPr>
                <w:rFonts w:eastAsia="標楷體"/>
                <w:color w:val="000000"/>
                <w:sz w:val="22"/>
                <w:szCs w:val="28"/>
              </w:rPr>
              <w:t>、</w:t>
            </w:r>
            <w:r>
              <w:rPr>
                <w:rFonts w:eastAsia="標楷體"/>
                <w:color w:val="000000"/>
                <w:sz w:val="22"/>
                <w:szCs w:val="28"/>
              </w:rPr>
              <w:t>1</w:t>
            </w:r>
            <w:r>
              <w:rPr>
                <w:rFonts w:eastAsia="標楷體"/>
                <w:color w:val="000000"/>
                <w:sz w:val="22"/>
                <w:szCs w:val="28"/>
              </w:rPr>
              <w:t>之品質加權），累計加總獲得。</w:t>
            </w:r>
          </w:p>
        </w:tc>
      </w:tr>
    </w:tbl>
    <w:p w14:paraId="2B292DFC" w14:textId="77777777" w:rsidR="00EB5404" w:rsidRDefault="00EB5404">
      <w:pPr>
        <w:spacing w:line="20" w:lineRule="exact"/>
      </w:pPr>
    </w:p>
    <w:p w14:paraId="65D5EE24" w14:textId="77777777" w:rsidR="00EB5404" w:rsidRDefault="00000000">
      <w:pPr>
        <w:jc w:val="center"/>
      </w:pPr>
      <w:bookmarkStart w:id="22" w:name="_Toc82699179"/>
      <w:bookmarkEnd w:id="18"/>
      <w:bookmarkEnd w:id="19"/>
      <w:r>
        <w:rPr>
          <w:rFonts w:eastAsia="標楷體"/>
          <w:b/>
          <w:color w:val="000000"/>
          <w:sz w:val="36"/>
          <w:szCs w:val="36"/>
        </w:rPr>
        <w:t>（十八）</w:t>
      </w:r>
      <w:r>
        <w:rPr>
          <w:rFonts w:eastAsia="標楷體"/>
          <w:b/>
          <w:sz w:val="36"/>
          <w:szCs w:val="36"/>
        </w:rPr>
        <w:t>個別學生課堂行為時間軸紀錄表</w:t>
      </w:r>
      <w:bookmarkEnd w:id="22"/>
    </w:p>
    <w:tbl>
      <w:tblPr>
        <w:tblW w:w="1063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706"/>
        <w:gridCol w:w="1130"/>
        <w:gridCol w:w="421"/>
        <w:gridCol w:w="428"/>
        <w:gridCol w:w="1973"/>
        <w:gridCol w:w="993"/>
        <w:gridCol w:w="966"/>
        <w:gridCol w:w="448"/>
        <w:gridCol w:w="934"/>
        <w:gridCol w:w="2033"/>
        <w:gridCol w:w="40"/>
      </w:tblGrid>
      <w:tr w:rsidR="00EB5404" w14:paraId="74F74E75" w14:textId="77777777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8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D3DC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14:paraId="225597A2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4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ED3B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BFEF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B02F3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CF6EC" w14:textId="77777777" w:rsidR="00EB5404" w:rsidRDefault="00000000">
            <w:pPr>
              <w:snapToGrid w:val="0"/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9A2FD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E8313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137E5EF5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82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E78C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C83E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2B8F5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4C351CCB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2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D8935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BCE7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AD21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A234" w14:textId="77777777" w:rsidR="00EB5404" w:rsidRDefault="00000000">
            <w:pPr>
              <w:snapToGrid w:val="0"/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72BD8F36" w14:textId="77777777" w:rsidR="00EB5404" w:rsidRDefault="00000000">
            <w:pPr>
              <w:snapToGrid w:val="0"/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2C0127" w14:textId="77777777" w:rsidR="00EB5404" w:rsidRDefault="00EB5404">
            <w:pPr>
              <w:snapToGrid w:val="0"/>
              <w:spacing w:line="300" w:lineRule="exact"/>
              <w:jc w:val="center"/>
            </w:pPr>
          </w:p>
        </w:tc>
      </w:tr>
      <w:tr w:rsidR="00EB5404" w14:paraId="5C8D7EC4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2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79AE" w14:textId="77777777" w:rsidR="00EB5404" w:rsidRDefault="00000000">
            <w:pPr>
              <w:snapToGrid w:val="0"/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教學觀察時間</w:t>
            </w:r>
          </w:p>
        </w:tc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CB32" w14:textId="77777777" w:rsidR="00EB5404" w:rsidRDefault="00000000">
            <w:pPr>
              <w:snapToGrid w:val="0"/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14:paraId="0AB625D8" w14:textId="77777777" w:rsidR="00EB5404" w:rsidRDefault="00000000">
            <w:pPr>
              <w:snapToGrid w:val="0"/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分至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796F" w14:textId="77777777" w:rsidR="00EB5404" w:rsidRDefault="00000000">
            <w:pPr>
              <w:snapToGrid w:val="0"/>
              <w:spacing w:line="3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4003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B5404" w14:paraId="23991E44" w14:textId="77777777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0598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1093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</w:t>
            </w: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：本紀錄表由觀課人員依據客觀具體事實填寫。</w:t>
            </w:r>
          </w:p>
          <w:p w14:paraId="6399BC67" w14:textId="77777777" w:rsidR="00EB5404" w:rsidRDefault="00000000">
            <w:pPr>
              <w:spacing w:line="4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備註</w:t>
            </w: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在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秒時距中，只觀察並記錄標的學生與對照學生最後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5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秒的行為。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DB5EE" w14:textId="77777777" w:rsidR="00EB5404" w:rsidRDefault="00EB5404">
            <w:pPr>
              <w:spacing w:line="400" w:lineRule="exact"/>
            </w:pPr>
          </w:p>
        </w:tc>
      </w:tr>
      <w:tr w:rsidR="00EB5404" w14:paraId="305D7F0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D006" w14:textId="77777777" w:rsidR="00EB5404" w:rsidRDefault="00000000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情境</w:t>
            </w:r>
            <w:r>
              <w:rPr>
                <w:rFonts w:eastAsia="標楷體"/>
                <w:b/>
                <w:color w:val="000000"/>
              </w:rPr>
              <w:t>∕</w:t>
            </w:r>
            <w:r>
              <w:rPr>
                <w:rFonts w:eastAsia="標楷體"/>
                <w:b/>
                <w:color w:val="000000"/>
              </w:rPr>
              <w:t>活動代碼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4E4C" w14:textId="77777777" w:rsidR="00EB5404" w:rsidRDefault="00000000">
            <w:pPr>
              <w:snapToGrid w:val="0"/>
              <w:spacing w:line="30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類別</w:t>
            </w:r>
          </w:p>
        </w:tc>
        <w:tc>
          <w:tcPr>
            <w:tcW w:w="9326" w:type="dxa"/>
            <w:gridSpan w:val="9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8476" w14:textId="77777777" w:rsidR="00EB5404" w:rsidRDefault="00000000">
            <w:pPr>
              <w:snapToGrid w:val="0"/>
              <w:spacing w:line="30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說明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18E50" w14:textId="77777777" w:rsidR="00EB5404" w:rsidRDefault="00EB5404">
            <w:pPr>
              <w:snapToGrid w:val="0"/>
              <w:spacing w:line="300" w:lineRule="exact"/>
              <w:rPr>
                <w:rFonts w:eastAsia="標楷體"/>
                <w:b/>
                <w:color w:val="000000"/>
              </w:rPr>
            </w:pPr>
          </w:p>
        </w:tc>
      </w:tr>
      <w:tr w:rsidR="00EB5404" w14:paraId="5C80AA4B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4C4C" w14:textId="77777777" w:rsidR="00EB5404" w:rsidRDefault="00EB5404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B2C9" w14:textId="77777777" w:rsidR="00EB5404" w:rsidRDefault="00000000">
            <w:pPr>
              <w:snapToGrid w:val="0"/>
              <w:spacing w:line="300" w:lineRule="exact"/>
              <w:jc w:val="center"/>
            </w:pPr>
            <w:r>
              <w:t>IL</w:t>
            </w:r>
          </w:p>
        </w:tc>
        <w:tc>
          <w:tcPr>
            <w:tcW w:w="932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A52E" w14:textId="77777777" w:rsidR="00EB5404" w:rsidRDefault="00000000">
            <w:pPr>
              <w:snapToGrid w:val="0"/>
              <w:spacing w:line="300" w:lineRule="exact"/>
              <w:jc w:val="both"/>
            </w:pPr>
            <w:r>
              <w:rPr>
                <w:rFonts w:eastAsia="標楷體"/>
              </w:rPr>
              <w:t>個別學習（個人閱讀或練習、自主學習）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D6BF96" w14:textId="77777777" w:rsidR="00EB5404" w:rsidRDefault="00EB5404">
            <w:pPr>
              <w:snapToGrid w:val="0"/>
              <w:spacing w:line="300" w:lineRule="exact"/>
              <w:jc w:val="both"/>
            </w:pPr>
          </w:p>
        </w:tc>
      </w:tr>
      <w:tr w:rsidR="00EB5404" w14:paraId="027260B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E00E" w14:textId="77777777" w:rsidR="00EB5404" w:rsidRDefault="00EB5404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46A2" w14:textId="77777777" w:rsidR="00EB5404" w:rsidRDefault="00000000">
            <w:pPr>
              <w:snapToGrid w:val="0"/>
              <w:spacing w:line="300" w:lineRule="exact"/>
              <w:jc w:val="center"/>
            </w:pPr>
            <w:r>
              <w:t>GA</w:t>
            </w:r>
          </w:p>
        </w:tc>
        <w:tc>
          <w:tcPr>
            <w:tcW w:w="932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B4FB" w14:textId="77777777" w:rsidR="00EB5404" w:rsidRDefault="00000000">
            <w:pPr>
              <w:snapToGrid w:val="0"/>
              <w:spacing w:line="300" w:lineRule="exact"/>
              <w:jc w:val="both"/>
            </w:pPr>
            <w:r>
              <w:rPr>
                <w:rFonts w:eastAsia="標楷體"/>
              </w:rPr>
              <w:t>分組活動（分組實驗、小組討論、分站學習、小組教學）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ACC09" w14:textId="77777777" w:rsidR="00EB5404" w:rsidRDefault="00EB5404">
            <w:pPr>
              <w:snapToGrid w:val="0"/>
              <w:spacing w:line="300" w:lineRule="exact"/>
              <w:jc w:val="both"/>
            </w:pPr>
          </w:p>
        </w:tc>
      </w:tr>
      <w:tr w:rsidR="00EB5404" w14:paraId="242B21E0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3899" w14:textId="77777777" w:rsidR="00EB5404" w:rsidRDefault="00EB5404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949E8" w14:textId="77777777" w:rsidR="00EB5404" w:rsidRDefault="00000000">
            <w:pPr>
              <w:snapToGrid w:val="0"/>
              <w:spacing w:line="300" w:lineRule="exact"/>
              <w:jc w:val="center"/>
            </w:pPr>
            <w:r>
              <w:t>GI-2</w:t>
            </w:r>
          </w:p>
        </w:tc>
        <w:tc>
          <w:tcPr>
            <w:tcW w:w="932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31A9" w14:textId="77777777" w:rsidR="00EB5404" w:rsidRDefault="00000000">
            <w:pPr>
              <w:snapToGrid w:val="0"/>
              <w:spacing w:line="300" w:lineRule="exact"/>
              <w:jc w:val="both"/>
            </w:pPr>
            <w:r>
              <w:rPr>
                <w:rFonts w:eastAsia="標楷體"/>
              </w:rPr>
              <w:t>團體教學（師生雙向互動的教學，例如：提問、團體討論等）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ED4EB" w14:textId="77777777" w:rsidR="00EB5404" w:rsidRDefault="00EB5404">
            <w:pPr>
              <w:snapToGrid w:val="0"/>
              <w:spacing w:line="300" w:lineRule="exact"/>
              <w:jc w:val="both"/>
            </w:pPr>
          </w:p>
        </w:tc>
      </w:tr>
      <w:tr w:rsidR="00EB5404" w14:paraId="69086B2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F546F" w14:textId="77777777" w:rsidR="00EB5404" w:rsidRDefault="00EB5404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6F9CC" w14:textId="77777777" w:rsidR="00EB5404" w:rsidRDefault="00000000">
            <w:pPr>
              <w:snapToGrid w:val="0"/>
              <w:spacing w:line="300" w:lineRule="exact"/>
              <w:jc w:val="center"/>
            </w:pPr>
            <w:r>
              <w:t>GI-1</w:t>
            </w:r>
          </w:p>
        </w:tc>
        <w:tc>
          <w:tcPr>
            <w:tcW w:w="932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C7EC" w14:textId="77777777" w:rsidR="00EB5404" w:rsidRDefault="00000000">
            <w:pPr>
              <w:snapToGrid w:val="0"/>
              <w:spacing w:line="300" w:lineRule="exact"/>
              <w:jc w:val="both"/>
            </w:pPr>
            <w:r>
              <w:rPr>
                <w:rFonts w:eastAsia="標楷體"/>
              </w:rPr>
              <w:t>團體教學（教師單向主導的教學，例如：講述、說明、示範、看影片等）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78725" w14:textId="77777777" w:rsidR="00EB5404" w:rsidRDefault="00EB5404">
            <w:pPr>
              <w:snapToGrid w:val="0"/>
              <w:spacing w:line="300" w:lineRule="exact"/>
              <w:jc w:val="both"/>
            </w:pPr>
          </w:p>
        </w:tc>
      </w:tr>
      <w:tr w:rsidR="00EB5404" w14:paraId="2DDC5A31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4D4A0" w14:textId="77777777" w:rsidR="00EB5404" w:rsidRDefault="00EB5404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BCD6" w14:textId="77777777" w:rsidR="00EB5404" w:rsidRDefault="00000000">
            <w:pPr>
              <w:snapToGrid w:val="0"/>
              <w:spacing w:line="300" w:lineRule="exact"/>
              <w:jc w:val="center"/>
            </w:pPr>
            <w:r>
              <w:t>T</w:t>
            </w:r>
          </w:p>
        </w:tc>
        <w:tc>
          <w:tcPr>
            <w:tcW w:w="9326" w:type="dxa"/>
            <w:gridSpan w:val="9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25F39" w14:textId="77777777" w:rsidR="00EB5404" w:rsidRDefault="0000000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轉換（活動</w:t>
            </w:r>
            <w:r>
              <w:rPr>
                <w:rFonts w:eastAsia="標楷體"/>
              </w:rPr>
              <w:t>∕</w:t>
            </w:r>
            <w:r>
              <w:rPr>
                <w:rFonts w:eastAsia="標楷體"/>
              </w:rPr>
              <w:t>概念）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BD376" w14:textId="77777777" w:rsidR="00EB5404" w:rsidRDefault="00EB5404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B5404" w14:paraId="2B8FBE0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CDB3F" w14:textId="77777777" w:rsidR="00EB5404" w:rsidRDefault="00000000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學生行為代碼</w:t>
            </w: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EABC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類別</w:t>
            </w:r>
          </w:p>
        </w:tc>
        <w:tc>
          <w:tcPr>
            <w:tcW w:w="8196" w:type="dxa"/>
            <w:gridSpan w:val="8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0909" w14:textId="77777777" w:rsidR="00EB5404" w:rsidRDefault="00000000">
            <w:pPr>
              <w:snapToGrid w:val="0"/>
              <w:spacing w:line="30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說明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476D6" w14:textId="77777777" w:rsidR="00EB5404" w:rsidRDefault="00EB5404">
            <w:pPr>
              <w:snapToGrid w:val="0"/>
              <w:spacing w:line="300" w:lineRule="exact"/>
              <w:rPr>
                <w:rFonts w:eastAsia="標楷體"/>
                <w:b/>
                <w:color w:val="000000"/>
              </w:rPr>
            </w:pPr>
          </w:p>
        </w:tc>
      </w:tr>
      <w:tr w:rsidR="00EB5404" w14:paraId="4C02C27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7EB8" w14:textId="77777777" w:rsidR="00EB5404" w:rsidRDefault="00EB540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20B4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Initiative</w:t>
            </w:r>
          </w:p>
          <w:p w14:paraId="2B5F5449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積極主動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4585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I-1</w:t>
            </w:r>
          </w:p>
        </w:tc>
        <w:tc>
          <w:tcPr>
            <w:tcW w:w="734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C05B" w14:textId="77777777" w:rsidR="00EB5404" w:rsidRDefault="0000000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能主動提出問題以獲取更多訊息。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43004" w14:textId="77777777" w:rsidR="00EB5404" w:rsidRDefault="00EB5404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B5404" w14:paraId="353E66E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7E91" w14:textId="77777777" w:rsidR="00EB5404" w:rsidRDefault="00EB540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35A7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E0B41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I-2</w:t>
            </w:r>
          </w:p>
        </w:tc>
        <w:tc>
          <w:tcPr>
            <w:tcW w:w="734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9050" w14:textId="77777777" w:rsidR="00EB5404" w:rsidRDefault="0000000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能主動回答問題或積極參與班級討論。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6FC6C" w14:textId="77777777" w:rsidR="00EB5404" w:rsidRDefault="00EB5404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B5404" w14:paraId="24FFA7F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F1B3D" w14:textId="77777777" w:rsidR="00EB5404" w:rsidRDefault="00EB540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D325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0012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I-3</w:t>
            </w:r>
          </w:p>
        </w:tc>
        <w:tc>
          <w:tcPr>
            <w:tcW w:w="734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6CE8" w14:textId="77777777" w:rsidR="00EB5404" w:rsidRDefault="0000000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能主動做筆記或以畫重點等方式幫助自己學習。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EED3B" w14:textId="77777777" w:rsidR="00EB5404" w:rsidRDefault="00EB5404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B5404" w14:paraId="4BB6F24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2C54" w14:textId="77777777" w:rsidR="00EB5404" w:rsidRDefault="00EB540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99E9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622C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I-4</w:t>
            </w:r>
          </w:p>
        </w:tc>
        <w:tc>
          <w:tcPr>
            <w:tcW w:w="734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2CB7" w14:textId="77777777" w:rsidR="00EB5404" w:rsidRDefault="0000000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其他積極主動行為（例如：遇到困難能嘗試完成，其他請說明）。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C56B4" w14:textId="77777777" w:rsidR="00EB5404" w:rsidRDefault="00EB5404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B5404" w14:paraId="5DF3486E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9AB84" w14:textId="77777777" w:rsidR="00EB5404" w:rsidRDefault="00EB540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CE5C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Effort</w:t>
            </w:r>
          </w:p>
          <w:p w14:paraId="7BBA4602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付出努力</w:t>
            </w:r>
          </w:p>
          <w:p w14:paraId="341CA979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（被動努力）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4C6A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E-1</w:t>
            </w:r>
          </w:p>
        </w:tc>
        <w:tc>
          <w:tcPr>
            <w:tcW w:w="734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66F5" w14:textId="77777777" w:rsidR="00EB5404" w:rsidRDefault="0000000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能依教師指令完成課堂學習任務或作業。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8A6C9" w14:textId="77777777" w:rsidR="00EB5404" w:rsidRDefault="00EB5404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B5404" w14:paraId="296DE0DE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E94E0" w14:textId="77777777" w:rsidR="00EB5404" w:rsidRDefault="00EB540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4B4F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1228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E-2</w:t>
            </w:r>
          </w:p>
        </w:tc>
        <w:tc>
          <w:tcPr>
            <w:tcW w:w="734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5722" w14:textId="77777777" w:rsidR="00EB5404" w:rsidRDefault="0000000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能專注於課堂學習（例如：專心聆聽或者視線專注於教材）。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C7B94" w14:textId="77777777" w:rsidR="00EB5404" w:rsidRDefault="00EB5404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B5404" w14:paraId="372507C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611D" w14:textId="77777777" w:rsidR="00EB5404" w:rsidRDefault="00EB540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85C8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0107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E-3</w:t>
            </w:r>
          </w:p>
        </w:tc>
        <w:tc>
          <w:tcPr>
            <w:tcW w:w="734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4C4C" w14:textId="77777777" w:rsidR="00EB5404" w:rsidRDefault="0000000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能針對教師提問回答或參與討論。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AE8E3" w14:textId="77777777" w:rsidR="00EB5404" w:rsidRDefault="00EB5404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B5404" w14:paraId="1E1BA70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64A5" w14:textId="77777777" w:rsidR="00EB5404" w:rsidRDefault="00EB540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DC9D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6898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E-4</w:t>
            </w:r>
          </w:p>
        </w:tc>
        <w:tc>
          <w:tcPr>
            <w:tcW w:w="734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8F32" w14:textId="77777777" w:rsidR="00EB5404" w:rsidRDefault="0000000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能依教師指令做筆記或畫重點。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1544B" w14:textId="77777777" w:rsidR="00EB5404" w:rsidRDefault="00EB5404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B5404" w14:paraId="15EB55A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7841" w14:textId="77777777" w:rsidR="00EB5404" w:rsidRDefault="00EB540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1380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5170D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E-5</w:t>
            </w:r>
          </w:p>
        </w:tc>
        <w:tc>
          <w:tcPr>
            <w:tcW w:w="734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29CF" w14:textId="77777777" w:rsidR="00EB5404" w:rsidRDefault="0000000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其他被動努力行為（請說明）。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ACD1C" w14:textId="77777777" w:rsidR="00EB5404" w:rsidRDefault="00EB5404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B5404" w14:paraId="7B57432E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E780" w14:textId="77777777" w:rsidR="00EB5404" w:rsidRDefault="00EB540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C854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Inattentive Behavior</w:t>
            </w:r>
          </w:p>
          <w:p w14:paraId="64C42C83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不專心行為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7854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N-1</w:t>
            </w:r>
          </w:p>
        </w:tc>
        <w:tc>
          <w:tcPr>
            <w:tcW w:w="734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0716" w14:textId="77777777" w:rsidR="00EB5404" w:rsidRDefault="0000000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需經教師提醒才能進行課堂學習任務或作業（例如：發呆、看窗外）。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97EEF" w14:textId="77777777" w:rsidR="00EB5404" w:rsidRDefault="00EB5404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B5404" w14:paraId="73A6627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29EE" w14:textId="77777777" w:rsidR="00EB5404" w:rsidRDefault="00EB540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A70CB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5F3B7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N-2</w:t>
            </w:r>
          </w:p>
        </w:tc>
        <w:tc>
          <w:tcPr>
            <w:tcW w:w="734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7066" w14:textId="77777777" w:rsidR="00EB5404" w:rsidRDefault="0000000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無法回應教師提問或參與小組討論（例如：因分心而不知道教師提問的內容、小組討論時心不在焉）。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BC661" w14:textId="77777777" w:rsidR="00EB5404" w:rsidRDefault="00EB5404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B5404" w14:paraId="406505C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1FEF" w14:textId="77777777" w:rsidR="00EB5404" w:rsidRDefault="00EB540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F05C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DFC6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N-3</w:t>
            </w:r>
          </w:p>
        </w:tc>
        <w:tc>
          <w:tcPr>
            <w:tcW w:w="734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8D6A" w14:textId="77777777" w:rsidR="00EB5404" w:rsidRDefault="0000000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出現與課堂學習無關的行為或動作（例如：塗鴉、把玩文具）。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CF738" w14:textId="77777777" w:rsidR="00EB5404" w:rsidRDefault="00EB5404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B5404" w14:paraId="327AF7F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B3C04" w14:textId="77777777" w:rsidR="00EB5404" w:rsidRDefault="00EB540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6369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73A9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N-4</w:t>
            </w:r>
          </w:p>
        </w:tc>
        <w:tc>
          <w:tcPr>
            <w:tcW w:w="734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DCEE" w14:textId="77777777" w:rsidR="00EB5404" w:rsidRDefault="0000000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其他不專心行為（請說明）。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97BB0" w14:textId="77777777" w:rsidR="00EB5404" w:rsidRDefault="00EB5404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B5404" w14:paraId="33C8CE1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871B6" w14:textId="77777777" w:rsidR="00EB5404" w:rsidRDefault="00EB540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F33ED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Disruptive Behavior</w:t>
            </w:r>
          </w:p>
          <w:p w14:paraId="25F7D8A6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干擾行為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3212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D-1</w:t>
            </w:r>
          </w:p>
        </w:tc>
        <w:tc>
          <w:tcPr>
            <w:tcW w:w="734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A73F" w14:textId="77777777" w:rsidR="00EB5404" w:rsidRDefault="0000000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未經允許離開座位。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CD309" w14:textId="77777777" w:rsidR="00EB5404" w:rsidRDefault="00EB5404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B5404" w14:paraId="1F3AFC4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4A89" w14:textId="77777777" w:rsidR="00EB5404" w:rsidRDefault="00EB540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04A5B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13DB4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D-2</w:t>
            </w:r>
          </w:p>
        </w:tc>
        <w:tc>
          <w:tcPr>
            <w:tcW w:w="734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90886" w14:textId="77777777" w:rsidR="00EB5404" w:rsidRDefault="0000000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干擾或妨礙學習（例如：向同學丟紙屑、踢同學的椅子、用筆戳同學、發出怪聲）。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89FE5" w14:textId="77777777" w:rsidR="00EB5404" w:rsidRDefault="00EB5404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B5404" w14:paraId="5A19180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A202" w14:textId="77777777" w:rsidR="00EB5404" w:rsidRDefault="00EB540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F061" w14:textId="77777777" w:rsidR="00EB5404" w:rsidRDefault="00EB540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A847" w14:textId="77777777" w:rsidR="00EB5404" w:rsidRDefault="0000000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D-3</w:t>
            </w:r>
          </w:p>
        </w:tc>
        <w:tc>
          <w:tcPr>
            <w:tcW w:w="734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B37D" w14:textId="77777777" w:rsidR="00EB5404" w:rsidRDefault="0000000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討論或發表無關內容干擾學習（例如：在課堂上插嘴、與同學聊天）。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39A74" w14:textId="77777777" w:rsidR="00EB5404" w:rsidRDefault="00EB5404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B5404" w14:paraId="764B8893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8DC0" w14:textId="77777777" w:rsidR="00EB5404" w:rsidRDefault="00EB540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9C3FC" w14:textId="77777777" w:rsidR="00EB5404" w:rsidRDefault="00EB540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6E18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D-4</w:t>
            </w:r>
          </w:p>
        </w:tc>
        <w:tc>
          <w:tcPr>
            <w:tcW w:w="734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567F" w14:textId="77777777" w:rsidR="00EB5404" w:rsidRDefault="0000000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其他干擾行為（請說明）。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F46C9" w14:textId="77777777" w:rsidR="00EB5404" w:rsidRDefault="00EB5404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</w:tbl>
    <w:p w14:paraId="4AC35D66" w14:textId="77777777" w:rsidR="00EB5404" w:rsidRDefault="00EB5404">
      <w:pPr>
        <w:spacing w:line="20" w:lineRule="exact"/>
        <w:rPr>
          <w:rFonts w:eastAsia="標楷體"/>
        </w:rPr>
      </w:pPr>
    </w:p>
    <w:tbl>
      <w:tblPr>
        <w:tblW w:w="10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697"/>
        <w:gridCol w:w="1698"/>
        <w:gridCol w:w="1698"/>
        <w:gridCol w:w="4263"/>
      </w:tblGrid>
      <w:tr w:rsidR="00EB5404" w14:paraId="188D82A8" w14:textId="77777777">
        <w:tblPrEx>
          <w:tblCellMar>
            <w:top w:w="0" w:type="dxa"/>
            <w:bottom w:w="0" w:type="dxa"/>
          </w:tblCellMar>
        </w:tblPrEx>
        <w:trPr>
          <w:trHeight w:val="680"/>
          <w:tblHeader/>
        </w:trPr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2DE68" w14:textId="77777777" w:rsidR="00EB5404" w:rsidRDefault="0000000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時間</w:t>
            </w:r>
          </w:p>
          <w:p w14:paraId="717B1924" w14:textId="77777777" w:rsidR="00EB5404" w:rsidRDefault="0000000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秒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605C" w14:textId="77777777" w:rsidR="00EB5404" w:rsidRDefault="0000000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情境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活動</w:t>
            </w:r>
          </w:p>
          <w:p w14:paraId="49FD5AA6" w14:textId="77777777" w:rsidR="00EB5404" w:rsidRDefault="0000000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B791C" w14:textId="77777777" w:rsidR="00EB5404" w:rsidRDefault="0000000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標的學生</w:t>
            </w:r>
          </w:p>
          <w:p w14:paraId="5CB1E2BD" w14:textId="77777777" w:rsidR="00EB5404" w:rsidRDefault="0000000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行為代碼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45603" w14:textId="77777777" w:rsidR="00EB5404" w:rsidRDefault="0000000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對照學生</w:t>
            </w:r>
          </w:p>
          <w:p w14:paraId="51747367" w14:textId="77777777" w:rsidR="00EB5404" w:rsidRDefault="0000000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行為代碼</w:t>
            </w:r>
          </w:p>
        </w:tc>
        <w:tc>
          <w:tcPr>
            <w:tcW w:w="42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06BD" w14:textId="77777777" w:rsidR="00EB5404" w:rsidRDefault="0000000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  <w:p w14:paraId="601B7612" w14:textId="77777777" w:rsidR="00EB5404" w:rsidRDefault="00000000">
            <w:pPr>
              <w:spacing w:line="260" w:lineRule="exact"/>
              <w:jc w:val="center"/>
            </w:pPr>
            <w:r>
              <w:rPr>
                <w:rFonts w:eastAsia="標楷體"/>
                <w:color w:val="000000"/>
                <w:kern w:val="0"/>
                <w:szCs w:val="28"/>
              </w:rPr>
              <w:t>（簡述情境</w:t>
            </w:r>
            <w:r>
              <w:rPr>
                <w:rFonts w:eastAsia="標楷體"/>
                <w:color w:val="000000"/>
                <w:kern w:val="0"/>
                <w:szCs w:val="28"/>
              </w:rPr>
              <w:t>∕</w:t>
            </w:r>
            <w:r>
              <w:rPr>
                <w:rFonts w:eastAsia="標楷體"/>
                <w:color w:val="000000"/>
                <w:kern w:val="0"/>
                <w:szCs w:val="28"/>
              </w:rPr>
              <w:t>活動、師生行為</w:t>
            </w:r>
            <w:r>
              <w:rPr>
                <w:rFonts w:eastAsia="標楷體"/>
                <w:color w:val="000000"/>
                <w:kern w:val="0"/>
                <w:szCs w:val="28"/>
              </w:rPr>
              <w:br/>
            </w:r>
            <w:r>
              <w:rPr>
                <w:rFonts w:eastAsia="標楷體"/>
                <w:color w:val="000000"/>
                <w:kern w:val="0"/>
                <w:szCs w:val="28"/>
              </w:rPr>
              <w:t>或教學內涵）</w:t>
            </w:r>
          </w:p>
        </w:tc>
      </w:tr>
      <w:tr w:rsidR="00EB5404" w14:paraId="4EB96DC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3303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0:30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B49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993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C273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5A7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7C9B132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B174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70E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205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3A20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6F6A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46FF75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B3468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674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EA8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9F71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2AD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538A1BF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5C6F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6DF0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6B4B6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613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5BA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3AC478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FD94C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0418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C64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936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991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CAE933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07615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E96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21B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CCC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FF0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63E636D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FB6E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458E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09E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0C6E6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64C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703A9C5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4B9E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BB5C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8804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3BD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D62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DEEF19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C823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9B22A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F216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278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873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0B71198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F2D6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C73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9FA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D4D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A89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CC592C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EDEA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D62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DFC6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75F3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BB27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5105C08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C73F9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DA3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56A1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CE3A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4BE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C25D4C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D794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2F1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706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3B63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325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69AD62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C827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6A6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5413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488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2A0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B41AFF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FD84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940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9EFA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C05A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C63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515E3F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91543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867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E53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81C2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18F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2B50355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4638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75A3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B6E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506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3CFA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B6717A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0685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E897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E59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7C1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95A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5901C56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2C9D6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201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C3E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917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40D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64B871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DF534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4930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28F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530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3D9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BEEDA0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6085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10:30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80E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9BF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75D9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9A2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5FE0C0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E0F10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A337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5CF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9E78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A71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B4D870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26E1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08AB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380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CFCF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985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05B0AE2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5648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9FA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332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FED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37D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73E5583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63555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E0E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A0F9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A4F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B0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7F1EB06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400B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6C3B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BFB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9AC5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351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25B425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65F5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576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A7E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D7F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7F36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5A21D01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BCF1A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02B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52FE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A433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9B6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76C3CC8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99378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3F8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1AB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E88A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FA16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72272C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02CD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A4F4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1659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135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C146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2E2700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9CF54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823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824E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2AA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0AC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F50C2A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13F6C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ADB8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232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84F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732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6084D72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B46C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E63B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F3B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A837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0BA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5F115B0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1829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17:00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B5B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DDC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0803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4A6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371D3D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D885D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17:30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1E7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B9E7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BF7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FFD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6EE6B4F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97E29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18:00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993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1D1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898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29A6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687040C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89AA2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18:30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EFE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1DF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F9BA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42B7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822882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19AB0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19:00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129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6E6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DBD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4A5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01B72BD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F47F8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19:30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8C736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65D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ED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994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EFC8C5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30D8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C8D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54F3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02B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31B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0BA5C4B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5199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20:30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47A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5A3A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BF93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25D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8FF4A3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7F7F1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21:00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FCE7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67A7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24E2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276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75B8F00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E1C1C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21:30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1DA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CA4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24D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240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A0D868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A51F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22:00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68E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9738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0DC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A8A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99C92E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DBE10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22:30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0BF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8CE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F082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D3B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299CAA9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D6A7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23:00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38E9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4E5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4A2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7927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6551B8F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C330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23:30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2023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B187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B6F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DF2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001FAA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1287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24:00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8D1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D46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C1E4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85D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5B587AD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639C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24:30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1F1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2013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62A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7947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6F41254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EB44C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25:00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A80A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67F2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7D7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1673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85C916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C7A0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25:30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1813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474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29D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FBC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07D7769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F848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26:00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B027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CBB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105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9F8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7EE03EB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CF8DC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26:30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3FBB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908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33A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9ED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A59131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3376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27:00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3F5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4923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755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9D2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64323B3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4F37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27:30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E677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5C3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777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BC6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24B44F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B22C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28:00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26F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8C0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CE4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4CF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4AA2B7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9C67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28:30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06D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386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CBB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097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6AB5DC4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68A3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29:00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2636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95C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851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511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228F6C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8216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29:30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8797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53D3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482B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A81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A0AB04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07B33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328E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C89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C03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C24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5A18440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A4EA5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30:30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7CD2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660B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C0A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5F0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77E457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66CE6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31:00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A1C6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70A4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844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87C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7EB1E04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C936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31:30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F46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1BA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44B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FE6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619E40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FCDA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32:00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E59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22F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A95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AE32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9417B2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C099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32:30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A88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892D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5037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243A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6FDF6AB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F0002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33:00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146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CB9A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C82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737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412B7A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2FA5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33:30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B14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863A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109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99E6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58C237B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D311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34:00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E766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250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13E7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56E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61FAC44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BEAD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34:30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FC01A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635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B56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190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0E4F335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358C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35:00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3BB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A447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433B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2AA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0B6F633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0B007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35:30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AAD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2A6A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E76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D59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0D63244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DDD4B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36:00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5573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DD00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7FA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CF3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B8B36F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F4A9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36:30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0B47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EE2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74AF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3E3E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0B4F8E1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5D7B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37:00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3FBC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78D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48C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686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594C1BE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CB45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37:30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D16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7D9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D88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A89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1A0677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0FDD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38:00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770A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87B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0D9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2377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594FE2F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2FC0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38:30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D6E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3DC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8DD6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A2E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246E9A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1F06B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39:00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33E7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087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D96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72D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54CEA52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0741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39:30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917D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3602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D817A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0B13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5E84A9D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AD6D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40:00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3E36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823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86D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219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92423A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E8EA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40:30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80EE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BE96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F22E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204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5F4889F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950F5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41:00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387D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3B5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26FC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7C1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2CA4FBE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F1F6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41:30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F5D8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40B4A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EA6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471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0663E42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33D1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42:00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B88A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30E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5765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F90A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74E4EF9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8441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42:30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8947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569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B03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5ED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5A9A90C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739D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43:00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F5F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242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C09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5C0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4F6DEC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9973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43:30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BC05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DBA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FD2A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254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55015E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E3B7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44:00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D8B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8D53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001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9124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747D43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F10C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44:30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20B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2FD2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63BE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B18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298ED33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4154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45:00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B121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1459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476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5327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BE40D8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9D5B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45:30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38FD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E907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7FE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340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75322FE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8957E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46:00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D03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FA0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6D4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611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029D704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3AF12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46:30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016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2D1A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158C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4F63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99A586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B33A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47:00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AAF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3952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CC19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BD4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0B20A46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B6BF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47:30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87D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1840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14FD3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462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559F6D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F9E1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48:00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243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1E49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C676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84F2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0B371CA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F937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48:30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7BAA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E394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36EC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4D4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0B82E7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B1D8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49:00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8561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2D93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F4DE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BE38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7821340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F641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49:30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5D47B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56DB7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EE90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CDA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02D832F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62A3" w14:textId="77777777" w:rsidR="00EB5404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50:00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2DC8F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2F85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C56D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C4B6" w14:textId="77777777" w:rsidR="00EB5404" w:rsidRDefault="00EB5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0CD8BAA9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6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8E894" w14:textId="77777777" w:rsidR="00EB5404" w:rsidRDefault="00000000">
            <w:pPr>
              <w:spacing w:line="200" w:lineRule="exact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參考文獻：</w:t>
            </w:r>
          </w:p>
          <w:p w14:paraId="2B6F5959" w14:textId="77777777" w:rsidR="00EB5404" w:rsidRDefault="00000000">
            <w:pPr>
              <w:spacing w:line="200" w:lineRule="exact"/>
              <w:ind w:left="480" w:hanging="480"/>
            </w:pPr>
            <w:r>
              <w:rPr>
                <w:rFonts w:eastAsia="標楷體"/>
                <w:szCs w:val="28"/>
              </w:rPr>
              <w:t xml:space="preserve">Garito, A. &amp; Jang, E. E. </w:t>
            </w:r>
            <w:r>
              <w:rPr>
                <w:rFonts w:eastAsia="標楷體"/>
                <w:szCs w:val="28"/>
              </w:rPr>
              <w:t>（</w:t>
            </w:r>
            <w:r>
              <w:rPr>
                <w:rFonts w:eastAsia="標楷體"/>
                <w:szCs w:val="28"/>
              </w:rPr>
              <w:t>2010</w:t>
            </w:r>
            <w:r>
              <w:rPr>
                <w:rFonts w:eastAsia="標楷體"/>
                <w:szCs w:val="28"/>
              </w:rPr>
              <w:t>）</w:t>
            </w:r>
            <w:r>
              <w:rPr>
                <w:rFonts w:eastAsia="標楷體"/>
                <w:szCs w:val="28"/>
              </w:rPr>
              <w:t xml:space="preserve">. Investigating the effects of a game-based approach in teaching word recognition and spelling to students with reading disabilities and attention deficits. </w:t>
            </w:r>
            <w:r>
              <w:rPr>
                <w:rFonts w:eastAsia="標楷體"/>
                <w:i/>
                <w:szCs w:val="28"/>
              </w:rPr>
              <w:t>Australian Journal of Learning Difficulties. 15</w:t>
            </w:r>
            <w:r>
              <w:rPr>
                <w:rFonts w:eastAsia="標楷體"/>
                <w:szCs w:val="28"/>
              </w:rPr>
              <w:t>（</w:t>
            </w:r>
            <w:r>
              <w:rPr>
                <w:rFonts w:eastAsia="標楷體"/>
                <w:szCs w:val="28"/>
              </w:rPr>
              <w:t>2</w:t>
            </w:r>
            <w:r>
              <w:rPr>
                <w:rFonts w:eastAsia="標楷體"/>
                <w:szCs w:val="28"/>
              </w:rPr>
              <w:t>）</w:t>
            </w:r>
            <w:r>
              <w:rPr>
                <w:rFonts w:eastAsia="標楷體"/>
                <w:szCs w:val="28"/>
              </w:rPr>
              <w:t>, 193-211.</w:t>
            </w:r>
          </w:p>
          <w:p w14:paraId="69C3852B" w14:textId="77777777" w:rsidR="00EB5404" w:rsidRDefault="00000000">
            <w:pPr>
              <w:spacing w:line="200" w:lineRule="exact"/>
              <w:ind w:left="480" w:hanging="480"/>
            </w:pPr>
            <w:r>
              <w:rPr>
                <w:rFonts w:eastAsia="標楷體"/>
                <w:szCs w:val="28"/>
              </w:rPr>
              <w:t xml:space="preserve">Johnson, S. </w:t>
            </w:r>
            <w:r>
              <w:rPr>
                <w:rFonts w:eastAsia="標楷體"/>
                <w:szCs w:val="28"/>
              </w:rPr>
              <w:t>（</w:t>
            </w:r>
            <w:r>
              <w:rPr>
                <w:rFonts w:eastAsia="標楷體"/>
                <w:szCs w:val="28"/>
              </w:rPr>
              <w:t>2018</w:t>
            </w:r>
            <w:r>
              <w:rPr>
                <w:rFonts w:eastAsia="標楷體"/>
                <w:szCs w:val="28"/>
              </w:rPr>
              <w:t>）</w:t>
            </w:r>
            <w:r>
              <w:rPr>
                <w:rFonts w:eastAsia="標楷體"/>
                <w:szCs w:val="28"/>
              </w:rPr>
              <w:t xml:space="preserve">. </w:t>
            </w:r>
            <w:r>
              <w:rPr>
                <w:rFonts w:eastAsia="標楷體"/>
                <w:i/>
                <w:szCs w:val="28"/>
              </w:rPr>
              <w:t>Systematic Behavior Observation tool</w:t>
            </w:r>
            <w:r>
              <w:rPr>
                <w:rFonts w:eastAsia="標楷體"/>
                <w:szCs w:val="28"/>
              </w:rPr>
              <w:t>. Retrieved from https://resilientheartsandminds.com/2018/03/25/systematic-behavior-observation-tool/</w:t>
            </w:r>
          </w:p>
        </w:tc>
      </w:tr>
    </w:tbl>
    <w:p w14:paraId="717D986B" w14:textId="77777777" w:rsidR="00EB5404" w:rsidRDefault="00EB5404">
      <w:pPr>
        <w:spacing w:line="20" w:lineRule="exact"/>
        <w:rPr>
          <w:rFonts w:eastAsia="標楷體"/>
        </w:rPr>
      </w:pPr>
    </w:p>
    <w:p w14:paraId="7A4D3575" w14:textId="77777777" w:rsidR="00EB5404" w:rsidRDefault="00EB5404">
      <w:pPr>
        <w:spacing w:line="20" w:lineRule="exact"/>
        <w:rPr>
          <w:rFonts w:eastAsia="標楷體"/>
        </w:rPr>
      </w:pPr>
    </w:p>
    <w:p w14:paraId="7F08BB9E" w14:textId="77777777" w:rsidR="00EB5404" w:rsidRDefault="00EB5404">
      <w:pPr>
        <w:jc w:val="center"/>
        <w:rPr>
          <w:rFonts w:eastAsia="標楷體"/>
          <w:b/>
          <w:sz w:val="40"/>
          <w:szCs w:val="36"/>
        </w:rPr>
        <w:sectPr w:rsidR="00EB5404" w:rsidSect="00FE4C7B">
          <w:footerReference w:type="default" r:id="rId18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bookmarkStart w:id="23" w:name="_Toc82697894"/>
      <w:bookmarkStart w:id="24" w:name="_Toc82699180"/>
    </w:p>
    <w:p w14:paraId="0D128ED1" w14:textId="77777777" w:rsidR="00EB5404" w:rsidRDefault="00000000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附件：個別學生課堂行為時間軸量化分析表</w:t>
      </w:r>
      <w:bookmarkEnd w:id="23"/>
      <w:bookmarkEnd w:id="24"/>
    </w:p>
    <w:tbl>
      <w:tblPr>
        <w:tblW w:w="110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"/>
        <w:gridCol w:w="549"/>
        <w:gridCol w:w="96"/>
        <w:gridCol w:w="42"/>
        <w:gridCol w:w="1060"/>
        <w:gridCol w:w="96"/>
        <w:gridCol w:w="1424"/>
        <w:gridCol w:w="419"/>
        <w:gridCol w:w="283"/>
        <w:gridCol w:w="846"/>
        <w:gridCol w:w="131"/>
        <w:gridCol w:w="71"/>
        <w:gridCol w:w="1220"/>
        <w:gridCol w:w="284"/>
        <w:gridCol w:w="45"/>
        <w:gridCol w:w="60"/>
        <w:gridCol w:w="887"/>
        <w:gridCol w:w="464"/>
        <w:gridCol w:w="339"/>
        <w:gridCol w:w="30"/>
        <w:gridCol w:w="474"/>
        <w:gridCol w:w="1247"/>
      </w:tblGrid>
      <w:tr w:rsidR="00EB5404" w14:paraId="44A2DAF8" w14:textId="77777777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28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A97E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授課教師</w:t>
            </w:r>
          </w:p>
          <w:p w14:paraId="6D5BF7C6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（主導的教師）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5F30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0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A2CE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5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7A81B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E388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209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BC70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B5404" w14:paraId="082C9752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286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4478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觀課人員</w:t>
            </w:r>
          </w:p>
        </w:tc>
        <w:tc>
          <w:tcPr>
            <w:tcW w:w="82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8A68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B5404" w14:paraId="14427C84" w14:textId="77777777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286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C89B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3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B568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1B1E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1A8D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共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sz w:val="28"/>
                <w:szCs w:val="28"/>
              </w:rPr>
              <w:t>節</w:t>
            </w:r>
          </w:p>
          <w:p w14:paraId="00FD6619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本次教學為第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EB5404" w14:paraId="515B2C83" w14:textId="77777777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286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869B" w14:textId="77777777" w:rsidR="00EB5404" w:rsidRDefault="0000000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公開授課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3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C58E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6C7A2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54CAB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B5404" w14:paraId="4EE3EA1C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086" w:type="dxa"/>
            <w:gridSpan w:val="2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7891D" w14:textId="77777777" w:rsidR="00EB5404" w:rsidRDefault="0000000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EB5404" w14:paraId="4664709A" w14:textId="77777777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11086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2671" w14:textId="77777777" w:rsidR="00EB5404" w:rsidRDefault="00000000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壹、數據統計</w:t>
            </w:r>
          </w:p>
        </w:tc>
      </w:tr>
      <w:tr w:rsidR="00EB5404" w14:paraId="47C3FBC3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1086" w:type="dxa"/>
            <w:gridSpan w:val="22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9C97" w14:textId="77777777" w:rsidR="00EB5404" w:rsidRDefault="00000000">
            <w:pPr>
              <w:pStyle w:val="a3"/>
              <w:numPr>
                <w:ilvl w:val="0"/>
                <w:numId w:val="23"/>
              </w:numPr>
              <w:snapToGrid w:val="0"/>
              <w:ind w:left="596" w:hanging="596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學生行為類別紀錄：</w:t>
            </w:r>
          </w:p>
        </w:tc>
      </w:tr>
      <w:tr w:rsidR="00EB5404" w14:paraId="1DE23B12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E3671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類別</w:t>
            </w:r>
          </w:p>
        </w:tc>
        <w:tc>
          <w:tcPr>
            <w:tcW w:w="501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5549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88E4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標的學生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7596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總計</w:t>
            </w:r>
          </w:p>
        </w:tc>
        <w:tc>
          <w:tcPr>
            <w:tcW w:w="1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BE67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對照學生</w:t>
            </w:r>
          </w:p>
        </w:tc>
        <w:tc>
          <w:tcPr>
            <w:tcW w:w="1247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5721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總計</w:t>
            </w:r>
          </w:p>
        </w:tc>
      </w:tr>
      <w:tr w:rsidR="00EB5404" w14:paraId="14C0CDE8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01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0F038" w14:textId="77777777" w:rsidR="00EB5404" w:rsidRDefault="00000000">
            <w:pPr>
              <w:pStyle w:val="a3"/>
              <w:snapToGrid w:val="0"/>
              <w:ind w:left="-4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</w:t>
            </w:r>
          </w:p>
          <w:p w14:paraId="3E0C542F" w14:textId="77777777" w:rsidR="00EB5404" w:rsidRDefault="00000000">
            <w:pPr>
              <w:pStyle w:val="a3"/>
              <w:snapToGrid w:val="0"/>
              <w:ind w:left="-4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積極</w:t>
            </w:r>
          </w:p>
          <w:p w14:paraId="7A065F9E" w14:textId="77777777" w:rsidR="00EB5404" w:rsidRDefault="00000000">
            <w:pPr>
              <w:pStyle w:val="a3"/>
              <w:snapToGrid w:val="0"/>
              <w:ind w:left="-4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主動</w:t>
            </w:r>
          </w:p>
        </w:tc>
        <w:tc>
          <w:tcPr>
            <w:tcW w:w="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3AB7" w14:textId="77777777" w:rsidR="00EB5404" w:rsidRDefault="00000000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I-1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644F" w14:textId="77777777" w:rsidR="00EB5404" w:rsidRDefault="00000000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能主動提出問題以獲取更多訊息。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FEC6" w14:textId="77777777" w:rsidR="00EB5404" w:rsidRDefault="00000000">
            <w:pPr>
              <w:snapToGrid w:val="0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9DC2" w14:textId="77777777" w:rsidR="00EB5404" w:rsidRDefault="00000000">
            <w:pPr>
              <w:pStyle w:val="a3"/>
              <w:snapToGrid w:val="0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共（）次</w:t>
            </w:r>
          </w:p>
          <w:p w14:paraId="387325A5" w14:textId="77777777" w:rsidR="00EB5404" w:rsidRDefault="00000000">
            <w:pPr>
              <w:pStyle w:val="a3"/>
              <w:snapToGrid w:val="0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（）分鐘</w:t>
            </w:r>
          </w:p>
        </w:tc>
        <w:tc>
          <w:tcPr>
            <w:tcW w:w="1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02AF" w14:textId="77777777" w:rsidR="00EB5404" w:rsidRDefault="00000000">
            <w:pPr>
              <w:snapToGrid w:val="0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47" w:type="dxa"/>
            <w:vMerge w:val="restart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BC1F2" w14:textId="77777777" w:rsidR="00EB5404" w:rsidRDefault="00000000">
            <w:pPr>
              <w:pStyle w:val="a3"/>
              <w:snapToGrid w:val="0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共（）次</w:t>
            </w:r>
          </w:p>
          <w:p w14:paraId="0D1C60F8" w14:textId="77777777" w:rsidR="00EB5404" w:rsidRDefault="00000000">
            <w:pPr>
              <w:pStyle w:val="a3"/>
              <w:snapToGrid w:val="0"/>
              <w:ind w:left="-14"/>
              <w:rPr>
                <w:rFonts w:eastAsia="標楷體"/>
              </w:rPr>
            </w:pP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（）分鐘</w:t>
            </w:r>
          </w:p>
        </w:tc>
      </w:tr>
      <w:tr w:rsidR="00EB5404" w14:paraId="7012DD52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01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FF85" w14:textId="77777777" w:rsidR="00EB5404" w:rsidRDefault="00EB5404">
            <w:pPr>
              <w:pStyle w:val="a3"/>
              <w:snapToGrid w:val="0"/>
              <w:ind w:left="596"/>
              <w:jc w:val="center"/>
              <w:rPr>
                <w:rFonts w:eastAsia="標楷體"/>
              </w:rPr>
            </w:pPr>
          </w:p>
        </w:tc>
        <w:tc>
          <w:tcPr>
            <w:tcW w:w="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5AAC" w14:textId="77777777" w:rsidR="00EB5404" w:rsidRDefault="00000000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I-2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D4BA8" w14:textId="77777777" w:rsidR="00EB5404" w:rsidRDefault="00000000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能主動回答問題或積極參與班級討論。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3755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76" w:type="dxa"/>
            <w:gridSpan w:val="4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A6C6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  <w:tc>
          <w:tcPr>
            <w:tcW w:w="1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CD2C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47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9099F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</w:tr>
      <w:tr w:rsidR="00EB5404" w14:paraId="608D87BD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01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7459" w14:textId="77777777" w:rsidR="00EB5404" w:rsidRDefault="00EB5404">
            <w:pPr>
              <w:pStyle w:val="a3"/>
              <w:snapToGrid w:val="0"/>
              <w:ind w:left="596"/>
              <w:jc w:val="center"/>
              <w:rPr>
                <w:rFonts w:eastAsia="標楷體"/>
              </w:rPr>
            </w:pPr>
          </w:p>
        </w:tc>
        <w:tc>
          <w:tcPr>
            <w:tcW w:w="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940FC" w14:textId="77777777" w:rsidR="00EB5404" w:rsidRDefault="00000000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I-3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0EC3" w14:textId="77777777" w:rsidR="00EB5404" w:rsidRDefault="00000000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能主動做筆記或以畫重點等方式幫助自己學習。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63B8F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76" w:type="dxa"/>
            <w:gridSpan w:val="4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CC4B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  <w:tc>
          <w:tcPr>
            <w:tcW w:w="1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2FF1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47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EA19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</w:tr>
      <w:tr w:rsidR="00EB5404" w14:paraId="34F6869A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01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4284" w14:textId="77777777" w:rsidR="00EB5404" w:rsidRDefault="00EB5404">
            <w:pPr>
              <w:pStyle w:val="a3"/>
              <w:snapToGrid w:val="0"/>
              <w:ind w:left="596"/>
              <w:jc w:val="center"/>
              <w:rPr>
                <w:rFonts w:eastAsia="標楷體"/>
              </w:rPr>
            </w:pPr>
          </w:p>
        </w:tc>
        <w:tc>
          <w:tcPr>
            <w:tcW w:w="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D882A" w14:textId="77777777" w:rsidR="00EB5404" w:rsidRDefault="00000000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I-4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6E4D" w14:textId="77777777" w:rsidR="00EB5404" w:rsidRDefault="00000000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其他積極主動行為（例如：遇到困難能嘗試完成，其他請說明）。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5EE8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76" w:type="dxa"/>
            <w:gridSpan w:val="4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C972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  <w:tc>
          <w:tcPr>
            <w:tcW w:w="1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2C1C1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47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CA74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</w:tr>
      <w:tr w:rsidR="00EB5404" w14:paraId="35AA201C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01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A034" w14:textId="77777777" w:rsidR="00EB5404" w:rsidRDefault="00000000">
            <w:pPr>
              <w:pStyle w:val="a3"/>
              <w:snapToGrid w:val="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  <w:p w14:paraId="5D8CD80F" w14:textId="77777777" w:rsidR="00EB5404" w:rsidRDefault="00000000">
            <w:pPr>
              <w:pStyle w:val="a3"/>
              <w:snapToGrid w:val="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付出</w:t>
            </w:r>
          </w:p>
          <w:p w14:paraId="7F49AA50" w14:textId="77777777" w:rsidR="00EB5404" w:rsidRDefault="00000000">
            <w:pPr>
              <w:pStyle w:val="a3"/>
              <w:snapToGrid w:val="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努力</w:t>
            </w:r>
          </w:p>
          <w:p w14:paraId="4817AA5C" w14:textId="77777777" w:rsidR="00EB5404" w:rsidRDefault="00000000">
            <w:pPr>
              <w:pStyle w:val="a3"/>
              <w:snapToGrid w:val="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（被動努力）</w:t>
            </w:r>
          </w:p>
        </w:tc>
        <w:tc>
          <w:tcPr>
            <w:tcW w:w="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6975" w14:textId="77777777" w:rsidR="00EB5404" w:rsidRDefault="00000000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E-1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85C5" w14:textId="77777777" w:rsidR="00EB5404" w:rsidRDefault="00000000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能依教師指令完成課堂學習任務或作業。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AF5C" w14:textId="77777777" w:rsidR="00EB5404" w:rsidRDefault="00000000">
            <w:pPr>
              <w:snapToGrid w:val="0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11944" w14:textId="77777777" w:rsidR="00EB5404" w:rsidRDefault="00000000">
            <w:pPr>
              <w:pStyle w:val="a3"/>
              <w:snapToGrid w:val="0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共（）次</w:t>
            </w:r>
          </w:p>
          <w:p w14:paraId="68930C0F" w14:textId="77777777" w:rsidR="00EB5404" w:rsidRDefault="00000000">
            <w:pPr>
              <w:pStyle w:val="a3"/>
              <w:snapToGrid w:val="0"/>
              <w:ind w:left="26"/>
              <w:rPr>
                <w:rFonts w:eastAsia="標楷體"/>
              </w:rPr>
            </w:pP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（）分鐘</w:t>
            </w:r>
          </w:p>
        </w:tc>
        <w:tc>
          <w:tcPr>
            <w:tcW w:w="1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28ACA" w14:textId="77777777" w:rsidR="00EB5404" w:rsidRDefault="00000000">
            <w:pPr>
              <w:snapToGrid w:val="0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47" w:type="dxa"/>
            <w:vMerge w:val="restart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6470" w14:textId="77777777" w:rsidR="00EB5404" w:rsidRDefault="00000000">
            <w:pPr>
              <w:pStyle w:val="a3"/>
              <w:snapToGrid w:val="0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共（）次</w:t>
            </w:r>
          </w:p>
          <w:p w14:paraId="7BC0FCAB" w14:textId="77777777" w:rsidR="00EB5404" w:rsidRDefault="00000000">
            <w:pPr>
              <w:pStyle w:val="a3"/>
              <w:snapToGrid w:val="0"/>
              <w:ind w:left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（）分鐘</w:t>
            </w:r>
          </w:p>
        </w:tc>
      </w:tr>
      <w:tr w:rsidR="00EB5404" w14:paraId="362B5BA7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01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EB2E7" w14:textId="77777777" w:rsidR="00EB5404" w:rsidRDefault="00EB5404">
            <w:pPr>
              <w:pStyle w:val="a3"/>
              <w:snapToGrid w:val="0"/>
              <w:ind w:left="596"/>
              <w:jc w:val="center"/>
              <w:rPr>
                <w:rFonts w:eastAsia="標楷體"/>
              </w:rPr>
            </w:pPr>
          </w:p>
        </w:tc>
        <w:tc>
          <w:tcPr>
            <w:tcW w:w="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234DE" w14:textId="77777777" w:rsidR="00EB5404" w:rsidRDefault="00000000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E-2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E02C" w14:textId="77777777" w:rsidR="00EB5404" w:rsidRDefault="00000000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能專注於課堂學習（例如：專心聆聽或者視線專注於教材）。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C251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76" w:type="dxa"/>
            <w:gridSpan w:val="4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5819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  <w:tc>
          <w:tcPr>
            <w:tcW w:w="1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732C" w14:textId="77777777" w:rsidR="00EB5404" w:rsidRDefault="00000000">
            <w:pPr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47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52BF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</w:tr>
      <w:tr w:rsidR="00EB5404" w14:paraId="3D1DAB10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01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EFA8" w14:textId="77777777" w:rsidR="00EB5404" w:rsidRDefault="00EB5404">
            <w:pPr>
              <w:pStyle w:val="a3"/>
              <w:snapToGrid w:val="0"/>
              <w:ind w:left="596"/>
              <w:jc w:val="center"/>
              <w:rPr>
                <w:rFonts w:eastAsia="標楷體"/>
              </w:rPr>
            </w:pPr>
          </w:p>
        </w:tc>
        <w:tc>
          <w:tcPr>
            <w:tcW w:w="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DFA5" w14:textId="77777777" w:rsidR="00EB5404" w:rsidRDefault="00000000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E-3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67B9" w14:textId="77777777" w:rsidR="00EB5404" w:rsidRDefault="00000000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能針對教師提問回答或參與討論。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198C" w14:textId="77777777" w:rsidR="00EB5404" w:rsidRDefault="00000000">
            <w:pPr>
              <w:snapToGrid w:val="0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76" w:type="dxa"/>
            <w:gridSpan w:val="4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DD4B7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  <w:tc>
          <w:tcPr>
            <w:tcW w:w="1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6DE9" w14:textId="77777777" w:rsidR="00EB5404" w:rsidRDefault="00000000">
            <w:pPr>
              <w:snapToGrid w:val="0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47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3602E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</w:tr>
      <w:tr w:rsidR="00EB5404" w14:paraId="0830B530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01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6373" w14:textId="77777777" w:rsidR="00EB5404" w:rsidRDefault="00EB5404">
            <w:pPr>
              <w:pStyle w:val="a3"/>
              <w:snapToGrid w:val="0"/>
              <w:ind w:left="596"/>
              <w:jc w:val="center"/>
              <w:rPr>
                <w:rFonts w:eastAsia="標楷體"/>
              </w:rPr>
            </w:pPr>
          </w:p>
        </w:tc>
        <w:tc>
          <w:tcPr>
            <w:tcW w:w="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F611" w14:textId="77777777" w:rsidR="00EB5404" w:rsidRDefault="00000000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E-4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BA1FF" w14:textId="77777777" w:rsidR="00EB5404" w:rsidRDefault="00000000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能依教師指令做筆記或畫重點。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99D7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76" w:type="dxa"/>
            <w:gridSpan w:val="4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9DA8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  <w:tc>
          <w:tcPr>
            <w:tcW w:w="1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F39F" w14:textId="77777777" w:rsidR="00EB5404" w:rsidRDefault="00000000">
            <w:pPr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47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F0070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</w:tr>
      <w:tr w:rsidR="00EB5404" w14:paraId="2A0D66FD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01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A683" w14:textId="77777777" w:rsidR="00EB5404" w:rsidRDefault="00EB5404">
            <w:pPr>
              <w:pStyle w:val="a3"/>
              <w:snapToGrid w:val="0"/>
              <w:ind w:left="596"/>
              <w:jc w:val="center"/>
              <w:rPr>
                <w:rFonts w:eastAsia="標楷體"/>
              </w:rPr>
            </w:pPr>
          </w:p>
        </w:tc>
        <w:tc>
          <w:tcPr>
            <w:tcW w:w="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7D2A5" w14:textId="77777777" w:rsidR="00EB5404" w:rsidRDefault="00000000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E-5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E2B9" w14:textId="77777777" w:rsidR="00EB5404" w:rsidRDefault="00000000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其他被動努力行為（請說明）。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ECACC" w14:textId="77777777" w:rsidR="00EB5404" w:rsidRDefault="00000000">
            <w:pPr>
              <w:snapToGrid w:val="0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76" w:type="dxa"/>
            <w:gridSpan w:val="4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A3B0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  <w:tc>
          <w:tcPr>
            <w:tcW w:w="1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7DE4" w14:textId="77777777" w:rsidR="00EB5404" w:rsidRDefault="00000000">
            <w:pPr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47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5D55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</w:tr>
      <w:tr w:rsidR="00EB5404" w14:paraId="6C0A93CE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01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BAF8" w14:textId="77777777" w:rsidR="00EB5404" w:rsidRDefault="00000000">
            <w:pPr>
              <w:pStyle w:val="a3"/>
              <w:snapToGrid w:val="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</w:t>
            </w:r>
          </w:p>
          <w:p w14:paraId="04F5ABBE" w14:textId="77777777" w:rsidR="00EB5404" w:rsidRDefault="00000000">
            <w:pPr>
              <w:pStyle w:val="a3"/>
              <w:snapToGrid w:val="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不專心</w:t>
            </w:r>
          </w:p>
          <w:p w14:paraId="5FCA3DDC" w14:textId="77777777" w:rsidR="00EB5404" w:rsidRDefault="00000000">
            <w:pPr>
              <w:pStyle w:val="a3"/>
              <w:snapToGrid w:val="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行為</w:t>
            </w:r>
          </w:p>
        </w:tc>
        <w:tc>
          <w:tcPr>
            <w:tcW w:w="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16B5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N-1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0C46" w14:textId="77777777" w:rsidR="00EB5404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>需經教師提醒才能進行課堂學習任務或作業（例如：發呆、看窗外）。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B046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34EA" w14:textId="77777777" w:rsidR="00EB5404" w:rsidRDefault="00000000">
            <w:pPr>
              <w:pStyle w:val="a3"/>
              <w:snapToGrid w:val="0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共（）次</w:t>
            </w:r>
          </w:p>
          <w:p w14:paraId="61A8B36C" w14:textId="77777777" w:rsidR="00EB5404" w:rsidRDefault="00000000">
            <w:pPr>
              <w:pStyle w:val="a3"/>
              <w:snapToGrid w:val="0"/>
              <w:ind w:left="0" w:hanging="24"/>
              <w:rPr>
                <w:rFonts w:eastAsia="標楷體"/>
              </w:rPr>
            </w:pP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（）分鐘</w:t>
            </w:r>
          </w:p>
        </w:tc>
        <w:tc>
          <w:tcPr>
            <w:tcW w:w="1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81BD7" w14:textId="77777777" w:rsidR="00EB5404" w:rsidRDefault="00000000">
            <w:pPr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47" w:type="dxa"/>
            <w:vMerge w:val="restart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C646" w14:textId="77777777" w:rsidR="00EB5404" w:rsidRDefault="00000000">
            <w:pPr>
              <w:pStyle w:val="a3"/>
              <w:snapToGrid w:val="0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共（）次</w:t>
            </w:r>
          </w:p>
          <w:p w14:paraId="11D323A1" w14:textId="77777777" w:rsidR="00EB5404" w:rsidRDefault="00000000">
            <w:pPr>
              <w:pStyle w:val="a3"/>
              <w:snapToGrid w:val="0"/>
              <w:ind w:left="0" w:firstLine="36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（）分鐘</w:t>
            </w:r>
          </w:p>
        </w:tc>
      </w:tr>
      <w:tr w:rsidR="00EB5404" w14:paraId="0203C0D2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01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2824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  <w:tc>
          <w:tcPr>
            <w:tcW w:w="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D2E8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N-2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E26D" w14:textId="77777777" w:rsidR="00EB5404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>無法回應教師提問或參與小組討論（例如：因分心而不知道教師提問的內容、小組討論時心不在焉）。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48C4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76" w:type="dxa"/>
            <w:gridSpan w:val="4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74087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1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32CCC" w14:textId="77777777" w:rsidR="00EB5404" w:rsidRDefault="00000000">
            <w:pPr>
              <w:snapToGrid w:val="0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47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58F7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</w:tr>
      <w:tr w:rsidR="00EB5404" w14:paraId="5286DB86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01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D788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  <w:tc>
          <w:tcPr>
            <w:tcW w:w="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172CC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N-3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DC64A" w14:textId="77777777" w:rsidR="00EB5404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>出現與課堂學習無關的行為或動作（例如：塗鴉、把玩文具）。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D7FA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76" w:type="dxa"/>
            <w:gridSpan w:val="4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7C85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1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3C6F9" w14:textId="77777777" w:rsidR="00EB5404" w:rsidRDefault="00000000">
            <w:pPr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47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EAF8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</w:tr>
      <w:tr w:rsidR="00EB5404" w14:paraId="65AA1629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01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7CB2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  <w:tc>
          <w:tcPr>
            <w:tcW w:w="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8A6A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N-4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BE81" w14:textId="77777777" w:rsidR="00EB5404" w:rsidRDefault="00000000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其他不專心行為（請說明）。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24F8" w14:textId="77777777" w:rsidR="00EB5404" w:rsidRDefault="00000000">
            <w:pPr>
              <w:snapToGrid w:val="0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76" w:type="dxa"/>
            <w:gridSpan w:val="4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0A39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1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EF529" w14:textId="77777777" w:rsidR="00EB5404" w:rsidRDefault="00000000">
            <w:pPr>
              <w:snapToGrid w:val="0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47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0188A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</w:tr>
      <w:tr w:rsidR="00EB5404" w14:paraId="0DEA9EBC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01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0D4B" w14:textId="77777777" w:rsidR="00EB5404" w:rsidRDefault="00000000">
            <w:pPr>
              <w:pStyle w:val="a3"/>
              <w:snapToGrid w:val="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  <w:p w14:paraId="1407CD64" w14:textId="77777777" w:rsidR="00EB5404" w:rsidRDefault="00000000">
            <w:pPr>
              <w:pStyle w:val="a3"/>
              <w:snapToGrid w:val="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干擾</w:t>
            </w:r>
          </w:p>
          <w:p w14:paraId="0A5F3253" w14:textId="77777777" w:rsidR="00EB5404" w:rsidRDefault="00000000">
            <w:pPr>
              <w:pStyle w:val="a3"/>
              <w:snapToGrid w:val="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行為</w:t>
            </w:r>
          </w:p>
        </w:tc>
        <w:tc>
          <w:tcPr>
            <w:tcW w:w="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4816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D-1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34BA" w14:textId="77777777" w:rsidR="00EB5404" w:rsidRDefault="00000000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未經允許離開座位。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C160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A6433" w14:textId="77777777" w:rsidR="00EB5404" w:rsidRDefault="00000000">
            <w:pPr>
              <w:pStyle w:val="a3"/>
              <w:snapToGrid w:val="0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共（）次</w:t>
            </w:r>
          </w:p>
          <w:p w14:paraId="4FE3010C" w14:textId="77777777" w:rsidR="00EB5404" w:rsidRDefault="00000000">
            <w:pPr>
              <w:pStyle w:val="a3"/>
              <w:snapToGrid w:val="0"/>
              <w:ind w:left="26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（）分鐘</w:t>
            </w:r>
          </w:p>
        </w:tc>
        <w:tc>
          <w:tcPr>
            <w:tcW w:w="1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0166" w14:textId="77777777" w:rsidR="00EB5404" w:rsidRDefault="00000000">
            <w:pPr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47" w:type="dxa"/>
            <w:vMerge w:val="restart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904E" w14:textId="77777777" w:rsidR="00EB5404" w:rsidRDefault="00000000">
            <w:pPr>
              <w:pStyle w:val="a3"/>
              <w:snapToGrid w:val="0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共（）次</w:t>
            </w:r>
          </w:p>
          <w:p w14:paraId="48B2C98A" w14:textId="77777777" w:rsidR="00EB5404" w:rsidRDefault="00000000">
            <w:pPr>
              <w:pStyle w:val="a3"/>
              <w:snapToGrid w:val="0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（）分鐘</w:t>
            </w:r>
          </w:p>
        </w:tc>
      </w:tr>
      <w:tr w:rsidR="00EB5404" w14:paraId="4C2712AE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01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3F7A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  <w:tc>
          <w:tcPr>
            <w:tcW w:w="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1978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D-2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C4AB" w14:textId="77777777" w:rsidR="00EB5404" w:rsidRDefault="00000000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干擾或妨礙學習（例如：向同學丟紙屑、踢同學的椅子、用筆戳同學、發出怪聲）。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B72C" w14:textId="77777777" w:rsidR="00EB5404" w:rsidRDefault="00000000">
            <w:pPr>
              <w:snapToGrid w:val="0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76" w:type="dxa"/>
            <w:gridSpan w:val="4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1821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1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0A1A6" w14:textId="77777777" w:rsidR="00EB5404" w:rsidRDefault="00000000">
            <w:pPr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47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3A4A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</w:tr>
      <w:tr w:rsidR="00EB5404" w14:paraId="5B7BC5B5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01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8956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  <w:tc>
          <w:tcPr>
            <w:tcW w:w="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5FD7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D-3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8C66" w14:textId="77777777" w:rsidR="00EB5404" w:rsidRDefault="00000000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討論或發表無關內容干擾學習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（例如：在課堂上插嘴、與同學聊天）。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92855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76" w:type="dxa"/>
            <w:gridSpan w:val="4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0159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1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97D37" w14:textId="77777777" w:rsidR="00EB5404" w:rsidRDefault="00000000">
            <w:pPr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47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5E35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</w:tr>
      <w:tr w:rsidR="00EB5404" w14:paraId="29A5E794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01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A245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  <w:tc>
          <w:tcPr>
            <w:tcW w:w="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1207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D-4</w:t>
            </w:r>
          </w:p>
        </w:tc>
        <w:tc>
          <w:tcPr>
            <w:tcW w:w="43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24BAB" w14:textId="77777777" w:rsidR="00EB5404" w:rsidRDefault="0000000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其他干擾行為（請說明）。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B0A5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76" w:type="dxa"/>
            <w:gridSpan w:val="4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7565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1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7A28" w14:textId="77777777" w:rsidR="00EB5404" w:rsidRDefault="00000000">
            <w:pPr>
              <w:snapToGrid w:val="0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247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41E6" w14:textId="77777777" w:rsidR="00EB5404" w:rsidRDefault="00EB5404">
            <w:pPr>
              <w:pStyle w:val="a3"/>
              <w:snapToGrid w:val="0"/>
              <w:ind w:left="596"/>
              <w:rPr>
                <w:rFonts w:eastAsia="標楷體"/>
              </w:rPr>
            </w:pPr>
          </w:p>
        </w:tc>
      </w:tr>
      <w:tr w:rsidR="00EB5404" w14:paraId="2D70A720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1086" w:type="dxa"/>
            <w:gridSpan w:val="2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1D621" w14:textId="77777777" w:rsidR="00EB5404" w:rsidRDefault="00000000">
            <w:pPr>
              <w:snapToGrid w:val="0"/>
            </w:pPr>
            <w:r>
              <w:rPr>
                <w:rFonts w:eastAsia="標楷體"/>
                <w:b/>
                <w:sz w:val="28"/>
              </w:rPr>
              <w:t>二、情境</w:t>
            </w:r>
            <w:r>
              <w:rPr>
                <w:rFonts w:eastAsia="標楷體"/>
                <w:b/>
                <w:sz w:val="28"/>
              </w:rPr>
              <w:t>∕</w:t>
            </w:r>
            <w:r>
              <w:rPr>
                <w:rFonts w:eastAsia="標楷體"/>
                <w:b/>
                <w:sz w:val="28"/>
              </w:rPr>
              <w:t>活動與學生行為紀錄：</w:t>
            </w:r>
          </w:p>
        </w:tc>
      </w:tr>
      <w:tr w:rsidR="00EB5404" w14:paraId="01E8A43C" w14:textId="77777777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166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8491F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情境</w:t>
            </w:r>
            <w:r>
              <w:rPr>
                <w:rFonts w:eastAsia="標楷體"/>
              </w:rPr>
              <w:t>∕</w:t>
            </w:r>
            <w:r>
              <w:rPr>
                <w:rFonts w:eastAsia="標楷體"/>
              </w:rPr>
              <w:t>活動</w:t>
            </w:r>
          </w:p>
          <w:p w14:paraId="7FAA0393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代碼</w:t>
            </w:r>
          </w:p>
        </w:tc>
        <w:tc>
          <w:tcPr>
            <w:tcW w:w="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0C06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總計</w:t>
            </w:r>
          </w:p>
        </w:tc>
        <w:tc>
          <w:tcPr>
            <w:tcW w:w="2880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1221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標的學生行為代碼與次數</w:t>
            </w:r>
          </w:p>
        </w:tc>
        <w:tc>
          <w:tcPr>
            <w:tcW w:w="3501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4E90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對照學生行為代碼與次數</w:t>
            </w:r>
          </w:p>
        </w:tc>
      </w:tr>
      <w:tr w:rsidR="00EB5404" w14:paraId="33DCD2A5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54EF" w14:textId="77777777" w:rsidR="00EB5404" w:rsidRDefault="00000000">
            <w:pPr>
              <w:pStyle w:val="a3"/>
              <w:snapToGrid w:val="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IL</w:t>
            </w:r>
          </w:p>
        </w:tc>
        <w:tc>
          <w:tcPr>
            <w:tcW w:w="304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42513" w14:textId="77777777" w:rsidR="00EB5404" w:rsidRDefault="00000000">
            <w:pPr>
              <w:pStyle w:val="a3"/>
              <w:snapToGrid w:val="0"/>
              <w:ind w:left="26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共（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  <w:r>
              <w:rPr>
                <w:rFonts w:eastAsia="標楷體"/>
              </w:rPr>
              <w:t>∕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）分鐘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28FD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38A5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DD767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4C82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06B09481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9DF5B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304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709C" w14:textId="77777777" w:rsidR="00EB5404" w:rsidRDefault="00EB540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069C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64EB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4177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77FB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4E84E816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DD4CE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304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C8AA" w14:textId="77777777" w:rsidR="00EB5404" w:rsidRDefault="00EB540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3F5D3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9836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337F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A6DD9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388A1283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6E0E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304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2F5AA" w14:textId="77777777" w:rsidR="00EB5404" w:rsidRDefault="00EB540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47C9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9B95E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32B3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AD7EB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4FE9C75C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F1A6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GA</w:t>
            </w:r>
          </w:p>
        </w:tc>
        <w:tc>
          <w:tcPr>
            <w:tcW w:w="304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740C7" w14:textId="77777777" w:rsidR="00EB5404" w:rsidRDefault="00000000">
            <w:pPr>
              <w:jc w:val="both"/>
            </w:pPr>
            <w:r>
              <w:rPr>
                <w:rFonts w:eastAsia="標楷體"/>
              </w:rPr>
              <w:t>共（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  <w:r>
              <w:rPr>
                <w:rFonts w:eastAsia="標楷體"/>
              </w:rPr>
              <w:t>∕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）分鐘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D31A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</w:t>
            </w:r>
          </w:p>
        </w:tc>
        <w:tc>
          <w:tcPr>
            <w:tcW w:w="1751" w:type="dxa"/>
            <w:gridSpan w:val="5"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9138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E616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DC48B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77ED1C37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1FD78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304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D7C2" w14:textId="77777777" w:rsidR="00EB5404" w:rsidRDefault="00EB540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30E4A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D412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F904D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CB0B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21804C7D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6529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304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C769" w14:textId="77777777" w:rsidR="00EB5404" w:rsidRDefault="00EB540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E81A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08EE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B8A5A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43C9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73FB04EF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32DEA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304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4BAD" w14:textId="77777777" w:rsidR="00EB5404" w:rsidRDefault="00EB540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0FF3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D0E5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9F15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EC3D2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692F9487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471F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GI-2</w:t>
            </w:r>
          </w:p>
        </w:tc>
        <w:tc>
          <w:tcPr>
            <w:tcW w:w="304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6BAC" w14:textId="77777777" w:rsidR="00EB5404" w:rsidRDefault="00000000">
            <w:pPr>
              <w:jc w:val="both"/>
            </w:pPr>
            <w:r>
              <w:rPr>
                <w:rFonts w:eastAsia="標楷體"/>
              </w:rPr>
              <w:t>共（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  <w:r>
              <w:rPr>
                <w:rFonts w:eastAsia="標楷體"/>
              </w:rPr>
              <w:t>∕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）分鐘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15F42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1C2E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C2D6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07971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52ACFF4C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ECE3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304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A53F" w14:textId="77777777" w:rsidR="00EB5404" w:rsidRDefault="00EB540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2120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AE26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ECBB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7E67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4C1EFB25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E432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304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126FB" w14:textId="77777777" w:rsidR="00EB5404" w:rsidRDefault="00EB540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5CB4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E200E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C1E7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AED4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70F443F2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8525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304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B9F4" w14:textId="77777777" w:rsidR="00EB5404" w:rsidRDefault="00EB540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937E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180B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164F1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50A2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4DA1A725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F86BC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GI-1</w:t>
            </w:r>
          </w:p>
        </w:tc>
        <w:tc>
          <w:tcPr>
            <w:tcW w:w="304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C2D2" w14:textId="77777777" w:rsidR="00EB5404" w:rsidRDefault="00000000">
            <w:pPr>
              <w:jc w:val="both"/>
            </w:pPr>
            <w:r>
              <w:rPr>
                <w:rFonts w:eastAsia="標楷體"/>
              </w:rPr>
              <w:t>共（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  <w:r>
              <w:rPr>
                <w:rFonts w:eastAsia="標楷體"/>
              </w:rPr>
              <w:t>∕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）分鐘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DB0B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E5ED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8006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5899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247619EC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0DCF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304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C9019" w14:textId="77777777" w:rsidR="00EB5404" w:rsidRDefault="00EB540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D703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57650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CE4D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47E5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7CDE623A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44A1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304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C2C9" w14:textId="77777777" w:rsidR="00EB5404" w:rsidRDefault="00EB540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5AE3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5CFA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5CA98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1904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02A572E7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389D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304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CE73" w14:textId="77777777" w:rsidR="00EB5404" w:rsidRDefault="00EB540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15E0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C1536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5C35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41D0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34670791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5AD16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</w:t>
            </w:r>
          </w:p>
        </w:tc>
        <w:tc>
          <w:tcPr>
            <w:tcW w:w="304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E790" w14:textId="77777777" w:rsidR="00EB5404" w:rsidRDefault="00000000">
            <w:pPr>
              <w:jc w:val="both"/>
            </w:pPr>
            <w:r>
              <w:rPr>
                <w:rFonts w:eastAsia="標楷體"/>
              </w:rPr>
              <w:t>共（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  <w:r>
              <w:rPr>
                <w:rFonts w:eastAsia="標楷體"/>
              </w:rPr>
              <w:t>∕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）分鐘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6434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FBCD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CA4E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DC37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07CEBCF1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1A7E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304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7454B" w14:textId="77777777" w:rsidR="00EB5404" w:rsidRDefault="00EB540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A08E9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DB77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31C9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9F6B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29025580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20B3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304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40E1" w14:textId="77777777" w:rsidR="00EB5404" w:rsidRDefault="00EB540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C704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A9EAC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0B7E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C6E8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13F4DDEB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64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D136" w14:textId="77777777" w:rsidR="00EB5404" w:rsidRDefault="00EB5404">
            <w:pPr>
              <w:pStyle w:val="a3"/>
              <w:snapToGrid w:val="0"/>
              <w:ind w:left="596"/>
              <w:jc w:val="both"/>
              <w:rPr>
                <w:rFonts w:eastAsia="標楷體"/>
              </w:rPr>
            </w:pPr>
          </w:p>
        </w:tc>
        <w:tc>
          <w:tcPr>
            <w:tcW w:w="304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F84F" w14:textId="77777777" w:rsidR="00EB5404" w:rsidRDefault="00EB540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B38F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34C03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811D8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3D99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6D48E2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  <w:jc w:val="center"/>
        </w:trPr>
        <w:tc>
          <w:tcPr>
            <w:tcW w:w="11086" w:type="dxa"/>
            <w:gridSpan w:val="2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30DA" w14:textId="77777777" w:rsidR="00EB5404" w:rsidRDefault="00000000">
            <w:pPr>
              <w:snapToGrid w:val="0"/>
            </w:pPr>
            <w:r>
              <w:rPr>
                <w:rFonts w:eastAsia="標楷體"/>
                <w:b/>
                <w:sz w:val="28"/>
              </w:rPr>
              <w:t>三、時間軸與學生行為紀錄：</w:t>
            </w:r>
          </w:p>
        </w:tc>
      </w:tr>
      <w:tr w:rsidR="00EB5404" w14:paraId="28FA4AC6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5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EBA1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課堂時間</w:t>
            </w:r>
          </w:p>
        </w:tc>
        <w:tc>
          <w:tcPr>
            <w:tcW w:w="27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3ECD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主要情境</w:t>
            </w:r>
            <w:r>
              <w:rPr>
                <w:rFonts w:eastAsia="標楷體"/>
              </w:rPr>
              <w:t>∕</w:t>
            </w:r>
            <w:r>
              <w:rPr>
                <w:rFonts w:eastAsia="標楷體"/>
              </w:rPr>
              <w:t>活動代碼</w:t>
            </w:r>
          </w:p>
          <w:p w14:paraId="326E2AF8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與次數</w:t>
            </w:r>
          </w:p>
        </w:tc>
        <w:tc>
          <w:tcPr>
            <w:tcW w:w="3359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34688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主要情境</w:t>
            </w:r>
            <w:r>
              <w:rPr>
                <w:rFonts w:eastAsia="標楷體"/>
              </w:rPr>
              <w:t>∕</w:t>
            </w:r>
            <w:r>
              <w:rPr>
                <w:rFonts w:eastAsia="標楷體"/>
              </w:rPr>
              <w:t>活動中，</w:t>
            </w:r>
          </w:p>
          <w:p w14:paraId="2C65B277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標的學生主要行為代碼與次數</w:t>
            </w:r>
          </w:p>
        </w:tc>
        <w:tc>
          <w:tcPr>
            <w:tcW w:w="3441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37A7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主要情境</w:t>
            </w:r>
            <w:r>
              <w:rPr>
                <w:rFonts w:eastAsia="標楷體"/>
              </w:rPr>
              <w:t>∕</w:t>
            </w:r>
            <w:r>
              <w:rPr>
                <w:rFonts w:eastAsia="標楷體"/>
              </w:rPr>
              <w:t>活動中，</w:t>
            </w:r>
          </w:p>
          <w:p w14:paraId="3C6FD2E4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對照學生主要行為代碼與次數</w:t>
            </w:r>
          </w:p>
        </w:tc>
      </w:tr>
      <w:tr w:rsidR="00EB5404" w14:paraId="016AD87C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5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4E85" w14:textId="77777777" w:rsidR="00EB5404" w:rsidRDefault="0000000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00:00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10:00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0DD2" w14:textId="77777777" w:rsidR="00EB5404" w:rsidRDefault="00EB540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71265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961E" w14:textId="77777777" w:rsidR="00EB5404" w:rsidRDefault="00EB540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0C62E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9EEA" w14:textId="77777777" w:rsidR="00EB5404" w:rsidRDefault="00EB540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466E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57ABF6F5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5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BD86" w14:textId="77777777" w:rsidR="00EB5404" w:rsidRDefault="0000000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11:00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20:00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AB87" w14:textId="77777777" w:rsidR="00EB5404" w:rsidRDefault="00EB540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23FF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4D230" w14:textId="77777777" w:rsidR="00EB5404" w:rsidRDefault="00EB540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07280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5641B" w14:textId="77777777" w:rsidR="00EB5404" w:rsidRDefault="00EB540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1DDA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2DD9F956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5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E8C5" w14:textId="77777777" w:rsidR="00EB5404" w:rsidRDefault="0000000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21:00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30:00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D09E" w14:textId="77777777" w:rsidR="00EB5404" w:rsidRDefault="00EB540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B0B65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2545" w14:textId="77777777" w:rsidR="00EB5404" w:rsidRDefault="00EB540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F7A0C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D7C1" w14:textId="77777777" w:rsidR="00EB5404" w:rsidRDefault="00EB540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E632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4E5F89A1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5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F24AC" w14:textId="77777777" w:rsidR="00EB5404" w:rsidRDefault="0000000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31:00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40:00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E9872" w14:textId="77777777" w:rsidR="00EB5404" w:rsidRDefault="00EB540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B55EE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C89DD" w14:textId="77777777" w:rsidR="00EB5404" w:rsidRDefault="00EB540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CD88" w14:textId="77777777" w:rsidR="00EB5404" w:rsidRDefault="00000000">
            <w:pPr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6C9F9" w14:textId="77777777" w:rsidR="00EB5404" w:rsidRDefault="00EB540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F410E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177DD976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5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FD3A2" w14:textId="77777777" w:rsidR="00EB5404" w:rsidRDefault="0000000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41:00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50:00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C824" w14:textId="77777777" w:rsidR="00EB5404" w:rsidRDefault="00EB540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E233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7F32" w14:textId="77777777" w:rsidR="00EB5404" w:rsidRDefault="00EB540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4B46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996B" w14:textId="77777777" w:rsidR="00EB5404" w:rsidRDefault="00EB540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614F" w14:textId="77777777" w:rsidR="00EB5404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）次</w:t>
            </w:r>
          </w:p>
        </w:tc>
      </w:tr>
      <w:tr w:rsidR="00EB5404" w14:paraId="3A521587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1086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3B77" w14:textId="77777777" w:rsidR="00EB5404" w:rsidRDefault="00000000">
            <w:pPr>
              <w:pStyle w:val="a3"/>
              <w:snapToGrid w:val="0"/>
              <w:ind w:left="596"/>
              <w:jc w:val="center"/>
            </w:pPr>
            <w:r>
              <w:rPr>
                <w:rFonts w:eastAsia="標楷體"/>
                <w:b/>
                <w:sz w:val="28"/>
              </w:rPr>
              <w:t>貳、內容分析</w:t>
            </w:r>
          </w:p>
        </w:tc>
      </w:tr>
      <w:tr w:rsidR="00EB5404" w14:paraId="468175BB" w14:textId="77777777">
        <w:tblPrEx>
          <w:tblCellMar>
            <w:top w:w="0" w:type="dxa"/>
            <w:bottom w:w="0" w:type="dxa"/>
          </w:tblCellMar>
        </w:tblPrEx>
        <w:trPr>
          <w:trHeight w:val="3483"/>
          <w:jc w:val="center"/>
        </w:trPr>
        <w:tc>
          <w:tcPr>
            <w:tcW w:w="11086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0B8F3" w14:textId="77777777" w:rsidR="00EB5404" w:rsidRDefault="00000000">
            <w:pPr>
              <w:snapToGrid w:val="0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一、學生行為類別</w:t>
            </w:r>
          </w:p>
          <w:p w14:paraId="6E944B78" w14:textId="77777777" w:rsidR="00EB5404" w:rsidRDefault="00000000">
            <w:pPr>
              <w:snapToGrid w:val="0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（一）標的學生</w:t>
            </w:r>
          </w:p>
          <w:p w14:paraId="4A202AE9" w14:textId="77777777" w:rsidR="00EB5404" w:rsidRDefault="00000000">
            <w:pPr>
              <w:snapToGrid w:val="0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「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積極主動」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/>
                <w:color w:val="000000"/>
              </w:rPr>
              <w:t>付出努力」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N</w:t>
            </w:r>
            <w:r>
              <w:rPr>
                <w:rFonts w:eastAsia="標楷體"/>
                <w:color w:val="000000"/>
              </w:rPr>
              <w:t>不專心」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/>
                <w:color w:val="000000"/>
              </w:rPr>
              <w:t>干擾」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次，共紀錄行為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次。</w:t>
            </w:r>
          </w:p>
          <w:p w14:paraId="4F1B1146" w14:textId="77777777" w:rsidR="00EB5404" w:rsidRDefault="00000000">
            <w:pPr>
              <w:snapToGrid w:val="0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「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積極主動」與「</w:t>
            </w: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/>
                <w:color w:val="000000"/>
              </w:rPr>
              <w:t>付出努力」合計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次，約佔整節課行為比例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％；「</w:t>
            </w:r>
            <w:r>
              <w:rPr>
                <w:rFonts w:eastAsia="標楷體"/>
                <w:color w:val="000000"/>
              </w:rPr>
              <w:t>N</w:t>
            </w:r>
            <w:r>
              <w:rPr>
                <w:rFonts w:eastAsia="標楷體"/>
                <w:color w:val="000000"/>
              </w:rPr>
              <w:t>不專心」與「</w:t>
            </w: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/>
                <w:color w:val="000000"/>
              </w:rPr>
              <w:t>干擾」合計</w:t>
            </w:r>
            <w:r>
              <w:rPr>
                <w:rFonts w:eastAsia="標楷體"/>
                <w:color w:val="000000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</w:rPr>
              <w:t>次，約佔整節課行為比例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％。</w:t>
            </w:r>
          </w:p>
          <w:p w14:paraId="5C728218" w14:textId="77777777" w:rsidR="00EB5404" w:rsidRDefault="00EB5404">
            <w:pPr>
              <w:snapToGrid w:val="0"/>
              <w:rPr>
                <w:rFonts w:eastAsia="標楷體"/>
              </w:rPr>
            </w:pPr>
          </w:p>
          <w:p w14:paraId="2FF5C07D" w14:textId="77777777" w:rsidR="00EB5404" w:rsidRDefault="00000000">
            <w:pPr>
              <w:snapToGrid w:val="0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（二）對照學生</w:t>
            </w:r>
          </w:p>
          <w:p w14:paraId="01E65939" w14:textId="77777777" w:rsidR="00EB5404" w:rsidRDefault="00000000">
            <w:pPr>
              <w:snapToGrid w:val="0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「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積極主動」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/>
                <w:color w:val="000000"/>
              </w:rPr>
              <w:t>付出努力」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N</w:t>
            </w:r>
            <w:r>
              <w:rPr>
                <w:rFonts w:eastAsia="標楷體"/>
                <w:color w:val="000000"/>
              </w:rPr>
              <w:t>不專心」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/>
                <w:color w:val="000000"/>
              </w:rPr>
              <w:t>干擾」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次，共紀錄行為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次。</w:t>
            </w:r>
          </w:p>
          <w:p w14:paraId="7CF9A310" w14:textId="77777777" w:rsidR="00EB5404" w:rsidRDefault="00000000">
            <w:pPr>
              <w:snapToGrid w:val="0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「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積極主動」與「</w:t>
            </w: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/>
                <w:color w:val="000000"/>
              </w:rPr>
              <w:t>付出努力」合計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次，約佔整節課行為比例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％；「</w:t>
            </w:r>
            <w:r>
              <w:rPr>
                <w:rFonts w:eastAsia="標楷體"/>
                <w:color w:val="000000"/>
              </w:rPr>
              <w:t>N</w:t>
            </w:r>
            <w:r>
              <w:rPr>
                <w:rFonts w:eastAsia="標楷體"/>
                <w:color w:val="000000"/>
              </w:rPr>
              <w:t>不專心」與「</w:t>
            </w: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/>
                <w:color w:val="000000"/>
              </w:rPr>
              <w:t>干擾」合計</w:t>
            </w:r>
            <w:r>
              <w:rPr>
                <w:rFonts w:eastAsia="標楷體"/>
                <w:color w:val="000000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</w:rPr>
              <w:t>次，約佔整節課行為比例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％。</w:t>
            </w:r>
          </w:p>
          <w:p w14:paraId="0FF1A856" w14:textId="77777777" w:rsidR="00EB5404" w:rsidRDefault="00EB5404">
            <w:pPr>
              <w:snapToGrid w:val="0"/>
              <w:rPr>
                <w:rFonts w:eastAsia="標楷體"/>
              </w:rPr>
            </w:pPr>
          </w:p>
          <w:p w14:paraId="44D397AD" w14:textId="77777777" w:rsidR="00EB5404" w:rsidRDefault="00EB5404">
            <w:pPr>
              <w:snapToGrid w:val="0"/>
              <w:rPr>
                <w:rFonts w:eastAsia="標楷體"/>
              </w:rPr>
            </w:pPr>
          </w:p>
          <w:p w14:paraId="046E96AD" w14:textId="77777777" w:rsidR="00EB5404" w:rsidRDefault="00EB5404">
            <w:pPr>
              <w:snapToGrid w:val="0"/>
              <w:rPr>
                <w:rFonts w:eastAsia="標楷體"/>
              </w:rPr>
            </w:pPr>
          </w:p>
          <w:p w14:paraId="2197219F" w14:textId="77777777" w:rsidR="00EB5404" w:rsidRDefault="00000000">
            <w:pPr>
              <w:snapToGrid w:val="0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二、情境</w:t>
            </w:r>
            <w:r>
              <w:rPr>
                <w:rFonts w:eastAsia="標楷體"/>
                <w:b/>
                <w:sz w:val="28"/>
              </w:rPr>
              <w:t>∕</w:t>
            </w:r>
            <w:r>
              <w:rPr>
                <w:rFonts w:eastAsia="標楷體"/>
                <w:b/>
                <w:sz w:val="28"/>
              </w:rPr>
              <w:t>活動與學生行為</w:t>
            </w:r>
          </w:p>
          <w:p w14:paraId="3DF1A222" w14:textId="77777777" w:rsidR="00EB5404" w:rsidRDefault="00000000">
            <w:pPr>
              <w:snapToGrid w:val="0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（一）整節課的情境</w:t>
            </w:r>
            <w:r>
              <w:rPr>
                <w:rFonts w:eastAsia="標楷體"/>
                <w:b/>
                <w:sz w:val="28"/>
              </w:rPr>
              <w:t>∕</w:t>
            </w:r>
            <w:r>
              <w:rPr>
                <w:rFonts w:eastAsia="標楷體"/>
                <w:b/>
                <w:sz w:val="28"/>
              </w:rPr>
              <w:t>活動實施</w:t>
            </w:r>
          </w:p>
          <w:p w14:paraId="79E5D63A" w14:textId="77777777" w:rsidR="00EB5404" w:rsidRDefault="00000000">
            <w:pPr>
              <w:snapToGrid w:val="0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「</w:t>
            </w:r>
            <w:r>
              <w:rPr>
                <w:rFonts w:eastAsia="標楷體"/>
                <w:color w:val="000000"/>
              </w:rPr>
              <w:t>IL</w:t>
            </w:r>
            <w:r>
              <w:rPr>
                <w:rFonts w:eastAsia="標楷體"/>
                <w:color w:val="000000"/>
              </w:rPr>
              <w:t>個別學習」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GA</w:t>
            </w:r>
            <w:r>
              <w:rPr>
                <w:rFonts w:eastAsia="標楷體"/>
                <w:color w:val="000000"/>
              </w:rPr>
              <w:t>分組活動」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GI-2</w:t>
            </w:r>
            <w:r>
              <w:rPr>
                <w:rFonts w:eastAsia="標楷體"/>
                <w:color w:val="000000"/>
              </w:rPr>
              <w:t>團體教學（師生雙向互動）」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GI-1</w:t>
            </w:r>
            <w:r>
              <w:rPr>
                <w:rFonts w:eastAsia="標楷體"/>
                <w:color w:val="000000"/>
              </w:rPr>
              <w:t>團體教學（教師單向主導）」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T</w:t>
            </w:r>
            <w:r>
              <w:rPr>
                <w:rFonts w:eastAsia="標楷體"/>
                <w:color w:val="000000"/>
              </w:rPr>
              <w:t>轉換」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次。</w:t>
            </w:r>
          </w:p>
          <w:p w14:paraId="01587426" w14:textId="77777777" w:rsidR="00EB5404" w:rsidRDefault="00000000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整節課的情境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活動依照次數由多至少排序為：</w:t>
            </w:r>
          </w:p>
          <w:p w14:paraId="396C79B2" w14:textId="77777777" w:rsidR="00EB5404" w:rsidRDefault="00000000">
            <w:pPr>
              <w:snapToGrid w:val="0"/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）</w:t>
            </w:r>
            <w:r>
              <w:rPr>
                <w:rFonts w:eastAsia="標楷體"/>
                <w:color w:val="000000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</w:rPr>
              <w:t>、</w:t>
            </w:r>
            <w:r>
              <w:rPr>
                <w:rFonts w:eastAsia="標楷體"/>
                <w:color w:val="000000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</w:rPr>
              <w:t>、</w:t>
            </w:r>
            <w:r>
              <w:rPr>
                <w:rFonts w:eastAsia="標楷體"/>
                <w:color w:val="000000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</w:rPr>
              <w:t>、</w:t>
            </w:r>
            <w:r>
              <w:rPr>
                <w:rFonts w:eastAsia="標楷體"/>
                <w:color w:val="000000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</w:rPr>
              <w:t>。</w:t>
            </w:r>
          </w:p>
          <w:p w14:paraId="11857BBB" w14:textId="77777777" w:rsidR="00EB5404" w:rsidRDefault="00000000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）</w:t>
            </w:r>
            <w:r>
              <w:rPr>
                <w:rFonts w:eastAsia="標楷體"/>
                <w:color w:val="000000"/>
              </w:rPr>
              <w:t xml:space="preserve"> </w:t>
            </w:r>
          </w:p>
          <w:p w14:paraId="48E8809C" w14:textId="77777777" w:rsidR="00EB5404" w:rsidRDefault="00EB5404">
            <w:pPr>
              <w:snapToGrid w:val="0"/>
              <w:rPr>
                <w:rFonts w:eastAsia="標楷體"/>
              </w:rPr>
            </w:pPr>
          </w:p>
          <w:p w14:paraId="1A9ACC0C" w14:textId="77777777" w:rsidR="00EB5404" w:rsidRDefault="00000000">
            <w:pPr>
              <w:snapToGrid w:val="0"/>
            </w:pPr>
            <w:r>
              <w:rPr>
                <w:rFonts w:eastAsia="標楷體"/>
                <w:b/>
                <w:sz w:val="28"/>
              </w:rPr>
              <w:t>（二）情境</w:t>
            </w:r>
            <w:r>
              <w:rPr>
                <w:rFonts w:eastAsia="標楷體"/>
                <w:b/>
                <w:sz w:val="28"/>
              </w:rPr>
              <w:t>∕</w:t>
            </w:r>
            <w:r>
              <w:rPr>
                <w:rFonts w:eastAsia="標楷體"/>
                <w:b/>
                <w:sz w:val="28"/>
              </w:rPr>
              <w:t>活動與標的學生行為，兩者間的關連</w:t>
            </w:r>
          </w:p>
          <w:p w14:paraId="3F92A700" w14:textId="77777777" w:rsidR="00EB5404" w:rsidRDefault="00000000">
            <w:pPr>
              <w:snapToGrid w:val="0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  <w:color w:val="000000"/>
              </w:rPr>
              <w:t>在「</w:t>
            </w:r>
            <w:r>
              <w:rPr>
                <w:rFonts w:eastAsia="標楷體"/>
                <w:color w:val="000000"/>
              </w:rPr>
              <w:t>IL</w:t>
            </w:r>
            <w:r>
              <w:rPr>
                <w:rFonts w:eastAsia="標楷體"/>
                <w:color w:val="000000"/>
              </w:rPr>
              <w:t>個別學習」時，「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積極主動」和「</w:t>
            </w: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/>
                <w:color w:val="000000"/>
              </w:rPr>
              <w:t>付出努力」合計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N</w:t>
            </w:r>
            <w:r>
              <w:rPr>
                <w:rFonts w:eastAsia="標楷體"/>
                <w:color w:val="000000"/>
              </w:rPr>
              <w:t>不專心」和「</w:t>
            </w: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/>
                <w:color w:val="000000"/>
              </w:rPr>
              <w:t>干擾」合計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次，比例為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。</w:t>
            </w:r>
          </w:p>
          <w:p w14:paraId="781D7F24" w14:textId="77777777" w:rsidR="00EB5404" w:rsidRDefault="00000000">
            <w:pPr>
              <w:snapToGrid w:val="0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在「</w:t>
            </w:r>
            <w:r>
              <w:rPr>
                <w:rFonts w:eastAsia="標楷體"/>
                <w:color w:val="000000"/>
              </w:rPr>
              <w:t>GA</w:t>
            </w:r>
            <w:r>
              <w:rPr>
                <w:rFonts w:eastAsia="標楷體"/>
                <w:color w:val="000000"/>
              </w:rPr>
              <w:t>分組活動」時，「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積極主動」和「</w:t>
            </w: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/>
                <w:color w:val="000000"/>
              </w:rPr>
              <w:t>付出努力」合計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N</w:t>
            </w:r>
            <w:r>
              <w:rPr>
                <w:rFonts w:eastAsia="標楷體"/>
                <w:color w:val="000000"/>
              </w:rPr>
              <w:t>不專心」和「</w:t>
            </w: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/>
                <w:color w:val="000000"/>
              </w:rPr>
              <w:t>干擾」合計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次，比例為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。</w:t>
            </w:r>
          </w:p>
          <w:p w14:paraId="1EA3879C" w14:textId="77777777" w:rsidR="00EB5404" w:rsidRDefault="00000000">
            <w:pPr>
              <w:snapToGrid w:val="0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  <w:color w:val="000000"/>
              </w:rPr>
              <w:t>在「</w:t>
            </w:r>
            <w:r>
              <w:rPr>
                <w:rFonts w:eastAsia="標楷體"/>
                <w:color w:val="000000"/>
              </w:rPr>
              <w:t>GI-2</w:t>
            </w:r>
            <w:r>
              <w:rPr>
                <w:rFonts w:eastAsia="標楷體"/>
                <w:color w:val="000000"/>
              </w:rPr>
              <w:t>團體教學（師生雙向互動）」時，「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積極主動」和「</w:t>
            </w: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/>
                <w:color w:val="000000"/>
              </w:rPr>
              <w:t>付出努力」合計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N</w:t>
            </w:r>
            <w:r>
              <w:rPr>
                <w:rFonts w:eastAsia="標楷體"/>
                <w:color w:val="000000"/>
              </w:rPr>
              <w:t>不專心」和「</w:t>
            </w: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/>
                <w:color w:val="000000"/>
              </w:rPr>
              <w:t>干擾」合計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次，比例為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。</w:t>
            </w:r>
          </w:p>
          <w:p w14:paraId="02962525" w14:textId="77777777" w:rsidR="00EB5404" w:rsidRDefault="00000000">
            <w:pPr>
              <w:snapToGrid w:val="0"/>
            </w:pP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</w:rPr>
              <w:t>在</w:t>
            </w:r>
            <w:r>
              <w:rPr>
                <w:rFonts w:eastAsia="標楷體"/>
                <w:color w:val="000000"/>
              </w:rPr>
              <w:t>「</w:t>
            </w:r>
            <w:r>
              <w:rPr>
                <w:rFonts w:eastAsia="標楷體"/>
                <w:color w:val="000000"/>
              </w:rPr>
              <w:t>GI-1</w:t>
            </w:r>
            <w:r>
              <w:rPr>
                <w:rFonts w:eastAsia="標楷體"/>
                <w:color w:val="000000"/>
              </w:rPr>
              <w:t>團體教學（教師單向主導）」時，「「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積極主動」和「</w:t>
            </w: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/>
                <w:color w:val="000000"/>
              </w:rPr>
              <w:t>付出努力」合計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N</w:t>
            </w:r>
            <w:r>
              <w:rPr>
                <w:rFonts w:eastAsia="標楷體"/>
                <w:color w:val="000000"/>
              </w:rPr>
              <w:t>不專心」和「</w:t>
            </w: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/>
                <w:color w:val="000000"/>
              </w:rPr>
              <w:t>干擾」合計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次，比例為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。</w:t>
            </w:r>
          </w:p>
          <w:p w14:paraId="551BBC21" w14:textId="77777777" w:rsidR="00EB5404" w:rsidRDefault="00000000">
            <w:pPr>
              <w:snapToGrid w:val="0"/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在「</w:t>
            </w:r>
            <w:r>
              <w:rPr>
                <w:rFonts w:eastAsia="標楷體"/>
                <w:color w:val="000000"/>
              </w:rPr>
              <w:t>T</w:t>
            </w:r>
            <w:r>
              <w:rPr>
                <w:rFonts w:eastAsia="標楷體"/>
                <w:color w:val="000000"/>
              </w:rPr>
              <w:t>轉換」時，「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積極主動」和「</w:t>
            </w: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/>
                <w:color w:val="000000"/>
              </w:rPr>
              <w:t>付出努力」合計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N</w:t>
            </w:r>
            <w:r>
              <w:rPr>
                <w:rFonts w:eastAsia="標楷體"/>
                <w:color w:val="000000"/>
              </w:rPr>
              <w:t>不專心」和「</w:t>
            </w: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/>
                <w:color w:val="000000"/>
              </w:rPr>
              <w:t>干擾」合計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次，比例為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。</w:t>
            </w:r>
          </w:p>
          <w:p w14:paraId="240D26F8" w14:textId="77777777" w:rsidR="00EB5404" w:rsidRDefault="00EB5404">
            <w:pPr>
              <w:snapToGrid w:val="0"/>
              <w:rPr>
                <w:rFonts w:eastAsia="標楷體"/>
              </w:rPr>
            </w:pPr>
          </w:p>
          <w:p w14:paraId="279CAE92" w14:textId="77777777" w:rsidR="00EB5404" w:rsidRDefault="00000000">
            <w:pPr>
              <w:snapToGrid w:val="0"/>
            </w:pPr>
            <w:r>
              <w:rPr>
                <w:rFonts w:eastAsia="標楷體"/>
                <w:b/>
                <w:sz w:val="28"/>
              </w:rPr>
              <w:t>（三）情境</w:t>
            </w:r>
            <w:r>
              <w:rPr>
                <w:rFonts w:eastAsia="標楷體"/>
                <w:b/>
                <w:sz w:val="28"/>
              </w:rPr>
              <w:t>∕</w:t>
            </w:r>
            <w:r>
              <w:rPr>
                <w:rFonts w:eastAsia="標楷體"/>
                <w:b/>
                <w:sz w:val="28"/>
              </w:rPr>
              <w:t>活動與對照學生行為，兩者間的關連</w:t>
            </w:r>
          </w:p>
          <w:p w14:paraId="40E1CC8A" w14:textId="77777777" w:rsidR="00EB5404" w:rsidRDefault="00000000">
            <w:pPr>
              <w:snapToGrid w:val="0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  <w:color w:val="000000"/>
              </w:rPr>
              <w:t>在「</w:t>
            </w:r>
            <w:r>
              <w:rPr>
                <w:rFonts w:eastAsia="標楷體"/>
                <w:color w:val="000000"/>
              </w:rPr>
              <w:t>IL</w:t>
            </w:r>
            <w:r>
              <w:rPr>
                <w:rFonts w:eastAsia="標楷體"/>
                <w:color w:val="000000"/>
              </w:rPr>
              <w:t>個別學習」時，「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積極主動」和「</w:t>
            </w: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/>
                <w:color w:val="000000"/>
              </w:rPr>
              <w:t>付出努力」合計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N</w:t>
            </w:r>
            <w:r>
              <w:rPr>
                <w:rFonts w:eastAsia="標楷體"/>
                <w:color w:val="000000"/>
              </w:rPr>
              <w:t>不專心」和「</w:t>
            </w: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/>
                <w:color w:val="000000"/>
              </w:rPr>
              <w:t>干擾」合計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次，比例為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。</w:t>
            </w:r>
          </w:p>
          <w:p w14:paraId="31709822" w14:textId="77777777" w:rsidR="00EB5404" w:rsidRDefault="00000000">
            <w:pPr>
              <w:snapToGrid w:val="0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在「</w:t>
            </w:r>
            <w:r>
              <w:rPr>
                <w:rFonts w:eastAsia="標楷體"/>
                <w:color w:val="000000"/>
              </w:rPr>
              <w:t>GA</w:t>
            </w:r>
            <w:r>
              <w:rPr>
                <w:rFonts w:eastAsia="標楷體"/>
                <w:color w:val="000000"/>
              </w:rPr>
              <w:t>分組活動」時，「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積極主動」和「</w:t>
            </w: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/>
                <w:color w:val="000000"/>
              </w:rPr>
              <w:t>付出努力」合計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N</w:t>
            </w:r>
            <w:r>
              <w:rPr>
                <w:rFonts w:eastAsia="標楷體"/>
                <w:color w:val="000000"/>
              </w:rPr>
              <w:t>不專心」和「</w:t>
            </w: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/>
                <w:color w:val="000000"/>
              </w:rPr>
              <w:t>干擾」合計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次，比例為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。</w:t>
            </w:r>
          </w:p>
          <w:p w14:paraId="47892D90" w14:textId="77777777" w:rsidR="00EB5404" w:rsidRDefault="00000000">
            <w:pPr>
              <w:snapToGrid w:val="0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  <w:color w:val="000000"/>
              </w:rPr>
              <w:t>在「</w:t>
            </w:r>
            <w:r>
              <w:rPr>
                <w:rFonts w:eastAsia="標楷體"/>
                <w:color w:val="000000"/>
              </w:rPr>
              <w:t>GI-2</w:t>
            </w:r>
            <w:r>
              <w:rPr>
                <w:rFonts w:eastAsia="標楷體"/>
                <w:color w:val="000000"/>
              </w:rPr>
              <w:t>團體教學（師生雙向互動）」時，「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積極主動」和「</w:t>
            </w: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/>
                <w:color w:val="000000"/>
              </w:rPr>
              <w:t>付出努力」合計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N</w:t>
            </w:r>
            <w:r>
              <w:rPr>
                <w:rFonts w:eastAsia="標楷體"/>
                <w:color w:val="000000"/>
              </w:rPr>
              <w:t>不專心」和「</w:t>
            </w: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/>
                <w:color w:val="000000"/>
              </w:rPr>
              <w:t>干擾」合計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次，比例為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。</w:t>
            </w:r>
          </w:p>
          <w:p w14:paraId="74A5C5A6" w14:textId="77777777" w:rsidR="00EB5404" w:rsidRDefault="00000000">
            <w:pPr>
              <w:snapToGrid w:val="0"/>
            </w:pP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</w:rPr>
              <w:t>在</w:t>
            </w:r>
            <w:r>
              <w:rPr>
                <w:rFonts w:eastAsia="標楷體"/>
                <w:color w:val="000000"/>
              </w:rPr>
              <w:t>「</w:t>
            </w:r>
            <w:r>
              <w:rPr>
                <w:rFonts w:eastAsia="標楷體"/>
                <w:color w:val="000000"/>
              </w:rPr>
              <w:t>GI-1</w:t>
            </w:r>
            <w:r>
              <w:rPr>
                <w:rFonts w:eastAsia="標楷體"/>
                <w:color w:val="000000"/>
              </w:rPr>
              <w:t>團體教學（教師單向主導）」時，「「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積極主動」和「</w:t>
            </w: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/>
                <w:color w:val="000000"/>
              </w:rPr>
              <w:t>付出努力」合計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N</w:t>
            </w:r>
            <w:r>
              <w:rPr>
                <w:rFonts w:eastAsia="標楷體"/>
                <w:color w:val="000000"/>
              </w:rPr>
              <w:t>不專心」和「</w:t>
            </w: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/>
                <w:color w:val="000000"/>
              </w:rPr>
              <w:t>干擾」合計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次，比例為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。</w:t>
            </w:r>
          </w:p>
          <w:p w14:paraId="169C776E" w14:textId="77777777" w:rsidR="00EB5404" w:rsidRDefault="00000000">
            <w:pPr>
              <w:snapToGrid w:val="0"/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在「</w:t>
            </w:r>
            <w:r>
              <w:rPr>
                <w:rFonts w:eastAsia="標楷體"/>
                <w:color w:val="000000"/>
              </w:rPr>
              <w:t>T</w:t>
            </w:r>
            <w:r>
              <w:rPr>
                <w:rFonts w:eastAsia="標楷體"/>
                <w:color w:val="000000"/>
              </w:rPr>
              <w:t>轉換」時，「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積極主動」和「</w:t>
            </w: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/>
                <w:color w:val="000000"/>
              </w:rPr>
              <w:t>付出努力」合計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次，「</w:t>
            </w:r>
            <w:r>
              <w:rPr>
                <w:rFonts w:eastAsia="標楷體"/>
                <w:color w:val="000000"/>
              </w:rPr>
              <w:t>N</w:t>
            </w:r>
            <w:r>
              <w:rPr>
                <w:rFonts w:eastAsia="標楷體"/>
                <w:color w:val="000000"/>
              </w:rPr>
              <w:t>不專心」和「</w:t>
            </w: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/>
                <w:color w:val="000000"/>
              </w:rPr>
              <w:t>干擾」合計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次，比例為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。</w:t>
            </w:r>
          </w:p>
          <w:p w14:paraId="0B9E6FD6" w14:textId="77777777" w:rsidR="00EB5404" w:rsidRDefault="00EB5404">
            <w:pPr>
              <w:snapToGrid w:val="0"/>
              <w:rPr>
                <w:rFonts w:eastAsia="標楷體"/>
              </w:rPr>
            </w:pPr>
          </w:p>
          <w:p w14:paraId="5835130C" w14:textId="77777777" w:rsidR="00EB5404" w:rsidRDefault="00EB5404">
            <w:pPr>
              <w:snapToGrid w:val="0"/>
              <w:rPr>
                <w:rFonts w:eastAsia="標楷體"/>
              </w:rPr>
            </w:pPr>
          </w:p>
          <w:p w14:paraId="072896F1" w14:textId="77777777" w:rsidR="00EB5404" w:rsidRDefault="00000000">
            <w:pPr>
              <w:snapToGrid w:val="0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三、時間軸與學生行為</w:t>
            </w:r>
          </w:p>
          <w:p w14:paraId="3B335E63" w14:textId="77777777" w:rsidR="00EB5404" w:rsidRDefault="00000000">
            <w:pPr>
              <w:snapToGrid w:val="0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（一）課堂時間與主要情境</w:t>
            </w:r>
            <w:r>
              <w:rPr>
                <w:rFonts w:eastAsia="標楷體"/>
                <w:b/>
                <w:sz w:val="28"/>
              </w:rPr>
              <w:t>∕</w:t>
            </w:r>
            <w:r>
              <w:rPr>
                <w:rFonts w:eastAsia="標楷體"/>
                <w:b/>
                <w:sz w:val="28"/>
              </w:rPr>
              <w:t>活動</w:t>
            </w:r>
          </w:p>
          <w:p w14:paraId="3CB8D6B4" w14:textId="77777777" w:rsidR="00EB5404" w:rsidRDefault="00000000">
            <w:pPr>
              <w:snapToGrid w:val="0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前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分鐘為</w:t>
            </w:r>
            <w:r>
              <w:rPr>
                <w:rFonts w:eastAsia="標楷體"/>
                <w:color w:val="000000"/>
                <w:u w:val="single"/>
              </w:rPr>
              <w:t xml:space="preserve">             </w:t>
            </w:r>
            <w:r>
              <w:rPr>
                <w:rFonts w:eastAsia="標楷體"/>
                <w:color w:val="000000"/>
              </w:rPr>
              <w:t>。</w:t>
            </w:r>
          </w:p>
          <w:p w14:paraId="1A118FF5" w14:textId="77777777" w:rsidR="00EB5404" w:rsidRDefault="00000000">
            <w:pPr>
              <w:snapToGrid w:val="0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 xml:space="preserve"> -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分鐘為</w:t>
            </w:r>
            <w:r>
              <w:rPr>
                <w:rFonts w:eastAsia="標楷體"/>
                <w:color w:val="000000"/>
                <w:u w:val="single"/>
              </w:rPr>
              <w:t xml:space="preserve">             </w:t>
            </w:r>
            <w:r>
              <w:rPr>
                <w:rFonts w:eastAsia="標楷體"/>
                <w:color w:val="000000"/>
              </w:rPr>
              <w:t>。</w:t>
            </w:r>
          </w:p>
          <w:p w14:paraId="2ECC784E" w14:textId="77777777" w:rsidR="00EB5404" w:rsidRDefault="00000000">
            <w:pPr>
              <w:snapToGrid w:val="0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 xml:space="preserve"> -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分鐘為</w:t>
            </w:r>
            <w:r>
              <w:rPr>
                <w:rFonts w:eastAsia="標楷體"/>
                <w:color w:val="000000"/>
                <w:u w:val="single"/>
              </w:rPr>
              <w:t xml:space="preserve">             </w:t>
            </w:r>
            <w:r>
              <w:rPr>
                <w:rFonts w:eastAsia="標楷體"/>
                <w:color w:val="000000"/>
              </w:rPr>
              <w:t>。</w:t>
            </w:r>
          </w:p>
          <w:p w14:paraId="75301B0E" w14:textId="77777777" w:rsidR="00EB5404" w:rsidRDefault="00000000">
            <w:pPr>
              <w:snapToGrid w:val="0"/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課程結束前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分鐘為</w:t>
            </w:r>
            <w:r>
              <w:rPr>
                <w:rFonts w:eastAsia="標楷體"/>
                <w:color w:val="000000"/>
                <w:u w:val="single"/>
              </w:rPr>
              <w:t xml:space="preserve">             </w:t>
            </w:r>
            <w:r>
              <w:rPr>
                <w:rFonts w:eastAsia="標楷體"/>
                <w:color w:val="000000"/>
              </w:rPr>
              <w:t>。</w:t>
            </w:r>
          </w:p>
          <w:p w14:paraId="518AD64E" w14:textId="77777777" w:rsidR="00EB5404" w:rsidRDefault="00EB5404">
            <w:pPr>
              <w:snapToGrid w:val="0"/>
              <w:rPr>
                <w:rFonts w:eastAsia="標楷體"/>
              </w:rPr>
            </w:pPr>
          </w:p>
          <w:p w14:paraId="564C4FAB" w14:textId="77777777" w:rsidR="00EB5404" w:rsidRDefault="00000000">
            <w:pPr>
              <w:snapToGrid w:val="0"/>
            </w:pPr>
            <w:r>
              <w:rPr>
                <w:rFonts w:eastAsia="標楷體"/>
                <w:b/>
                <w:sz w:val="28"/>
              </w:rPr>
              <w:t>（二）課堂時間中各個主要情境</w:t>
            </w:r>
            <w:r>
              <w:rPr>
                <w:rFonts w:eastAsia="標楷體"/>
                <w:b/>
                <w:sz w:val="28"/>
              </w:rPr>
              <w:t>∕</w:t>
            </w:r>
            <w:r>
              <w:rPr>
                <w:rFonts w:eastAsia="標楷體"/>
                <w:b/>
                <w:sz w:val="28"/>
              </w:rPr>
              <w:t>活動，與標的學生出現之主要行為，兩者間的關連</w:t>
            </w:r>
          </w:p>
          <w:p w14:paraId="48992B16" w14:textId="77777777" w:rsidR="00EB5404" w:rsidRDefault="00000000">
            <w:pPr>
              <w:snapToGrid w:val="0"/>
              <w:ind w:left="624" w:hanging="624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前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分鐘</w:t>
            </w:r>
            <w:r>
              <w:rPr>
                <w:rFonts w:eastAsia="標楷體"/>
                <w:color w:val="000000"/>
              </w:rPr>
              <w:t>主要出現行為是</w:t>
            </w:r>
            <w:r>
              <w:rPr>
                <w:rFonts w:eastAsia="標楷體"/>
                <w:color w:val="000000"/>
                <w:u w:val="single"/>
              </w:rPr>
              <w:t xml:space="preserve">               </w:t>
            </w:r>
            <w:r>
              <w:rPr>
                <w:rFonts w:eastAsia="標楷體"/>
                <w:color w:val="000000"/>
              </w:rPr>
              <w:t>。</w:t>
            </w:r>
          </w:p>
          <w:p w14:paraId="3716CE46" w14:textId="77777777" w:rsidR="00EB5404" w:rsidRDefault="00000000">
            <w:pPr>
              <w:snapToGrid w:val="0"/>
              <w:ind w:left="624" w:hanging="624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 xml:space="preserve"> -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分鐘主要出現行為是</w:t>
            </w:r>
            <w:r>
              <w:rPr>
                <w:rFonts w:eastAsia="標楷體"/>
                <w:color w:val="000000"/>
                <w:u w:val="single"/>
              </w:rPr>
              <w:t xml:space="preserve">               </w:t>
            </w:r>
            <w:r>
              <w:rPr>
                <w:rFonts w:eastAsia="標楷體"/>
                <w:color w:val="000000"/>
              </w:rPr>
              <w:t>。</w:t>
            </w:r>
          </w:p>
          <w:p w14:paraId="00F420C3" w14:textId="77777777" w:rsidR="00EB5404" w:rsidRDefault="00000000">
            <w:pPr>
              <w:snapToGrid w:val="0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 xml:space="preserve"> -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分鐘主要出現行為是</w:t>
            </w:r>
            <w:r>
              <w:rPr>
                <w:rFonts w:eastAsia="標楷體"/>
                <w:color w:val="000000"/>
                <w:u w:val="single"/>
              </w:rPr>
              <w:t xml:space="preserve">               </w:t>
            </w:r>
            <w:r>
              <w:rPr>
                <w:rFonts w:eastAsia="標楷體"/>
                <w:color w:val="000000"/>
              </w:rPr>
              <w:t>。</w:t>
            </w:r>
          </w:p>
          <w:p w14:paraId="30997756" w14:textId="77777777" w:rsidR="00EB5404" w:rsidRDefault="00000000">
            <w:pPr>
              <w:snapToGrid w:val="0"/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課程結束前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分鐘為</w:t>
            </w:r>
            <w:r>
              <w:rPr>
                <w:rFonts w:eastAsia="標楷體"/>
                <w:color w:val="000000"/>
                <w:u w:val="single"/>
              </w:rPr>
              <w:t xml:space="preserve">             </w:t>
            </w:r>
            <w:r>
              <w:rPr>
                <w:rFonts w:eastAsia="標楷體"/>
                <w:color w:val="000000"/>
              </w:rPr>
              <w:t>。</w:t>
            </w:r>
          </w:p>
          <w:p w14:paraId="0A83F550" w14:textId="77777777" w:rsidR="00EB5404" w:rsidRDefault="00EB5404">
            <w:pPr>
              <w:snapToGrid w:val="0"/>
              <w:rPr>
                <w:rFonts w:eastAsia="標楷體"/>
              </w:rPr>
            </w:pPr>
          </w:p>
          <w:p w14:paraId="0366BF97" w14:textId="77777777" w:rsidR="00EB5404" w:rsidRDefault="00000000">
            <w:pPr>
              <w:snapToGrid w:val="0"/>
            </w:pPr>
            <w:r>
              <w:rPr>
                <w:rFonts w:eastAsia="標楷體"/>
                <w:b/>
                <w:sz w:val="28"/>
              </w:rPr>
              <w:t>（三）課堂時間中各個主要情境</w:t>
            </w:r>
            <w:r>
              <w:rPr>
                <w:rFonts w:eastAsia="標楷體"/>
                <w:b/>
                <w:sz w:val="28"/>
              </w:rPr>
              <w:t>∕</w:t>
            </w:r>
            <w:r>
              <w:rPr>
                <w:rFonts w:eastAsia="標楷體"/>
                <w:b/>
                <w:sz w:val="28"/>
              </w:rPr>
              <w:t>活動，與對照學生出現之主要行為，兩者間的關連</w:t>
            </w:r>
          </w:p>
          <w:p w14:paraId="17D0C48F" w14:textId="77777777" w:rsidR="00EB5404" w:rsidRDefault="00000000">
            <w:pPr>
              <w:snapToGrid w:val="0"/>
              <w:ind w:left="624" w:hanging="624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前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分鐘</w:t>
            </w:r>
            <w:r>
              <w:rPr>
                <w:rFonts w:eastAsia="標楷體"/>
                <w:color w:val="000000"/>
              </w:rPr>
              <w:t>主要出現行為是</w:t>
            </w:r>
            <w:r>
              <w:rPr>
                <w:rFonts w:eastAsia="標楷體"/>
                <w:color w:val="000000"/>
                <w:u w:val="single"/>
              </w:rPr>
              <w:t xml:space="preserve">               </w:t>
            </w:r>
            <w:r>
              <w:rPr>
                <w:rFonts w:eastAsia="標楷體"/>
                <w:color w:val="000000"/>
              </w:rPr>
              <w:t>。</w:t>
            </w:r>
          </w:p>
          <w:p w14:paraId="3F1162BA" w14:textId="77777777" w:rsidR="00EB5404" w:rsidRDefault="00000000">
            <w:pPr>
              <w:snapToGrid w:val="0"/>
              <w:ind w:left="624" w:hanging="624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 xml:space="preserve"> -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分鐘主要出現行為是</w:t>
            </w:r>
            <w:r>
              <w:rPr>
                <w:rFonts w:eastAsia="標楷體"/>
                <w:color w:val="000000"/>
                <w:u w:val="single"/>
              </w:rPr>
              <w:t xml:space="preserve">               </w:t>
            </w:r>
            <w:r>
              <w:rPr>
                <w:rFonts w:eastAsia="標楷體"/>
                <w:color w:val="000000"/>
              </w:rPr>
              <w:t>。</w:t>
            </w:r>
          </w:p>
          <w:p w14:paraId="19054151" w14:textId="77777777" w:rsidR="00EB5404" w:rsidRDefault="00000000">
            <w:pPr>
              <w:snapToGrid w:val="0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 xml:space="preserve"> -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分鐘主要出現行為是</w:t>
            </w:r>
            <w:r>
              <w:rPr>
                <w:rFonts w:eastAsia="標楷體"/>
                <w:color w:val="000000"/>
                <w:u w:val="single"/>
              </w:rPr>
              <w:t xml:space="preserve">               </w:t>
            </w:r>
            <w:r>
              <w:rPr>
                <w:rFonts w:eastAsia="標楷體"/>
                <w:color w:val="000000"/>
              </w:rPr>
              <w:t>。</w:t>
            </w:r>
          </w:p>
          <w:p w14:paraId="79A78402" w14:textId="77777777" w:rsidR="00EB5404" w:rsidRDefault="00000000">
            <w:pPr>
              <w:snapToGrid w:val="0"/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課程結束前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分鐘為</w:t>
            </w:r>
            <w:r>
              <w:rPr>
                <w:rFonts w:eastAsia="標楷體"/>
                <w:color w:val="000000"/>
                <w:u w:val="single"/>
              </w:rPr>
              <w:t xml:space="preserve">             </w:t>
            </w:r>
            <w:r>
              <w:rPr>
                <w:rFonts w:eastAsia="標楷體"/>
                <w:color w:val="000000"/>
              </w:rPr>
              <w:t>。</w:t>
            </w:r>
          </w:p>
          <w:p w14:paraId="2A803AC9" w14:textId="77777777" w:rsidR="00EB5404" w:rsidRDefault="00EB5404">
            <w:pPr>
              <w:snapToGrid w:val="0"/>
              <w:rPr>
                <w:rFonts w:eastAsia="標楷體"/>
              </w:rPr>
            </w:pPr>
          </w:p>
          <w:p w14:paraId="145C06D1" w14:textId="77777777" w:rsidR="00EB5404" w:rsidRDefault="00EB5404">
            <w:pPr>
              <w:snapToGrid w:val="0"/>
              <w:rPr>
                <w:rFonts w:eastAsia="標楷體"/>
              </w:rPr>
            </w:pPr>
          </w:p>
          <w:p w14:paraId="297E3294" w14:textId="77777777" w:rsidR="00EB5404" w:rsidRDefault="00000000">
            <w:pPr>
              <w:snapToGrid w:val="0"/>
            </w:pPr>
            <w:r>
              <w:rPr>
                <w:rFonts w:eastAsia="標楷體"/>
                <w:b/>
                <w:sz w:val="28"/>
              </w:rPr>
              <w:t>四、其他</w:t>
            </w:r>
          </w:p>
          <w:p w14:paraId="69672983" w14:textId="77777777" w:rsidR="00EB5404" w:rsidRDefault="00EB5404">
            <w:pPr>
              <w:snapToGrid w:val="0"/>
              <w:rPr>
                <w:rFonts w:eastAsia="標楷體"/>
              </w:rPr>
            </w:pPr>
          </w:p>
          <w:p w14:paraId="35B066F3" w14:textId="77777777" w:rsidR="00EB5404" w:rsidRDefault="00EB5404">
            <w:pPr>
              <w:snapToGrid w:val="0"/>
              <w:rPr>
                <w:rFonts w:eastAsia="標楷體"/>
              </w:rPr>
            </w:pPr>
          </w:p>
          <w:p w14:paraId="4B6A4262" w14:textId="77777777" w:rsidR="00EB5404" w:rsidRDefault="00EB5404">
            <w:pPr>
              <w:snapToGrid w:val="0"/>
              <w:rPr>
                <w:rFonts w:eastAsia="標楷體"/>
              </w:rPr>
            </w:pPr>
          </w:p>
        </w:tc>
      </w:tr>
      <w:tr w:rsidR="00EB5404" w14:paraId="2BFABFDA" w14:textId="77777777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11086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4F63" w14:textId="77777777" w:rsidR="00EB5404" w:rsidRDefault="00000000">
            <w:pPr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1.</w:t>
            </w:r>
            <w:r>
              <w:rPr>
                <w:rFonts w:eastAsia="標楷體"/>
                <w:bCs/>
                <w:kern w:val="0"/>
              </w:rPr>
              <w:t>須一併檢附「個別學生課堂行為時間軸紀錄表」。</w:t>
            </w:r>
          </w:p>
          <w:p w14:paraId="41887B9B" w14:textId="77777777" w:rsidR="00EB5404" w:rsidRDefault="00000000">
            <w:pPr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2.</w:t>
            </w:r>
            <w:r>
              <w:rPr>
                <w:rFonts w:eastAsia="標楷體"/>
                <w:bCs/>
                <w:kern w:val="0"/>
              </w:rPr>
              <w:t>本表為「個別學生課堂行為時間軸紀錄表」統計分析參考表件，表件所列之數據統計與內容分析面向可依觀察焦點增刪或調整；若本表不符觀察焦點使用，也可自行設計其他版本之「個別學生課堂行為時間軸量化分析表」。</w:t>
            </w:r>
          </w:p>
        </w:tc>
      </w:tr>
    </w:tbl>
    <w:p w14:paraId="4D9EE02B" w14:textId="77777777" w:rsidR="00000000" w:rsidRDefault="00000000">
      <w:pPr>
        <w:sectPr w:rsidR="00000000" w:rsidSect="00FE4C7B">
          <w:footerReference w:type="default" r:id="rId19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</w:p>
    <w:p w14:paraId="630AA085" w14:textId="77777777" w:rsidR="00EB5404" w:rsidRDefault="00000000">
      <w:pPr>
        <w:jc w:val="center"/>
      </w:pPr>
      <w:bookmarkStart w:id="25" w:name="_Toc82697895"/>
      <w:bookmarkStart w:id="26" w:name="_Toc82699181"/>
      <w:r>
        <w:rPr>
          <w:rFonts w:eastAsia="標楷體"/>
          <w:b/>
          <w:sz w:val="36"/>
          <w:szCs w:val="36"/>
        </w:rPr>
        <w:t>（十九）個別學生課堂行為發生頻率紀錄表</w:t>
      </w:r>
      <w:bookmarkEnd w:id="25"/>
      <w:bookmarkEnd w:id="26"/>
    </w:p>
    <w:tbl>
      <w:tblPr>
        <w:tblW w:w="10633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854"/>
        <w:gridCol w:w="562"/>
        <w:gridCol w:w="277"/>
        <w:gridCol w:w="1991"/>
        <w:gridCol w:w="424"/>
        <w:gridCol w:w="857"/>
        <w:gridCol w:w="1110"/>
        <w:gridCol w:w="449"/>
        <w:gridCol w:w="567"/>
        <w:gridCol w:w="369"/>
        <w:gridCol w:w="2042"/>
      </w:tblGrid>
      <w:tr w:rsidR="00EB5404" w14:paraId="39771B4E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CF26C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14:paraId="50ACE67C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4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074E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F029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30E9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1037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20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0951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3C4FBD7E" w14:textId="77777777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28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3FA0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B11F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6626B8B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54C56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569B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7091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58F8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7AE60A51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EB5404" w14:paraId="3BE1EDB7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197A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教學觀察時間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04FF6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14:paraId="460866E9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至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CA9E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DE4C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62358623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063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952BB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</w:t>
            </w: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：本紀錄表由觀課人員依據客觀具體事實填寫。</w:t>
            </w:r>
          </w:p>
          <w:p w14:paraId="1497B431" w14:textId="77777777" w:rsidR="00EB5404" w:rsidRDefault="00000000">
            <w:pPr>
              <w:spacing w:line="4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備註</w:t>
            </w: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</w:rPr>
              <w:t>：觀察個別學生出現的課堂行為，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每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秒劃記一次</w:t>
            </w:r>
            <w:r>
              <w:rPr>
                <w:rFonts w:eastAsia="標楷體"/>
                <w:color w:val="000000"/>
                <w:sz w:val="28"/>
                <w:szCs w:val="28"/>
              </w:rPr>
              <w:t>；</w:t>
            </w:r>
            <w:r>
              <w:rPr>
                <w:rFonts w:eastAsia="標楷體"/>
                <w:color w:val="000000"/>
                <w:sz w:val="28"/>
                <w:szCs w:val="28"/>
              </w:rPr>
              <w:t>D-1</w:t>
            </w:r>
            <w:r>
              <w:rPr>
                <w:rFonts w:eastAsia="標楷體"/>
                <w:color w:val="000000"/>
                <w:sz w:val="28"/>
                <w:szCs w:val="28"/>
              </w:rPr>
              <w:t>請勾選有或無即可。</w:t>
            </w:r>
          </w:p>
          <w:p w14:paraId="1AE870A1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</w:t>
            </w:r>
            <w:r>
              <w:rPr>
                <w:rFonts w:eastAsia="標楷體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：下列紀錄表內之學生行為若不足選用，得自行增加行為描述欄位並紀錄之。</w:t>
            </w:r>
          </w:p>
        </w:tc>
      </w:tr>
      <w:tr w:rsidR="00EB5404" w14:paraId="38B5D20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4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C8A7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學生課堂行為分類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83A3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正向行為</w:t>
            </w:r>
          </w:p>
        </w:tc>
        <w:tc>
          <w:tcPr>
            <w:tcW w:w="5818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DD4E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積極主動（</w:t>
            </w:r>
            <w:r>
              <w:rPr>
                <w:rFonts w:eastAsia="標楷體"/>
                <w:color w:val="000000"/>
                <w:sz w:val="28"/>
                <w:szCs w:val="28"/>
              </w:rPr>
              <w:t>I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Initiative</w:t>
            </w:r>
            <w:r>
              <w:rPr>
                <w:rFonts w:eastAsia="標楷體"/>
                <w:color w:val="000000"/>
                <w:sz w:val="28"/>
                <w:szCs w:val="28"/>
              </w:rPr>
              <w:t>）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EB5404" w14:paraId="657032E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4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818F6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5FD9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8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D06F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付出努力（被動努力）（</w:t>
            </w:r>
            <w:r>
              <w:rPr>
                <w:rFonts w:eastAsia="標楷體"/>
                <w:color w:val="000000"/>
                <w:sz w:val="28"/>
                <w:szCs w:val="28"/>
              </w:rPr>
              <w:t>E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Effort</w:t>
            </w:r>
            <w:r>
              <w:rPr>
                <w:rFonts w:eastAsia="標楷體"/>
                <w:color w:val="000000"/>
                <w:sz w:val="28"/>
                <w:szCs w:val="28"/>
              </w:rPr>
              <w:t>）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</w:p>
        </w:tc>
      </w:tr>
      <w:tr w:rsidR="00EB5404" w14:paraId="72C614C1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4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9612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F553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負向行為</w:t>
            </w:r>
          </w:p>
        </w:tc>
        <w:tc>
          <w:tcPr>
            <w:tcW w:w="58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4141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不專心行為（</w:t>
            </w:r>
            <w:r>
              <w:rPr>
                <w:rFonts w:eastAsia="標楷體"/>
                <w:color w:val="000000"/>
                <w:sz w:val="28"/>
                <w:szCs w:val="28"/>
              </w:rPr>
              <w:t>N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Inattentive Behavior</w:t>
            </w:r>
            <w:r>
              <w:rPr>
                <w:rFonts w:eastAsia="標楷體"/>
                <w:color w:val="000000"/>
                <w:sz w:val="28"/>
                <w:szCs w:val="28"/>
              </w:rPr>
              <w:t>）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</w:p>
        </w:tc>
      </w:tr>
      <w:tr w:rsidR="00EB5404" w14:paraId="066CECC1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4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2E85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07F34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8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CD465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干擾行為（</w:t>
            </w:r>
            <w:r>
              <w:rPr>
                <w:rFonts w:eastAsia="標楷體"/>
                <w:color w:val="000000"/>
                <w:sz w:val="28"/>
                <w:szCs w:val="28"/>
              </w:rPr>
              <w:t>D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Disruptive Behavior</w:t>
            </w:r>
            <w:r>
              <w:rPr>
                <w:rFonts w:eastAsia="標楷體"/>
                <w:color w:val="000000"/>
                <w:sz w:val="28"/>
                <w:szCs w:val="28"/>
              </w:rPr>
              <w:t>）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</w:p>
        </w:tc>
      </w:tr>
      <w:tr w:rsidR="00EB5404" w14:paraId="081DC8B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4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5539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086" w:type="dxa"/>
            <w:gridSpan w:val="9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2C85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其他行為（</w:t>
            </w:r>
            <w:r>
              <w:rPr>
                <w:rFonts w:eastAsia="標楷體"/>
                <w:color w:val="000000"/>
                <w:sz w:val="28"/>
                <w:szCs w:val="28"/>
              </w:rPr>
              <w:t>O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Others</w:t>
            </w:r>
            <w:r>
              <w:rPr>
                <w:rFonts w:eastAsia="標楷體"/>
                <w:color w:val="000000"/>
                <w:sz w:val="28"/>
                <w:szCs w:val="28"/>
              </w:rPr>
              <w:t>）</w:t>
            </w:r>
          </w:p>
        </w:tc>
      </w:tr>
      <w:tr w:rsidR="00EB5404" w14:paraId="27E69C9B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A5C50" w14:textId="77777777" w:rsidR="00EB5404" w:rsidRDefault="00000000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正向行為</w:t>
            </w:r>
          </w:p>
        </w:tc>
        <w:tc>
          <w:tcPr>
            <w:tcW w:w="6237" w:type="dxa"/>
            <w:gridSpan w:val="8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539D" w14:textId="77777777" w:rsidR="00EB5404" w:rsidRDefault="00000000">
            <w:pPr>
              <w:spacing w:line="4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411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6CE7" w14:textId="77777777" w:rsidR="00EB5404" w:rsidRDefault="00000000">
            <w:pPr>
              <w:spacing w:line="4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出現次數劃記</w:t>
            </w:r>
          </w:p>
        </w:tc>
      </w:tr>
      <w:tr w:rsidR="00EB5404" w14:paraId="2A6A111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2B31C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I</w:t>
            </w:r>
          </w:p>
          <w:p w14:paraId="496E19FB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積極</w:t>
            </w:r>
          </w:p>
          <w:p w14:paraId="1FE77FBD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主動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2910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I-1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01584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會專注聆聽教師講解的內容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4676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29E51D02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21FA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A5B60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I-2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2666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會認真投入教師所安排的實驗或操作學習活動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DFD8F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03578C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A932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5CA58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I-3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4A03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會積極參與教師交代的紙筆練習或者作業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45033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5256850C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A311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9A2B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I-4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23909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會主動在課堂上提出問題以幫助自己理解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3112B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77D0E1E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02E3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9D06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I-5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D1DC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上課會自願回答老師的問題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DC73A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7AA98B2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08A0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2B479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I-6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5156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小組討論時會認真和同學討論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1FBF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7304CD3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0374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5108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I-7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7C38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上課會做筆記或劃重點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41CA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0D354DD7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2B2D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0F9F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I-8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4264" w14:textId="77777777" w:rsidR="00EB5404" w:rsidRDefault="0000000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其他積極主動行為</w:t>
            </w:r>
          </w:p>
          <w:p w14:paraId="400AEB71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（若選用，請描述行為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72437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345B8A2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EE52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E</w:t>
            </w:r>
          </w:p>
          <w:p w14:paraId="527EA8FD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付出</w:t>
            </w:r>
          </w:p>
          <w:p w14:paraId="6025CCA6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努力</w:t>
            </w:r>
          </w:p>
          <w:p w14:paraId="2528D4DF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（被動努力）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B3D50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E-1</w:t>
            </w:r>
          </w:p>
        </w:tc>
        <w:tc>
          <w:tcPr>
            <w:tcW w:w="6237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F8C8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上課依據教師指示瀏覽手機或行動載具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FEDF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A34F76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EFFF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FEFA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E-2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8187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會嘗試練習老師交代的紙筆作業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078A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03F19DD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DBB8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10F9D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E-3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D7EB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會聆聽其他同學的提問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4310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618228A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49EC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DD67F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E-4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B853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在指名時會回應老師的提問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4176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5426DADE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7D61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FEAB8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E-5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980A" w14:textId="77777777" w:rsidR="00EB5404" w:rsidRDefault="0000000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小組作業會和同學一起分工合作完成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B9EF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55DB8D44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756B4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63259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E-6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65D04" w14:textId="77777777" w:rsidR="00EB5404" w:rsidRDefault="0000000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上課只看本節課相關的書籍或資料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56BF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DC5411E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462A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B98A5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E-7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AE2F" w14:textId="77777777" w:rsidR="00EB5404" w:rsidRDefault="0000000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其他被動學習行為</w:t>
            </w:r>
          </w:p>
          <w:p w14:paraId="13D61C6A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（若選用，請描述行為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D219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3EE4B66A" w14:textId="77777777" w:rsidR="00EB5404" w:rsidRDefault="00EB5404">
            <w:pPr>
              <w:rPr>
                <w:rFonts w:eastAsia="標楷體"/>
                <w:sz w:val="28"/>
                <w:szCs w:val="28"/>
              </w:rPr>
            </w:pPr>
          </w:p>
          <w:p w14:paraId="6736D639" w14:textId="77777777" w:rsidR="00EB5404" w:rsidRDefault="00EB540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2703158C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F1C4" w14:textId="77777777" w:rsidR="00EB5404" w:rsidRDefault="00000000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負向行為</w:t>
            </w:r>
          </w:p>
        </w:tc>
        <w:tc>
          <w:tcPr>
            <w:tcW w:w="6237" w:type="dxa"/>
            <w:gridSpan w:val="8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ACC30" w14:textId="77777777" w:rsidR="00EB5404" w:rsidRDefault="00000000">
            <w:pPr>
              <w:spacing w:line="4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411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1B10" w14:textId="77777777" w:rsidR="00EB5404" w:rsidRDefault="00000000">
            <w:pPr>
              <w:spacing w:line="28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出現次數劃記</w:t>
            </w:r>
          </w:p>
        </w:tc>
      </w:tr>
      <w:tr w:rsidR="00EB5404" w14:paraId="0AD80F09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6271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N</w:t>
            </w:r>
          </w:p>
          <w:p w14:paraId="0BF366F0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不專心</w:t>
            </w:r>
          </w:p>
          <w:p w14:paraId="13C0CF85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行為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DBFC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N-1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3501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上課時發呆或者看著窗外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34C3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28A0CAF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78DB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A1FF5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N-2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CEE5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閱讀課堂無關的書報資料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1FAD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6BDEA133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7170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A3B0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N-3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7426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課堂期間做其他課程的作業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AE26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62458C78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B009C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4DD8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N-4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23E5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因分心無法回應教師的提問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EC86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444BB0A7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AD5DA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C226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N-5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6D6E3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小組討論時心不在焉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EAD51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69C0EED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C14C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5726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N-6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4524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藉故不參與課堂活動，例如：不參與團體活動。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44FB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3AC0A1E9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675A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A596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N-7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46AE" w14:textId="77777777" w:rsidR="00EB5404" w:rsidRDefault="0000000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使用手機或者行動載具</w:t>
            </w:r>
          </w:p>
          <w:p w14:paraId="49475D39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Cs w:val="28"/>
              </w:rPr>
              <w:t>（瀏覽上課無關訊息、傳簡訊、或玩遊戲）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2FA5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7E2A3F63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40BD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4504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N-8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6053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上課時偷吃東西或喝飲料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40FE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761317C2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C77B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7FBE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N-9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6F7E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上課打瞌睡或睡覺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E1BF3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58D4E6C1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36F8D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B5AA7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N-10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77C3" w14:textId="77777777" w:rsidR="00EB5404" w:rsidRDefault="0000000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其他上課不專心行為</w:t>
            </w:r>
          </w:p>
          <w:p w14:paraId="104C2512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（若選用，請描述行為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6E3FB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60EB085B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5A65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D</w:t>
            </w:r>
          </w:p>
          <w:p w14:paraId="3489BE31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干擾</w:t>
            </w:r>
          </w:p>
          <w:p w14:paraId="23522E0D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行為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D70CE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D-1</w:t>
            </w:r>
          </w:p>
        </w:tc>
        <w:tc>
          <w:tcPr>
            <w:tcW w:w="6237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D5EA2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上課遲進教室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57DA" w14:textId="77777777" w:rsidR="00EB5404" w:rsidRDefault="00000000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eastAsia="標楷體"/>
                <w:color w:val="000000"/>
                <w:sz w:val="28"/>
                <w:szCs w:val="28"/>
              </w:rPr>
              <w:t>有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 無</w:t>
            </w:r>
          </w:p>
        </w:tc>
      </w:tr>
      <w:tr w:rsidR="00EB5404" w14:paraId="7372A2E6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73CF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3A37D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D-2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3E3B4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在上課過程未經教師允許就離開座位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3C72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60BE6BDD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4852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32185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D-3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9B9D7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發出噪音或怪聲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B54BC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609BF534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CE6A3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BD87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D-4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BB45D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向同學丟物品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4932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21EA6473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B769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2A16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D-5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59E5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無故踢同學椅子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801B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C71C942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650C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D4BF6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D-6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E498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提問與學習無關的問題或故意答錯，干擾教學進行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9F51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E0440CF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2B2DB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5925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D-7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B542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在課堂上插嘴，發表與學習無關的言論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967E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6DA3AE5E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014B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67A5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D-8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1722" w14:textId="77777777" w:rsidR="00EB5404" w:rsidRDefault="0000000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和同學竊竊私語或聊天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464D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55D4A406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54768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32FA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D-9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84A1" w14:textId="77777777" w:rsidR="00EB5404" w:rsidRDefault="0000000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和同學傳紙條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5C5DD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4B7E3D3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1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553DE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F55BF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D-10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6205" w14:textId="77777777" w:rsidR="00EB5404" w:rsidRDefault="0000000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其他上課干擾行為</w:t>
            </w:r>
          </w:p>
          <w:p w14:paraId="3592274B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（若選用，請描述行為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A3B0B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130079FC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CC6C" w14:textId="77777777" w:rsidR="00EB5404" w:rsidRDefault="00000000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其他行為</w:t>
            </w:r>
          </w:p>
        </w:tc>
        <w:tc>
          <w:tcPr>
            <w:tcW w:w="623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42F8" w14:textId="77777777" w:rsidR="00EB5404" w:rsidRDefault="00000000">
            <w:pPr>
              <w:spacing w:line="4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081F" w14:textId="77777777" w:rsidR="00EB5404" w:rsidRDefault="00000000">
            <w:pPr>
              <w:spacing w:line="28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出現次數劃記</w:t>
            </w:r>
          </w:p>
        </w:tc>
      </w:tr>
      <w:tr w:rsidR="00EB5404" w14:paraId="13F7A39E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4819B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O</w:t>
            </w:r>
          </w:p>
          <w:p w14:paraId="08FCCE9C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其他行為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EEC18" w14:textId="77777777" w:rsidR="00EB5404" w:rsidRDefault="0000000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其他行為</w:t>
            </w:r>
          </w:p>
          <w:p w14:paraId="3704421D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（若選用，請描述行為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33DE" w14:textId="77777777" w:rsidR="00EB5404" w:rsidRDefault="00EB540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1E4CA151" w14:textId="77777777" w:rsidR="00EB5404" w:rsidRDefault="00EB5404">
      <w:pPr>
        <w:rPr>
          <w:rFonts w:eastAsia="標楷體"/>
        </w:rPr>
      </w:pPr>
    </w:p>
    <w:p w14:paraId="7CD56DC0" w14:textId="77777777" w:rsidR="00EB5404" w:rsidRDefault="00EB5404">
      <w:pPr>
        <w:jc w:val="center"/>
        <w:rPr>
          <w:rFonts w:eastAsia="標楷體"/>
          <w:b/>
          <w:color w:val="000000"/>
          <w:sz w:val="40"/>
          <w:szCs w:val="36"/>
        </w:rPr>
      </w:pPr>
      <w:bookmarkStart w:id="27" w:name="_Toc82697896"/>
      <w:bookmarkStart w:id="28" w:name="_Toc82699182"/>
    </w:p>
    <w:p w14:paraId="22E049F9" w14:textId="77777777" w:rsidR="00EB5404" w:rsidRDefault="00000000">
      <w:pPr>
        <w:pageBreakBefore/>
        <w:jc w:val="center"/>
      </w:pPr>
      <w:r>
        <w:rPr>
          <w:rFonts w:eastAsia="標楷體"/>
          <w:b/>
          <w:color w:val="000000"/>
          <w:sz w:val="36"/>
          <w:szCs w:val="36"/>
        </w:rPr>
        <w:t>附件：個別</w:t>
      </w:r>
      <w:r>
        <w:rPr>
          <w:rFonts w:eastAsia="標楷體"/>
          <w:b/>
          <w:sz w:val="36"/>
          <w:szCs w:val="36"/>
        </w:rPr>
        <w:t>學生</w:t>
      </w:r>
      <w:r>
        <w:rPr>
          <w:rFonts w:eastAsia="標楷體"/>
          <w:b/>
          <w:color w:val="000000"/>
          <w:sz w:val="36"/>
          <w:szCs w:val="36"/>
        </w:rPr>
        <w:t>課堂行為發生頻率量化分析表</w:t>
      </w:r>
      <w:bookmarkEnd w:id="27"/>
      <w:bookmarkEnd w:id="28"/>
    </w:p>
    <w:tbl>
      <w:tblPr>
        <w:tblW w:w="106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869"/>
        <w:gridCol w:w="2405"/>
        <w:gridCol w:w="10"/>
        <w:gridCol w:w="856"/>
        <w:gridCol w:w="1111"/>
        <w:gridCol w:w="448"/>
        <w:gridCol w:w="935"/>
        <w:gridCol w:w="2041"/>
      </w:tblGrid>
      <w:tr w:rsidR="00EB5404" w14:paraId="618CB168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8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AC9A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14:paraId="5D244CEF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4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677B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C0C9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B676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A5BB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4E11B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7D89D0EF" w14:textId="77777777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D27F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4BAC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5B90B84D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5DA8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C12F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0907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5365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6D511B49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EB5404" w14:paraId="385B6F8A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B5AAE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3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2B6F4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17E24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FA34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7E6A1F31" w14:textId="77777777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10629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2C206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EB5404" w14:paraId="3054B6F2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62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B91C9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</w:rPr>
              <w:t>壹、觀察統計</w:t>
            </w:r>
          </w:p>
        </w:tc>
      </w:tr>
      <w:tr w:rsidR="00EB5404" w14:paraId="54EB0B70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1D1C" w14:textId="77777777" w:rsidR="00EB5404" w:rsidRDefault="00000000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正向行為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81AF" w14:textId="77777777" w:rsidR="00EB5404" w:rsidRDefault="00000000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I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積極主動</w:t>
            </w:r>
          </w:p>
        </w:tc>
        <w:tc>
          <w:tcPr>
            <w:tcW w:w="5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C720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）次</w:t>
            </w:r>
          </w:p>
        </w:tc>
      </w:tr>
      <w:tr w:rsidR="00EB5404" w14:paraId="3F715DB0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2A858" w14:textId="77777777" w:rsidR="00EB5404" w:rsidRDefault="00EB5404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1DF2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E</w:t>
            </w:r>
            <w:r>
              <w:rPr>
                <w:rFonts w:eastAsia="標楷體"/>
                <w:color w:val="000000"/>
                <w:sz w:val="28"/>
                <w:szCs w:val="28"/>
              </w:rPr>
              <w:t>付出努力（被動努力）</w:t>
            </w:r>
          </w:p>
        </w:tc>
        <w:tc>
          <w:tcPr>
            <w:tcW w:w="5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6AEEB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）次</w:t>
            </w:r>
          </w:p>
        </w:tc>
      </w:tr>
      <w:tr w:rsidR="00EB5404" w14:paraId="59049E6D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40D90" w14:textId="77777777" w:rsidR="00EB5404" w:rsidRDefault="00000000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負向行為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4B58" w14:textId="77777777" w:rsidR="00EB5404" w:rsidRDefault="00000000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N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不專心行為</w:t>
            </w:r>
          </w:p>
        </w:tc>
        <w:tc>
          <w:tcPr>
            <w:tcW w:w="5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3687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）次</w:t>
            </w:r>
          </w:p>
        </w:tc>
      </w:tr>
      <w:tr w:rsidR="00EB5404" w14:paraId="1CDD9B8C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9D15" w14:textId="77777777" w:rsidR="00EB5404" w:rsidRDefault="00EB5404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CEE2A" w14:textId="77777777" w:rsidR="00EB5404" w:rsidRDefault="00000000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D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干擾行為</w:t>
            </w:r>
          </w:p>
        </w:tc>
        <w:tc>
          <w:tcPr>
            <w:tcW w:w="5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9C2A9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）次</w:t>
            </w:r>
            <w:r>
              <w:rPr>
                <w:rFonts w:eastAsia="標楷體"/>
                <w:sz w:val="28"/>
                <w:szCs w:val="28"/>
              </w:rPr>
              <w:t xml:space="preserve">∕D-1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（有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無）</w:t>
            </w:r>
          </w:p>
        </w:tc>
      </w:tr>
      <w:tr w:rsidR="00EB5404" w14:paraId="351B8037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0EA4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O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其他行為</w:t>
            </w:r>
          </w:p>
        </w:tc>
        <w:tc>
          <w:tcPr>
            <w:tcW w:w="8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A00A" w14:textId="77777777" w:rsidR="00EB5404" w:rsidRDefault="00000000">
            <w:pPr>
              <w:spacing w:line="400" w:lineRule="exact"/>
              <w:jc w:val="both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）次，行為描述：（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EB5404" w14:paraId="141D7C0A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62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9CFC" w14:textId="77777777" w:rsidR="00EB5404" w:rsidRDefault="00000000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貳、內容分析</w:t>
            </w:r>
          </w:p>
        </w:tc>
      </w:tr>
      <w:tr w:rsidR="00EB5404" w14:paraId="67BFA4ED" w14:textId="77777777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1062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5549" w14:textId="77777777" w:rsidR="00EB5404" w:rsidRDefault="00000000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一、學生整節課出現正向行為的內容與次數分析：</w:t>
            </w:r>
          </w:p>
          <w:p w14:paraId="21D0C091" w14:textId="77777777" w:rsidR="00EB5404" w:rsidRDefault="00000000">
            <w:pPr>
              <w:snapToGrid w:val="0"/>
              <w:spacing w:line="400" w:lineRule="exact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（一）總共出現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次，約佔整節課所有行為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次的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％。</w:t>
            </w:r>
          </w:p>
          <w:p w14:paraId="6078357E" w14:textId="77777777" w:rsidR="00EB5404" w:rsidRDefault="00000000">
            <w:pPr>
              <w:snapToGrid w:val="0"/>
              <w:spacing w:line="400" w:lineRule="exact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（二）「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I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積極主動」和「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E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付出努力」出現比例為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。</w:t>
            </w:r>
          </w:p>
          <w:p w14:paraId="7EA9132A" w14:textId="77777777" w:rsidR="00EB5404" w:rsidRDefault="00000000">
            <w:pPr>
              <w:snapToGrid w:val="0"/>
              <w:spacing w:line="400" w:lineRule="exact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（三）「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I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積極主動」出現最多的是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，共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次。</w:t>
            </w:r>
          </w:p>
          <w:p w14:paraId="37511DC8" w14:textId="77777777" w:rsidR="00EB5404" w:rsidRDefault="00000000">
            <w:pPr>
              <w:spacing w:line="400" w:lineRule="exact"/>
            </w:pPr>
            <w:r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（四）「</w:t>
            </w:r>
            <w:r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E</w:t>
            </w:r>
            <w:r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付出努力」出現最多的是</w:t>
            </w:r>
            <w:r>
              <w:rPr>
                <w:rFonts w:eastAsia="標楷體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，共</w:t>
            </w:r>
            <w:r>
              <w:rPr>
                <w:rFonts w:eastAsia="標楷體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次。</w:t>
            </w:r>
          </w:p>
          <w:p w14:paraId="3DF04E4F" w14:textId="77777777" w:rsidR="00EB5404" w:rsidRDefault="00EB5404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46F8FF92" w14:textId="77777777" w:rsidR="00EB5404" w:rsidRDefault="00000000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二、學生整節課出現負向行為的內容與次數分析：</w:t>
            </w:r>
          </w:p>
          <w:p w14:paraId="597159D5" w14:textId="77777777" w:rsidR="00EB5404" w:rsidRDefault="00000000">
            <w:pPr>
              <w:snapToGrid w:val="0"/>
              <w:spacing w:line="400" w:lineRule="exact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（一）總共出現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次，約佔整節課所有行為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次的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％。</w:t>
            </w:r>
          </w:p>
          <w:p w14:paraId="6C901964" w14:textId="77777777" w:rsidR="00EB5404" w:rsidRDefault="00000000">
            <w:pPr>
              <w:snapToGrid w:val="0"/>
              <w:spacing w:line="400" w:lineRule="exact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（二）「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N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不專心行為」和「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D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干擾行為」出現比例為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。</w:t>
            </w:r>
          </w:p>
          <w:p w14:paraId="6F2B0970" w14:textId="77777777" w:rsidR="00EB5404" w:rsidRDefault="00000000">
            <w:pPr>
              <w:snapToGrid w:val="0"/>
              <w:spacing w:line="400" w:lineRule="exact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（三）「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N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不專心行為」出現最多的是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，共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次。</w:t>
            </w:r>
          </w:p>
          <w:p w14:paraId="6115EE1E" w14:textId="77777777" w:rsidR="00EB5404" w:rsidRDefault="00000000">
            <w:pPr>
              <w:snapToGrid w:val="0"/>
              <w:spacing w:line="400" w:lineRule="exact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（四）「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D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干擾行為」出現最多的是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，共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次。</w:t>
            </w:r>
          </w:p>
          <w:p w14:paraId="215CEC69" w14:textId="77777777" w:rsidR="00EB5404" w:rsidRDefault="00EB5404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04E6471F" w14:textId="77777777" w:rsidR="00EB5404" w:rsidRDefault="00000000">
            <w:pPr>
              <w:spacing w:line="400" w:lineRule="exact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三、其他行為出現的次數與內容分析：</w:t>
            </w:r>
            <w:r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有</w:t>
            </w:r>
            <w:r>
              <w:rPr>
                <w:rFonts w:eastAsia="標楷體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次，行為內容是</w:t>
            </w:r>
            <w:r>
              <w:rPr>
                <w:rFonts w:eastAsia="標楷體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 w14:paraId="114334F9" w14:textId="77777777" w:rsidR="00EB5404" w:rsidRDefault="00EB5404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5A53FD96" w14:textId="77777777" w:rsidR="00EB5404" w:rsidRDefault="00000000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四、其他：</w:t>
            </w:r>
          </w:p>
          <w:p w14:paraId="6334481E" w14:textId="77777777" w:rsidR="00EB5404" w:rsidRDefault="00EB5404">
            <w:pPr>
              <w:rPr>
                <w:rFonts w:eastAsia="標楷體"/>
                <w:bCs/>
                <w:color w:val="000000"/>
              </w:rPr>
            </w:pPr>
          </w:p>
        </w:tc>
      </w:tr>
      <w:tr w:rsidR="00EB5404" w14:paraId="2A40B93B" w14:textId="77777777">
        <w:tblPrEx>
          <w:tblCellMar>
            <w:top w:w="0" w:type="dxa"/>
            <w:bottom w:w="0" w:type="dxa"/>
          </w:tblCellMar>
        </w:tblPrEx>
        <w:trPr>
          <w:trHeight w:val="731"/>
          <w:jc w:val="center"/>
        </w:trPr>
        <w:tc>
          <w:tcPr>
            <w:tcW w:w="1062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05DE" w14:textId="77777777" w:rsidR="00EB5404" w:rsidRDefault="00000000">
            <w:pPr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1.</w:t>
            </w:r>
            <w:r>
              <w:rPr>
                <w:rFonts w:eastAsia="標楷體"/>
                <w:bCs/>
                <w:color w:val="000000"/>
                <w:kern w:val="0"/>
              </w:rPr>
              <w:t>須一併檢附「個別學生課堂行為發生頻率紀錄表」。</w:t>
            </w:r>
          </w:p>
          <w:p w14:paraId="7A18F375" w14:textId="77777777" w:rsidR="00EB5404" w:rsidRDefault="00000000">
            <w:r>
              <w:rPr>
                <w:rFonts w:eastAsia="標楷體"/>
                <w:bCs/>
                <w:kern w:val="0"/>
              </w:rPr>
              <w:t>2.</w:t>
            </w:r>
            <w:r>
              <w:rPr>
                <w:rFonts w:eastAsia="標楷體"/>
                <w:bCs/>
                <w:kern w:val="0"/>
              </w:rPr>
              <w:t>本表為「</w:t>
            </w:r>
            <w:r>
              <w:rPr>
                <w:rFonts w:eastAsia="標楷體"/>
                <w:bCs/>
                <w:color w:val="000000"/>
                <w:kern w:val="0"/>
              </w:rPr>
              <w:t>個別學生課堂行為發生頻率紀錄表</w:t>
            </w:r>
            <w:r>
              <w:rPr>
                <w:rFonts w:eastAsia="標楷體"/>
                <w:bCs/>
                <w:kern w:val="0"/>
              </w:rPr>
              <w:t>」統計分析參考表件，表件所列之數據統計與內容分析面向可依觀察焦點增刪或調整；若本表不符觀察焦點使用，也可自行設計其他版本之「</w:t>
            </w:r>
            <w:r>
              <w:rPr>
                <w:rFonts w:eastAsia="標楷體"/>
                <w:bCs/>
                <w:color w:val="000000"/>
                <w:kern w:val="0"/>
              </w:rPr>
              <w:t>個別學生課堂行為發生頻率量化分析表」</w:t>
            </w:r>
            <w:r>
              <w:rPr>
                <w:rFonts w:eastAsia="標楷體"/>
                <w:bCs/>
                <w:kern w:val="0"/>
              </w:rPr>
              <w:t>。</w:t>
            </w:r>
          </w:p>
        </w:tc>
      </w:tr>
    </w:tbl>
    <w:p w14:paraId="100ECB4D" w14:textId="77777777" w:rsidR="00EB5404" w:rsidRDefault="00000000">
      <w:pPr>
        <w:jc w:val="center"/>
      </w:pPr>
      <w:bookmarkStart w:id="29" w:name="_Toc33089794"/>
      <w:bookmarkStart w:id="30" w:name="_Toc82697897"/>
      <w:bookmarkStart w:id="31" w:name="_Toc82699183"/>
      <w:bookmarkStart w:id="32" w:name="_Hlk55994783"/>
      <w:r>
        <w:rPr>
          <w:rFonts w:eastAsia="標楷體"/>
          <w:b/>
          <w:color w:val="000000"/>
          <w:sz w:val="36"/>
          <w:szCs w:val="36"/>
        </w:rPr>
        <w:t>（二十）小組討論</w:t>
      </w:r>
      <w:r>
        <w:rPr>
          <w:rFonts w:eastAsia="標楷體"/>
          <w:b/>
          <w:sz w:val="36"/>
          <w:szCs w:val="36"/>
        </w:rPr>
        <w:t>公平</w:t>
      </w:r>
      <w:r>
        <w:rPr>
          <w:rFonts w:eastAsia="標楷體"/>
          <w:b/>
          <w:color w:val="000000"/>
          <w:sz w:val="36"/>
          <w:szCs w:val="36"/>
        </w:rPr>
        <w:t>性全組成員觀察紀錄表</w:t>
      </w:r>
      <w:bookmarkEnd w:id="29"/>
      <w:bookmarkEnd w:id="30"/>
      <w:bookmarkEnd w:id="31"/>
      <w:bookmarkEnd w:id="32"/>
    </w:p>
    <w:tbl>
      <w:tblPr>
        <w:tblW w:w="104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574"/>
        <w:gridCol w:w="830"/>
        <w:gridCol w:w="32"/>
        <w:gridCol w:w="1434"/>
        <w:gridCol w:w="959"/>
        <w:gridCol w:w="864"/>
        <w:gridCol w:w="997"/>
        <w:gridCol w:w="1422"/>
        <w:gridCol w:w="1969"/>
      </w:tblGrid>
      <w:tr w:rsidR="00EB5404" w14:paraId="5F677F3A" w14:textId="77777777">
        <w:tblPrEx>
          <w:tblCellMar>
            <w:top w:w="0" w:type="dxa"/>
            <w:bottom w:w="0" w:type="dxa"/>
          </w:tblCellMar>
        </w:tblPrEx>
        <w:trPr>
          <w:trHeight w:val="955"/>
          <w:jc w:val="center"/>
        </w:trPr>
        <w:tc>
          <w:tcPr>
            <w:tcW w:w="28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0BA9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14:paraId="0ABE1F33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42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A1F9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9B02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757E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2D7A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D7ED6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676C9340" w14:textId="77777777">
        <w:tblPrEx>
          <w:tblCellMar>
            <w:top w:w="0" w:type="dxa"/>
            <w:bottom w:w="0" w:type="dxa"/>
          </w:tblCellMar>
        </w:tblPrEx>
        <w:trPr>
          <w:trHeight w:val="944"/>
          <w:jc w:val="center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C9B6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0556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325EC2F4" w14:textId="77777777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E460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26D1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0801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CD4D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4008F2FE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EB5404" w14:paraId="6827C646" w14:textId="77777777">
        <w:tblPrEx>
          <w:tblCellMar>
            <w:top w:w="0" w:type="dxa"/>
            <w:bottom w:w="0" w:type="dxa"/>
          </w:tblCellMar>
        </w:tblPrEx>
        <w:trPr>
          <w:trHeight w:val="955"/>
          <w:jc w:val="center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EBD2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C7AF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49BC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67DE0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4DA6D765" w14:textId="77777777">
        <w:tblPrEx>
          <w:tblCellMar>
            <w:top w:w="0" w:type="dxa"/>
            <w:bottom w:w="0" w:type="dxa"/>
          </w:tblCellMar>
        </w:tblPrEx>
        <w:trPr>
          <w:trHeight w:val="1091"/>
          <w:jc w:val="center"/>
        </w:trPr>
        <w:tc>
          <w:tcPr>
            <w:tcW w:w="1049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E6BB5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EB5404" w14:paraId="28BE35F8" w14:textId="77777777">
        <w:tblPrEx>
          <w:tblCellMar>
            <w:top w:w="0" w:type="dxa"/>
            <w:bottom w:w="0" w:type="dxa"/>
          </w:tblCellMar>
        </w:tblPrEx>
        <w:trPr>
          <w:trHeight w:val="1499"/>
          <w:jc w:val="center"/>
        </w:trPr>
        <w:tc>
          <w:tcPr>
            <w:tcW w:w="1049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12F6" w14:textId="77777777" w:rsidR="00EB5404" w:rsidRDefault="00000000">
            <w:pPr>
              <w:spacing w:line="4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觀察組別：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討論主題：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</w:p>
        </w:tc>
      </w:tr>
      <w:tr w:rsidR="00EB5404" w14:paraId="5BA2D4E3" w14:textId="77777777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1049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93354" w14:textId="77777777" w:rsidR="00EB5404" w:rsidRDefault="00000000">
            <w:pPr>
              <w:spacing w:line="30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一、名詞解釋</w:t>
            </w:r>
          </w:p>
        </w:tc>
      </w:tr>
      <w:tr w:rsidR="00EB5404" w14:paraId="287C0B1B" w14:textId="77777777">
        <w:tblPrEx>
          <w:tblCellMar>
            <w:top w:w="0" w:type="dxa"/>
            <w:bottom w:w="0" w:type="dxa"/>
          </w:tblCellMar>
        </w:tblPrEx>
        <w:trPr>
          <w:trHeight w:val="917"/>
          <w:jc w:val="center"/>
        </w:trPr>
        <w:tc>
          <w:tcPr>
            <w:tcW w:w="19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EB39" w14:textId="77777777" w:rsidR="00EB5404" w:rsidRDefault="00000000">
            <w:pPr>
              <w:spacing w:line="30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8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AC9E" w14:textId="77777777" w:rsidR="00EB5404" w:rsidRDefault="00000000">
            <w:pPr>
              <w:spacing w:line="300" w:lineRule="exact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說明</w:t>
            </w:r>
          </w:p>
        </w:tc>
      </w:tr>
      <w:tr w:rsidR="00EB5404" w14:paraId="64B4D915" w14:textId="77777777">
        <w:tblPrEx>
          <w:tblCellMar>
            <w:top w:w="0" w:type="dxa"/>
            <w:bottom w:w="0" w:type="dxa"/>
          </w:tblCellMar>
        </w:tblPrEx>
        <w:trPr>
          <w:trHeight w:val="1364"/>
          <w:jc w:val="center"/>
        </w:trPr>
        <w:tc>
          <w:tcPr>
            <w:tcW w:w="19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DF41" w14:textId="77777777" w:rsidR="00EB5404" w:rsidRDefault="0000000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正向發言</w:t>
            </w:r>
          </w:p>
        </w:tc>
        <w:tc>
          <w:tcPr>
            <w:tcW w:w="8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8F4B" w14:textId="77777777" w:rsidR="00EB5404" w:rsidRDefault="00000000">
            <w:pPr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  <w:bookmarkStart w:id="33" w:name="_Hlk55912874"/>
            <w:r>
              <w:rPr>
                <w:rFonts w:eastAsia="標楷體"/>
                <w:color w:val="000000"/>
                <w:sz w:val="28"/>
                <w:szCs w:val="28"/>
              </w:rPr>
              <w:t>觀察對象的發言受到同儕期待、傾聽與重視</w:t>
            </w:r>
            <w:bookmarkEnd w:id="33"/>
            <w:r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</w:tr>
      <w:tr w:rsidR="00EB5404" w14:paraId="28C4B96C" w14:textId="77777777">
        <w:tblPrEx>
          <w:tblCellMar>
            <w:top w:w="0" w:type="dxa"/>
            <w:bottom w:w="0" w:type="dxa"/>
          </w:tblCellMar>
        </w:tblPrEx>
        <w:trPr>
          <w:trHeight w:val="1364"/>
          <w:jc w:val="center"/>
        </w:trPr>
        <w:tc>
          <w:tcPr>
            <w:tcW w:w="19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D43F" w14:textId="77777777" w:rsidR="00EB5404" w:rsidRDefault="0000000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負向發言</w:t>
            </w:r>
          </w:p>
        </w:tc>
        <w:tc>
          <w:tcPr>
            <w:tcW w:w="8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31A7" w14:textId="77777777" w:rsidR="00EB5404" w:rsidRDefault="00000000">
            <w:pPr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觀察對象的發言受到同儕忽視、輕視或藐視。</w:t>
            </w:r>
          </w:p>
        </w:tc>
      </w:tr>
      <w:tr w:rsidR="00EB5404" w14:paraId="701DFF60" w14:textId="77777777">
        <w:tblPrEx>
          <w:tblCellMar>
            <w:top w:w="0" w:type="dxa"/>
            <w:bottom w:w="0" w:type="dxa"/>
          </w:tblCellMar>
        </w:tblPrEx>
        <w:trPr>
          <w:trHeight w:val="1364"/>
          <w:jc w:val="center"/>
        </w:trPr>
        <w:tc>
          <w:tcPr>
            <w:tcW w:w="19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3157" w14:textId="77777777" w:rsidR="00EB5404" w:rsidRDefault="0000000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參與機會</w:t>
            </w:r>
          </w:p>
        </w:tc>
        <w:tc>
          <w:tcPr>
            <w:tcW w:w="8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8690" w14:textId="77777777" w:rsidR="00EB5404" w:rsidRDefault="00000000">
            <w:pPr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觀察對象在小組討論時，教具教材的使用機會、身體位置的接近性，以及參與小組任務的重要性與價值性之平等情形。</w:t>
            </w:r>
          </w:p>
        </w:tc>
      </w:tr>
      <w:tr w:rsidR="00EB5404" w14:paraId="2274B23E" w14:textId="77777777">
        <w:tblPrEx>
          <w:tblCellMar>
            <w:top w:w="0" w:type="dxa"/>
            <w:bottom w:w="0" w:type="dxa"/>
          </w:tblCellMar>
        </w:tblPrEx>
        <w:trPr>
          <w:trHeight w:val="1364"/>
          <w:jc w:val="center"/>
        </w:trPr>
        <w:tc>
          <w:tcPr>
            <w:tcW w:w="19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0780" w14:textId="77777777" w:rsidR="00EB5404" w:rsidRDefault="0000000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成員互動</w:t>
            </w:r>
          </w:p>
        </w:tc>
        <w:tc>
          <w:tcPr>
            <w:tcW w:w="8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B9CA1" w14:textId="77777777" w:rsidR="00EB5404" w:rsidRDefault="00000000">
            <w:pPr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在小組討論時，觀察對象與其他成員之間的互動，是否具有公平表達機會、平等接納對待，沒有排擠等情形。</w:t>
            </w:r>
          </w:p>
        </w:tc>
      </w:tr>
      <w:tr w:rsidR="00EB5404" w14:paraId="3CA4AD2F" w14:textId="77777777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1049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C1C6" w14:textId="77777777" w:rsidR="00EB5404" w:rsidRDefault="00000000">
            <w:pPr>
              <w:spacing w:line="30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二、觀察紀錄</w:t>
            </w:r>
          </w:p>
        </w:tc>
      </w:tr>
      <w:tr w:rsidR="00EB5404" w14:paraId="48D8B756" w14:textId="77777777">
        <w:tblPrEx>
          <w:tblCellMar>
            <w:top w:w="0" w:type="dxa"/>
            <w:bottom w:w="0" w:type="dxa"/>
          </w:tblCellMar>
        </w:tblPrEx>
        <w:trPr>
          <w:trHeight w:val="1206"/>
          <w:jc w:val="center"/>
        </w:trPr>
        <w:tc>
          <w:tcPr>
            <w:tcW w:w="141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BF6A" w14:textId="77777777" w:rsidR="00EB5404" w:rsidRDefault="00000000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學生編號</w:t>
            </w:r>
          </w:p>
          <w:p w14:paraId="29800918" w14:textId="77777777" w:rsidR="00EB5404" w:rsidRDefault="00000000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擔任職務</w:t>
            </w: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B16A" w14:textId="77777777" w:rsidR="00EB5404" w:rsidRDefault="00000000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8053A" w14:textId="77777777" w:rsidR="00EB5404" w:rsidRDefault="00000000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出現次數</w:t>
            </w:r>
          </w:p>
        </w:tc>
        <w:tc>
          <w:tcPr>
            <w:tcW w:w="6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541D" w14:textId="77777777" w:rsidR="00EB5404" w:rsidRDefault="00000000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整體觀察分析</w:t>
            </w:r>
          </w:p>
          <w:p w14:paraId="4D90D8C4" w14:textId="77777777" w:rsidR="00EB5404" w:rsidRDefault="00000000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（觀察對象於整個觀察過程之狀態）</w:t>
            </w:r>
          </w:p>
        </w:tc>
      </w:tr>
      <w:tr w:rsidR="00EB5404" w14:paraId="7401CB5B" w14:textId="77777777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39CE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bookmarkStart w:id="34" w:name="_Hlk55554671"/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6C53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正向發言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499DA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2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F0AD" w14:textId="77777777" w:rsidR="00EB5404" w:rsidRDefault="00000000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A.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參與機會：</w:t>
            </w:r>
          </w:p>
          <w:p w14:paraId="5203E454" w14:textId="77777777" w:rsidR="00EB5404" w:rsidRDefault="00EB540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A5B4F4A" w14:textId="77777777" w:rsidR="00EB5404" w:rsidRDefault="00000000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B.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成員互動：</w:t>
            </w:r>
          </w:p>
          <w:p w14:paraId="1BFDD5DA" w14:textId="77777777" w:rsidR="00EB5404" w:rsidRDefault="00EB540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238E1D0D" w14:textId="77777777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141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66FC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8E04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負向發言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F956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2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0F77" w14:textId="77777777" w:rsidR="00EB5404" w:rsidRDefault="00EB540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bookmarkEnd w:id="34"/>
      <w:tr w:rsidR="00EB5404" w14:paraId="5D24FD1B" w14:textId="77777777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46E1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E056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正向發言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F85E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2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FFAC" w14:textId="77777777" w:rsidR="00EB5404" w:rsidRDefault="00000000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A.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參與機會：</w:t>
            </w:r>
          </w:p>
          <w:p w14:paraId="706F34EF" w14:textId="77777777" w:rsidR="00EB5404" w:rsidRDefault="00EB540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54EB1A7" w14:textId="77777777" w:rsidR="00EB5404" w:rsidRDefault="00000000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B.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成員互動：</w:t>
            </w:r>
          </w:p>
          <w:p w14:paraId="6702452F" w14:textId="77777777" w:rsidR="00EB5404" w:rsidRDefault="00EB540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60D6F78B" w14:textId="77777777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141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ED743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191B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負向發言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0ECB5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2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DC08" w14:textId="77777777" w:rsidR="00EB5404" w:rsidRDefault="00EB540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4BEB8F35" w14:textId="77777777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8B21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F98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正向發言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4C15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2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C5BB" w14:textId="77777777" w:rsidR="00EB5404" w:rsidRDefault="00000000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A.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參與機會：</w:t>
            </w:r>
          </w:p>
          <w:p w14:paraId="6D7A5EF0" w14:textId="77777777" w:rsidR="00EB5404" w:rsidRDefault="00EB540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0A990C62" w14:textId="77777777" w:rsidR="00EB5404" w:rsidRDefault="00000000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B.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成員互動：</w:t>
            </w:r>
          </w:p>
          <w:p w14:paraId="2C7CD45C" w14:textId="77777777" w:rsidR="00EB5404" w:rsidRDefault="00EB540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1FAB1D11" w14:textId="77777777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141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D087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9094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負向發言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C46D2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2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C3F2" w14:textId="77777777" w:rsidR="00EB5404" w:rsidRDefault="00EB540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2510104B" w14:textId="77777777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6DC49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9E76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正向發言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C25A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2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CAFB" w14:textId="77777777" w:rsidR="00EB5404" w:rsidRDefault="00000000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A.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參與機會：</w:t>
            </w:r>
          </w:p>
          <w:p w14:paraId="4787D709" w14:textId="77777777" w:rsidR="00EB5404" w:rsidRDefault="00EB540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41516051" w14:textId="77777777" w:rsidR="00EB5404" w:rsidRDefault="00000000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B.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成員互動：</w:t>
            </w:r>
          </w:p>
          <w:p w14:paraId="69E8DA6A" w14:textId="77777777" w:rsidR="00EB5404" w:rsidRDefault="00EB540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732431F2" w14:textId="77777777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141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C36B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C639" w14:textId="77777777" w:rsidR="00EB5404" w:rsidRDefault="000000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負向發言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5757" w14:textId="77777777" w:rsidR="00EB5404" w:rsidRDefault="00EB54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2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8E41" w14:textId="77777777" w:rsidR="00EB5404" w:rsidRDefault="00EB540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05E94AC7" w14:textId="77777777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1049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050D" w14:textId="77777777" w:rsidR="00EB5404" w:rsidRDefault="00000000">
            <w:pPr>
              <w:jc w:val="both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參考文獻：</w:t>
            </w:r>
          </w:p>
          <w:p w14:paraId="78D7B28A" w14:textId="77777777" w:rsidR="00EB5404" w:rsidRDefault="00000000">
            <w:pPr>
              <w:jc w:val="both"/>
            </w:pPr>
            <w:r>
              <w:rPr>
                <w:rFonts w:ascii="標楷體" w:eastAsia="標楷體" w:hAnsi="標楷體"/>
              </w:rPr>
              <w:t>黃永和（2019）。</w:t>
            </w:r>
            <w:r>
              <w:rPr>
                <w:rFonts w:ascii="標楷體" w:eastAsia="標楷體" w:hAnsi="標楷體"/>
                <w:b/>
              </w:rPr>
              <w:t>小組學習：環境、動機與公平性之研究</w:t>
            </w:r>
            <w:r>
              <w:rPr>
                <w:rFonts w:ascii="標楷體" w:eastAsia="標楷體" w:hAnsi="標楷體"/>
              </w:rPr>
              <w:t>。臺北市：五南。</w:t>
            </w:r>
          </w:p>
        </w:tc>
      </w:tr>
    </w:tbl>
    <w:p w14:paraId="61E66478" w14:textId="77777777" w:rsidR="00EB5404" w:rsidRDefault="00EB5404"/>
    <w:p w14:paraId="5EA947ED" w14:textId="77777777" w:rsidR="00EB5404" w:rsidRDefault="00000000">
      <w:pPr>
        <w:jc w:val="center"/>
        <w:rPr>
          <w:rFonts w:eastAsia="標楷體"/>
          <w:b/>
          <w:color w:val="000000"/>
          <w:sz w:val="36"/>
          <w:szCs w:val="36"/>
        </w:rPr>
      </w:pPr>
      <w:bookmarkStart w:id="35" w:name="_Toc82697898"/>
      <w:bookmarkStart w:id="36" w:name="_Toc82699184"/>
      <w:r>
        <w:rPr>
          <w:rFonts w:eastAsia="標楷體"/>
          <w:b/>
          <w:color w:val="000000"/>
          <w:sz w:val="36"/>
          <w:szCs w:val="36"/>
        </w:rPr>
        <w:t>（二十一）小組討論公平性個別成員觀察紀錄表</w:t>
      </w:r>
      <w:bookmarkEnd w:id="35"/>
      <w:bookmarkEnd w:id="36"/>
    </w:p>
    <w:tbl>
      <w:tblPr>
        <w:tblW w:w="103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1275"/>
        <w:gridCol w:w="284"/>
        <w:gridCol w:w="2078"/>
        <w:gridCol w:w="855"/>
        <w:gridCol w:w="985"/>
        <w:gridCol w:w="1405"/>
        <w:gridCol w:w="1950"/>
      </w:tblGrid>
      <w:tr w:rsidR="00EB5404" w14:paraId="4F98FA98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445D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14:paraId="73006186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3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454B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3293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13A3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40CB5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87A50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204AE2CE" w14:textId="77777777">
        <w:tblPrEx>
          <w:tblCellMar>
            <w:top w:w="0" w:type="dxa"/>
            <w:bottom w:w="0" w:type="dxa"/>
          </w:tblCellMar>
        </w:tblPrEx>
        <w:trPr>
          <w:trHeight w:val="785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8784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594D1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49C1D7AA" w14:textId="77777777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BBA3F" w14:textId="77777777" w:rsidR="00EB5404" w:rsidRDefault="0000000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F2AE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D75A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5EE0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18ECA6A5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EB5404" w14:paraId="17AB92CB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78CA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A3AB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9921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3882A" w14:textId="77777777" w:rsidR="00EB5404" w:rsidRDefault="00EB540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12403A32" w14:textId="77777777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037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3FED" w14:textId="77777777" w:rsidR="00EB5404" w:rsidRDefault="0000000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EB5404" w14:paraId="78877F26" w14:textId="77777777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1037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5480" w14:textId="77777777" w:rsidR="00EB5404" w:rsidRDefault="00000000">
            <w:pPr>
              <w:spacing w:line="3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觀察組別：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觀察對象：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討論主題：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</w:p>
        </w:tc>
      </w:tr>
      <w:tr w:rsidR="00EB5404" w14:paraId="225E2B94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37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5CE0B" w14:textId="77777777" w:rsidR="00EB5404" w:rsidRDefault="00000000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一、名詞解釋</w:t>
            </w:r>
          </w:p>
        </w:tc>
      </w:tr>
      <w:tr w:rsidR="00EB5404" w14:paraId="3A0EA292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8D5C" w14:textId="77777777" w:rsidR="00EB5404" w:rsidRDefault="00000000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8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DB111" w14:textId="77777777" w:rsidR="00EB5404" w:rsidRDefault="00000000">
            <w:pPr>
              <w:spacing w:line="3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說明</w:t>
            </w:r>
          </w:p>
        </w:tc>
      </w:tr>
      <w:tr w:rsidR="00EB5404" w14:paraId="658BE139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7E79" w14:textId="77777777" w:rsidR="00EB5404" w:rsidRDefault="0000000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正向發言</w:t>
            </w:r>
          </w:p>
        </w:tc>
        <w:tc>
          <w:tcPr>
            <w:tcW w:w="8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D414" w14:textId="77777777" w:rsidR="00EB5404" w:rsidRDefault="00000000">
            <w:pPr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觀察對象的發言受到同儕期待、傾聽與重視。</w:t>
            </w:r>
          </w:p>
        </w:tc>
      </w:tr>
      <w:tr w:rsidR="00EB5404" w14:paraId="4D4BE047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C3F5E" w14:textId="77777777" w:rsidR="00EB5404" w:rsidRDefault="0000000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負向發言</w:t>
            </w:r>
          </w:p>
        </w:tc>
        <w:tc>
          <w:tcPr>
            <w:tcW w:w="8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D610" w14:textId="77777777" w:rsidR="00EB5404" w:rsidRDefault="00000000">
            <w:pPr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觀察對象的發言受到同儕忽視、輕視或藐視。</w:t>
            </w:r>
          </w:p>
        </w:tc>
      </w:tr>
      <w:tr w:rsidR="00EB5404" w14:paraId="121050AD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F409" w14:textId="77777777" w:rsidR="00EB5404" w:rsidRDefault="0000000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參與機會</w:t>
            </w:r>
          </w:p>
        </w:tc>
        <w:tc>
          <w:tcPr>
            <w:tcW w:w="8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F1DC" w14:textId="77777777" w:rsidR="00EB5404" w:rsidRDefault="00000000">
            <w:pPr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觀察對象在小組討論時，教具教材的使用機會、身體位置的接近性，以及參與小組任務的重要性與價值性之平等情形。</w:t>
            </w:r>
          </w:p>
        </w:tc>
      </w:tr>
      <w:tr w:rsidR="00EB5404" w14:paraId="4D35874A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C8D4" w14:textId="77777777" w:rsidR="00EB5404" w:rsidRDefault="0000000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成員互動</w:t>
            </w:r>
          </w:p>
        </w:tc>
        <w:tc>
          <w:tcPr>
            <w:tcW w:w="8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C2789" w14:textId="77777777" w:rsidR="00EB5404" w:rsidRDefault="00000000">
            <w:pPr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在小組討論時，觀察對象與其他成員之間的互動，是否具有公平表達機會、平等接納對待，沒有排擠等情形。</w:t>
            </w:r>
          </w:p>
        </w:tc>
      </w:tr>
      <w:tr w:rsidR="00EB5404" w14:paraId="5C8BC11F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37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3F787" w14:textId="77777777" w:rsidR="00EB5404" w:rsidRDefault="00000000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二、觀察記錄</w:t>
            </w:r>
          </w:p>
        </w:tc>
      </w:tr>
      <w:tr w:rsidR="00EB5404" w14:paraId="72973883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9C3F" w14:textId="77777777" w:rsidR="00EB5404" w:rsidRDefault="00000000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22DB" w14:textId="77777777" w:rsidR="00EB5404" w:rsidRDefault="00000000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出現次數</w:t>
            </w:r>
          </w:p>
        </w:tc>
        <w:tc>
          <w:tcPr>
            <w:tcW w:w="7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2312" w14:textId="77777777" w:rsidR="00EB5404" w:rsidRDefault="00000000">
            <w:pPr>
              <w:spacing w:line="3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內容摘要</w:t>
            </w:r>
          </w:p>
        </w:tc>
      </w:tr>
      <w:tr w:rsidR="00EB5404" w14:paraId="6BBAC546" w14:textId="77777777">
        <w:tblPrEx>
          <w:tblCellMar>
            <w:top w:w="0" w:type="dxa"/>
            <w:bottom w:w="0" w:type="dxa"/>
          </w:tblCellMar>
        </w:tblPrEx>
        <w:trPr>
          <w:trHeight w:val="978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E4AA" w14:textId="77777777" w:rsidR="00EB5404" w:rsidRDefault="0000000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正向發言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416F7" w14:textId="77777777" w:rsidR="00EB5404" w:rsidRDefault="00EB5404">
            <w:pPr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C6F6" w14:textId="77777777" w:rsidR="00EB5404" w:rsidRDefault="00EB5404">
            <w:pPr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6BCB2DDC" w14:textId="77777777">
        <w:tblPrEx>
          <w:tblCellMar>
            <w:top w:w="0" w:type="dxa"/>
            <w:bottom w:w="0" w:type="dxa"/>
          </w:tblCellMar>
        </w:tblPrEx>
        <w:trPr>
          <w:trHeight w:val="978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FCA5" w14:textId="77777777" w:rsidR="00EB5404" w:rsidRDefault="0000000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負向發言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4DA3" w14:textId="77777777" w:rsidR="00EB5404" w:rsidRDefault="00EB5404">
            <w:pPr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3E41" w14:textId="77777777" w:rsidR="00EB5404" w:rsidRDefault="00EB5404">
            <w:pPr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00D5E716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37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407D" w14:textId="77777777" w:rsidR="00EB5404" w:rsidRDefault="00000000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三、觀察分析</w:t>
            </w:r>
          </w:p>
        </w:tc>
      </w:tr>
      <w:tr w:rsidR="00EB5404" w14:paraId="2BED6B81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EEB38" w14:textId="77777777" w:rsidR="00EB5404" w:rsidRDefault="00000000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8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8DF9" w14:textId="77777777" w:rsidR="00EB5404" w:rsidRDefault="00000000">
            <w:pPr>
              <w:spacing w:line="300" w:lineRule="exact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整體觀察分析</w:t>
            </w:r>
            <w:r>
              <w:rPr>
                <w:rFonts w:eastAsia="標楷體"/>
                <w:color w:val="000000"/>
                <w:sz w:val="28"/>
                <w:szCs w:val="28"/>
              </w:rPr>
              <w:t>（觀察對象於整個觀察過程之狀態）</w:t>
            </w:r>
          </w:p>
        </w:tc>
      </w:tr>
      <w:tr w:rsidR="00EB5404" w14:paraId="6F4F0F3B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EE28" w14:textId="77777777" w:rsidR="00EB5404" w:rsidRDefault="0000000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參與機會</w:t>
            </w:r>
          </w:p>
        </w:tc>
        <w:tc>
          <w:tcPr>
            <w:tcW w:w="8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5A82" w14:textId="77777777" w:rsidR="00EB5404" w:rsidRDefault="00EB5404">
            <w:pPr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46C1ACE7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3AC0" w14:textId="77777777" w:rsidR="00EB5404" w:rsidRDefault="0000000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成員互動</w:t>
            </w:r>
          </w:p>
        </w:tc>
        <w:tc>
          <w:tcPr>
            <w:tcW w:w="8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BC62" w14:textId="77777777" w:rsidR="00EB5404" w:rsidRDefault="00EB5404">
            <w:pPr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B5404" w14:paraId="6694311C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377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307B1" w14:textId="77777777" w:rsidR="00EB5404" w:rsidRDefault="00000000">
            <w:pPr>
              <w:jc w:val="both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參考文獻：</w:t>
            </w:r>
          </w:p>
          <w:p w14:paraId="681AC8BF" w14:textId="77777777" w:rsidR="00EB5404" w:rsidRDefault="00000000">
            <w:pPr>
              <w:spacing w:line="300" w:lineRule="exact"/>
            </w:pPr>
            <w:r>
              <w:rPr>
                <w:rFonts w:ascii="標楷體" w:eastAsia="標楷體" w:hAnsi="標楷體"/>
              </w:rPr>
              <w:t>黃永和（2019）。</w:t>
            </w:r>
            <w:r>
              <w:rPr>
                <w:rFonts w:ascii="標楷體" w:eastAsia="標楷體" w:hAnsi="標楷體"/>
                <w:b/>
              </w:rPr>
              <w:t>小組學習：環境、動機與公平性之研究</w:t>
            </w:r>
            <w:r>
              <w:rPr>
                <w:rFonts w:ascii="標楷體" w:eastAsia="標楷體" w:hAnsi="標楷體"/>
              </w:rPr>
              <w:t>。臺北市：五南。</w:t>
            </w:r>
          </w:p>
        </w:tc>
      </w:tr>
    </w:tbl>
    <w:p w14:paraId="5E2CE453" w14:textId="77777777" w:rsidR="00EB5404" w:rsidRDefault="00EB5404"/>
    <w:p w14:paraId="7B40263B" w14:textId="77777777" w:rsidR="00EB5404" w:rsidRDefault="00000000">
      <w:pPr>
        <w:jc w:val="center"/>
      </w:pPr>
      <w:bookmarkStart w:id="37" w:name="_Toc82697899"/>
      <w:bookmarkStart w:id="38" w:name="_Toc82699185"/>
      <w:r>
        <w:rPr>
          <w:rFonts w:eastAsia="標楷體"/>
          <w:b/>
          <w:color w:val="000000"/>
          <w:sz w:val="36"/>
          <w:szCs w:val="36"/>
        </w:rPr>
        <w:t>（二十二）</w:t>
      </w:r>
      <w:r>
        <w:rPr>
          <w:rFonts w:ascii="標楷體" w:eastAsia="標楷體" w:hAnsi="標楷體"/>
          <w:b/>
          <w:sz w:val="36"/>
          <w:szCs w:val="36"/>
        </w:rPr>
        <w:t>教師課堂教學班級經營觀察紀錄表</w:t>
      </w:r>
      <w:bookmarkEnd w:id="37"/>
      <w:bookmarkEnd w:id="38"/>
    </w:p>
    <w:tbl>
      <w:tblPr>
        <w:tblW w:w="106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1428"/>
        <w:gridCol w:w="1690"/>
        <w:gridCol w:w="725"/>
        <w:gridCol w:w="856"/>
        <w:gridCol w:w="1113"/>
        <w:gridCol w:w="446"/>
        <w:gridCol w:w="937"/>
        <w:gridCol w:w="2019"/>
      </w:tblGrid>
      <w:tr w:rsidR="00EB5404" w14:paraId="31E4AEEE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8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79CB8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39" w:name="_Toc82699186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</w:t>
            </w:r>
          </w:p>
          <w:p w14:paraId="2A141F47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4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B7DD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87A7" w14:textId="77777777" w:rsidR="00EB5404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11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00DD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4E70B" w14:textId="77777777" w:rsidR="00EB5404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201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52C9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05E993F7" w14:textId="77777777">
        <w:tblPrEx>
          <w:tblCellMar>
            <w:top w:w="0" w:type="dxa"/>
            <w:bottom w:w="0" w:type="dxa"/>
          </w:tblCellMar>
        </w:tblPrEx>
        <w:trPr>
          <w:trHeight w:val="785"/>
          <w:jc w:val="center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7A5FF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F0B0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34008999" w14:textId="77777777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204D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254F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FA93" w14:textId="77777777" w:rsidR="00EB5404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C00E" w14:textId="77777777" w:rsidR="00EB5404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節</w:t>
            </w:r>
          </w:p>
          <w:p w14:paraId="4F16AD3B" w14:textId="77777777" w:rsidR="00EB5404" w:rsidRDefault="00000000">
            <w:pPr>
              <w:spacing w:line="360" w:lineRule="exact"/>
              <w:ind w:left="-41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節</w:t>
            </w:r>
          </w:p>
        </w:tc>
      </w:tr>
      <w:tr w:rsidR="00EB5404" w14:paraId="7ADCA7B0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9245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</w:t>
            </w:r>
            <w:r>
              <w:rPr>
                <w:rFonts w:eastAsia="標楷體"/>
                <w:color w:val="000000"/>
                <w:sz w:val="28"/>
                <w:szCs w:val="28"/>
              </w:rPr>
              <w:br/>
            </w:r>
            <w:r>
              <w:rPr>
                <w:rFonts w:eastAsia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712D2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14:paraId="6839CD24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分至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C987" w14:textId="77777777" w:rsidR="00EB5404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305A7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B5404" w14:paraId="5D461885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0609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0AD6" w14:textId="77777777" w:rsidR="00EB5404" w:rsidRDefault="0000000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備註1：本紀錄表由觀課人員依據客觀具體事實填寫。</w:t>
            </w:r>
          </w:p>
          <w:p w14:paraId="481EB658" w14:textId="77777777" w:rsidR="00EB5404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備註2：若該項目並未觀察到師生相關行為事實，可以不必填寫，或填寫「未觀察到」。</w:t>
            </w:r>
          </w:p>
        </w:tc>
      </w:tr>
      <w:tr w:rsidR="00EB5404" w14:paraId="01D3786C" w14:textId="77777777">
        <w:tblPrEx>
          <w:tblCellMar>
            <w:top w:w="0" w:type="dxa"/>
            <w:bottom w:w="0" w:type="dxa"/>
          </w:tblCellMar>
        </w:tblPrEx>
        <w:trPr>
          <w:trHeight w:val="926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79C40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時機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  <w:t>∕項目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23FB5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內涵說明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D147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觀察到的師生行為事實</w:t>
            </w:r>
          </w:p>
        </w:tc>
      </w:tr>
      <w:tr w:rsidR="00EB5404" w14:paraId="5606FBF4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609" w:type="dxa"/>
            <w:gridSpan w:val="9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F82BB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課堂初始</w:t>
            </w:r>
          </w:p>
        </w:tc>
      </w:tr>
      <w:tr w:rsidR="00EB5404" w14:paraId="67567AD3" w14:textId="77777777">
        <w:tblPrEx>
          <w:tblCellMar>
            <w:top w:w="0" w:type="dxa"/>
            <w:bottom w:w="0" w:type="dxa"/>
          </w:tblCellMar>
        </w:tblPrEx>
        <w:trPr>
          <w:trHeight w:val="1417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C9D13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守時就位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2CF26" w14:textId="77777777" w:rsidR="00EB5404" w:rsidRDefault="00000000">
            <w:pPr>
              <w:pStyle w:val="a3"/>
              <w:widowControl w:val="0"/>
              <w:numPr>
                <w:ilvl w:val="0"/>
                <w:numId w:val="24"/>
              </w:numPr>
              <w:spacing w:line="400" w:lineRule="exact"/>
              <w:ind w:left="321" w:hanging="321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教師與學生均能適時進入教室並就定位。</w:t>
            </w:r>
          </w:p>
          <w:p w14:paraId="3471B833" w14:textId="77777777" w:rsidR="00EB5404" w:rsidRDefault="00000000">
            <w:pPr>
              <w:pStyle w:val="a3"/>
              <w:widowControl w:val="0"/>
              <w:numPr>
                <w:ilvl w:val="0"/>
                <w:numId w:val="24"/>
              </w:numPr>
              <w:spacing w:line="400" w:lineRule="exact"/>
              <w:ind w:left="321" w:hanging="321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教師要求學生以適當的方式進入專科教室，例如走廊整隊。（選）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5CBD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5404" w14:paraId="649808F2" w14:textId="77777777">
        <w:tblPrEx>
          <w:tblCellMar>
            <w:top w:w="0" w:type="dxa"/>
            <w:bottom w:w="0" w:type="dxa"/>
          </w:tblCellMar>
        </w:tblPrEx>
        <w:trPr>
          <w:trHeight w:val="1417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EB62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收心安頓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FCAD" w14:textId="77777777" w:rsidR="00EB5404" w:rsidRDefault="000000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適當安頓師生心情，收拾物件，進入教學準備狀態。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625E2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5404" w14:paraId="195F77F8" w14:textId="77777777">
        <w:tblPrEx>
          <w:tblCellMar>
            <w:top w:w="0" w:type="dxa"/>
            <w:bottom w:w="0" w:type="dxa"/>
          </w:tblCellMar>
        </w:tblPrEx>
        <w:trPr>
          <w:trHeight w:val="1417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C0E72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動態掌控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FFC8" w14:textId="77777777" w:rsidR="00EB5404" w:rsidRDefault="000000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了解學生出缺席或動態，必要時能及時做適當處置。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89BA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5404" w14:paraId="2BE3084D" w14:textId="77777777">
        <w:tblPrEx>
          <w:tblCellMar>
            <w:top w:w="0" w:type="dxa"/>
            <w:bottom w:w="0" w:type="dxa"/>
          </w:tblCellMar>
        </w:tblPrEx>
        <w:trPr>
          <w:trHeight w:val="1928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A1EEF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關懷互動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BFB9" w14:textId="77777777" w:rsidR="00EB5404" w:rsidRDefault="00000000">
            <w:pPr>
              <w:pStyle w:val="a3"/>
              <w:widowControl w:val="0"/>
              <w:numPr>
                <w:ilvl w:val="0"/>
                <w:numId w:val="25"/>
              </w:numPr>
              <w:spacing w:line="400" w:lineRule="exact"/>
              <w:ind w:left="321" w:hanging="321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能關心問候個別或全體學生，展現出師生間的正向關係。</w:t>
            </w:r>
          </w:p>
          <w:p w14:paraId="70B4CA49" w14:textId="77777777" w:rsidR="00EB5404" w:rsidRDefault="00000000">
            <w:pPr>
              <w:pStyle w:val="a3"/>
              <w:widowControl w:val="0"/>
              <w:numPr>
                <w:ilvl w:val="0"/>
                <w:numId w:val="25"/>
              </w:numPr>
              <w:spacing w:line="400" w:lineRule="exact"/>
              <w:ind w:left="321" w:hanging="321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能展現出認識熟悉個別學生或班級群體。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478E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5404" w14:paraId="5F9023F3" w14:textId="77777777">
        <w:tblPrEx>
          <w:tblCellMar>
            <w:top w:w="0" w:type="dxa"/>
            <w:bottom w:w="0" w:type="dxa"/>
          </w:tblCellMar>
        </w:tblPrEx>
        <w:trPr>
          <w:trHeight w:val="1417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23329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規範提示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86C9" w14:textId="77777777" w:rsidR="00EB5404" w:rsidRDefault="000000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能適當提示或重申課堂規範。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8D29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5404" w14:paraId="4B2059C4" w14:textId="77777777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1B1D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承續處理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E859" w14:textId="77777777" w:rsidR="00EB5404" w:rsidRDefault="000000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能適當且有效率的處理前堂課程之後續事宜，例如收繳作業、發還作業或檢討等。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A7CBE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5404" w14:paraId="3B537708" w14:textId="77777777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9EC1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座位形式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10D5" w14:textId="77777777" w:rsidR="00EB5404" w:rsidRDefault="000000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座位安排形式符合當節課堂教學的主要模式。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7021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5404" w14:paraId="4EFCCE5C" w14:textId="77777777">
        <w:tblPrEx>
          <w:tblCellMar>
            <w:top w:w="0" w:type="dxa"/>
            <w:bottom w:w="0" w:type="dxa"/>
          </w:tblCellMar>
        </w:tblPrEx>
        <w:trPr>
          <w:trHeight w:val="4309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4DF8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情境設備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D154" w14:textId="77777777" w:rsidR="00EB5404" w:rsidRDefault="00000000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="321" w:hanging="321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教學空間各項物理條件適當合宜。</w:t>
            </w:r>
          </w:p>
          <w:p w14:paraId="643439C3" w14:textId="77777777" w:rsidR="00EB5404" w:rsidRDefault="00000000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="321" w:hanging="321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能配合教學進度布置相關資料、情境，或備妥設備器材。</w:t>
            </w:r>
          </w:p>
          <w:p w14:paraId="4298DB2A" w14:textId="77777777" w:rsidR="00EB5404" w:rsidRDefault="00000000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="321" w:hanging="321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了解學生攜帶準備學習所需資料之情形，必要時能及時做適當處置。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CA542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5404" w14:paraId="44053FF1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609" w:type="dxa"/>
            <w:gridSpan w:val="9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8327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課堂中</w:t>
            </w:r>
          </w:p>
        </w:tc>
      </w:tr>
      <w:tr w:rsidR="00EB5404" w14:paraId="20E4642E" w14:textId="77777777">
        <w:tblPrEx>
          <w:tblCellMar>
            <w:top w:w="0" w:type="dxa"/>
            <w:bottom w:w="0" w:type="dxa"/>
          </w:tblCellMar>
        </w:tblPrEx>
        <w:trPr>
          <w:trHeight w:val="2324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2D30D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教學進程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轉換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4CAD" w14:textId="77777777" w:rsidR="00EB5404" w:rsidRDefault="00000000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="355" w:hanging="319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教學進行順暢，節奏合宜，時間掌控良好。</w:t>
            </w:r>
          </w:p>
          <w:p w14:paraId="00E5501C" w14:textId="77777777" w:rsidR="00EB5404" w:rsidRDefault="00000000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="355" w:hanging="319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活動轉換時能明確清楚引導。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EBAE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5404" w14:paraId="66F54AE3" w14:textId="77777777">
        <w:tblPrEx>
          <w:tblCellMar>
            <w:top w:w="0" w:type="dxa"/>
            <w:bottom w:w="0" w:type="dxa"/>
          </w:tblCellMar>
        </w:tblPrEx>
        <w:trPr>
          <w:trHeight w:val="2324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025D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成員互動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98D4" w14:textId="77777777" w:rsidR="00EB5404" w:rsidRDefault="00000000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="355" w:hanging="319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師生之間、學生同儕之間能有適當的教學互動。</w:t>
            </w:r>
          </w:p>
          <w:p w14:paraId="0B62DE5A" w14:textId="77777777" w:rsidR="00EB5404" w:rsidRDefault="00000000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="355" w:hanging="319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教師視線眼神或身體移動能關照到所有學生。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8D44C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5404" w14:paraId="2299C60D" w14:textId="77777777">
        <w:tblPrEx>
          <w:tblCellMar>
            <w:top w:w="0" w:type="dxa"/>
            <w:bottom w:w="0" w:type="dxa"/>
          </w:tblCellMar>
        </w:tblPrEx>
        <w:trPr>
          <w:trHeight w:val="2665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DA3A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積極正向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D544" w14:textId="77777777" w:rsidR="00EB5404" w:rsidRDefault="00000000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="355" w:hanging="319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師生言行積極正向，情緒管理合宜。</w:t>
            </w:r>
          </w:p>
          <w:p w14:paraId="57B83E49" w14:textId="77777777" w:rsidR="00EB5404" w:rsidRDefault="00000000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="355" w:hanging="319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教師展現教學或帶班的魅力或影響力。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5348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5404" w14:paraId="17EF7AC0" w14:textId="77777777">
        <w:tblPrEx>
          <w:tblCellMar>
            <w:top w:w="0" w:type="dxa"/>
            <w:bottom w:w="0" w:type="dxa"/>
          </w:tblCellMar>
        </w:tblPrEx>
        <w:trPr>
          <w:trHeight w:val="5102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B2D9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秩序維持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E54F" w14:textId="77777777" w:rsidR="00EB5404" w:rsidRDefault="00000000">
            <w:pPr>
              <w:pStyle w:val="a3"/>
              <w:widowControl w:val="0"/>
              <w:numPr>
                <w:ilvl w:val="0"/>
                <w:numId w:val="30"/>
              </w:numPr>
              <w:spacing w:line="400" w:lineRule="exact"/>
              <w:ind w:left="355" w:hanging="319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學生聽課、討論、書寫、實作或個人座位上之學習活動，均能有合宜的秩序。</w:t>
            </w:r>
          </w:p>
          <w:p w14:paraId="1445BD34" w14:textId="77777777" w:rsidR="00EB5404" w:rsidRDefault="00000000">
            <w:pPr>
              <w:pStyle w:val="a3"/>
              <w:widowControl w:val="0"/>
              <w:numPr>
                <w:ilvl w:val="0"/>
                <w:numId w:val="30"/>
              </w:numPr>
              <w:spacing w:line="400" w:lineRule="exact"/>
              <w:ind w:left="355" w:hanging="319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教師能注意到並督導分心失序的學生投入學習。</w:t>
            </w:r>
          </w:p>
          <w:p w14:paraId="527829E7" w14:textId="77777777" w:rsidR="00EB5404" w:rsidRDefault="00000000">
            <w:pPr>
              <w:pStyle w:val="a3"/>
              <w:widowControl w:val="0"/>
              <w:numPr>
                <w:ilvl w:val="0"/>
                <w:numId w:val="30"/>
              </w:numPr>
              <w:spacing w:line="400" w:lineRule="exact"/>
              <w:ind w:left="355" w:hanging="319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學生組織結構（幹部教師、組長或小組等）能協助發揮秩序維持功用。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C7272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5404" w14:paraId="6B1D61B4" w14:textId="77777777">
        <w:tblPrEx>
          <w:tblCellMar>
            <w:top w:w="0" w:type="dxa"/>
            <w:bottom w:w="0" w:type="dxa"/>
          </w:tblCellMar>
        </w:tblPrEx>
        <w:trPr>
          <w:trHeight w:val="2098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4CA7A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偶發行為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處理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8309" w14:textId="77777777" w:rsidR="00EB5404" w:rsidRDefault="000000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教師對干擾、衝突行為或偶發事件，能依據性質與程度，及時處置回應。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7CC82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5404" w14:paraId="4DF567D3" w14:textId="77777777">
        <w:tblPrEx>
          <w:tblCellMar>
            <w:top w:w="0" w:type="dxa"/>
            <w:bottom w:w="0" w:type="dxa"/>
          </w:tblCellMar>
        </w:tblPrEx>
        <w:trPr>
          <w:trHeight w:val="3005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255C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獎懲回應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14B7" w14:textId="77777777" w:rsidR="00EB5404" w:rsidRDefault="000000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教師能依既定規則，對學生課堂學習或秩序表現，及時給予個人∕小組∕全班性的獎懲或紀錄（包含讚美、欣賞、鼓勵或責備）。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5F3C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5404" w14:paraId="798EF3B6" w14:textId="77777777">
        <w:tblPrEx>
          <w:tblCellMar>
            <w:top w:w="0" w:type="dxa"/>
            <w:bottom w:w="0" w:type="dxa"/>
          </w:tblCellMar>
        </w:tblPrEx>
        <w:trPr>
          <w:trHeight w:val="2041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DA20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安全維護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8DA9C" w14:textId="77777777" w:rsidR="00EB5404" w:rsidRDefault="000000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有安全顧慮的教學活動（例如實驗），能有適當的說明與防護。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7C79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5404" w14:paraId="3B606D80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609" w:type="dxa"/>
            <w:gridSpan w:val="9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9170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課堂末</w:t>
            </w:r>
          </w:p>
        </w:tc>
      </w:tr>
      <w:tr w:rsidR="00EB5404" w14:paraId="14F72075" w14:textId="77777777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8C0E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作業活動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交代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AFD01" w14:textId="77777777" w:rsidR="00EB5404" w:rsidRDefault="000000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採取適當方式，學生能記得完成並理解作業活動之要求，預告次堂課程注意事項。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FC63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5404" w14:paraId="74A8F231" w14:textId="77777777">
        <w:tblPrEx>
          <w:tblCellMar>
            <w:top w:w="0" w:type="dxa"/>
            <w:bottom w:w="0" w:type="dxa"/>
          </w:tblCellMar>
        </w:tblPrEx>
        <w:trPr>
          <w:trHeight w:val="1984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4EEB6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回饋總結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69D86" w14:textId="77777777" w:rsidR="00EB5404" w:rsidRDefault="000000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教師能總結學生課堂學習或行為表現，並給予回饋或實施獎懲。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5FC9E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5404" w14:paraId="639C9EF0" w14:textId="77777777">
        <w:tblPrEx>
          <w:tblCellMar>
            <w:top w:w="0" w:type="dxa"/>
            <w:bottom w:w="0" w:type="dxa"/>
          </w:tblCellMar>
        </w:tblPrEx>
        <w:trPr>
          <w:trHeight w:val="3458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035DE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環境復原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470F" w14:textId="77777777" w:rsidR="00EB5404" w:rsidRDefault="00000000">
            <w:pPr>
              <w:pStyle w:val="a3"/>
              <w:widowControl w:val="0"/>
              <w:numPr>
                <w:ilvl w:val="0"/>
                <w:numId w:val="31"/>
              </w:numPr>
              <w:spacing w:line="400" w:lineRule="exact"/>
              <w:ind w:left="355" w:hanging="319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師生能妥善收拾環境、器材、整理教室或座位。</w:t>
            </w:r>
          </w:p>
          <w:p w14:paraId="3D55FA3E" w14:textId="77777777" w:rsidR="00EB5404" w:rsidRDefault="00000000">
            <w:pPr>
              <w:pStyle w:val="a3"/>
              <w:widowControl w:val="0"/>
              <w:numPr>
                <w:ilvl w:val="0"/>
                <w:numId w:val="31"/>
              </w:numPr>
              <w:spacing w:line="400" w:lineRule="exact"/>
              <w:ind w:left="355" w:hanging="319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教師要求學生以適當的方式從專科教室回到原班教室，例如整隊帶回。（選）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F6AA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5404" w14:paraId="63E460CD" w14:textId="77777777">
        <w:tblPrEx>
          <w:tblCellMar>
            <w:top w:w="0" w:type="dxa"/>
            <w:bottom w:w="0" w:type="dxa"/>
          </w:tblCellMar>
        </w:tblPrEx>
        <w:trPr>
          <w:trHeight w:val="1701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4C76" w14:textId="77777777" w:rsidR="00EB5404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追蹤輔導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3F439" w14:textId="77777777" w:rsidR="00EB5404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教師能針對課堂未盡事務，追蹤輔導特定學生。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D391A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5404" w14:paraId="2F26144F" w14:textId="77777777">
        <w:tblPrEx>
          <w:tblCellMar>
            <w:top w:w="0" w:type="dxa"/>
            <w:bottom w:w="0" w:type="dxa"/>
          </w:tblCellMar>
        </w:tblPrEx>
        <w:trPr>
          <w:trHeight w:val="2374"/>
          <w:jc w:val="center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287D1" w14:textId="77777777" w:rsidR="00EB5404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備註或綜合評述</w:t>
            </w: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339F" w14:textId="77777777" w:rsidR="00EB5404" w:rsidRDefault="00EB540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62E5E15B" w14:textId="77777777" w:rsidR="00EB5404" w:rsidRDefault="00EB5404">
      <w:bookmarkStart w:id="40" w:name="_Toc82699187"/>
    </w:p>
    <w:p w14:paraId="280344EA" w14:textId="77777777" w:rsidR="00EB5404" w:rsidRDefault="00000000">
      <w:pPr>
        <w:pageBreakBefore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（二十三）線上同步教學觀察表</w:t>
      </w:r>
    </w:p>
    <w:p w14:paraId="20778B38" w14:textId="77777777" w:rsidR="00EB5404" w:rsidRDefault="00000000">
      <w:pPr>
        <w:ind w:left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教師姓名：________________     任教年級：______       任教科目：____________</w:t>
      </w:r>
    </w:p>
    <w:p w14:paraId="25249E64" w14:textId="77777777" w:rsidR="00EB5404" w:rsidRDefault="00000000">
      <w:pPr>
        <w:ind w:left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單元名稱：________________     教學內容：____________________________________</w:t>
      </w:r>
    </w:p>
    <w:p w14:paraId="08DD1AE7" w14:textId="77777777" w:rsidR="00EB5404" w:rsidRDefault="00000000">
      <w:pPr>
        <w:ind w:left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教學節次：共_______節          本次教學為第_______節</w:t>
      </w:r>
    </w:p>
    <w:p w14:paraId="255DC8B7" w14:textId="77777777" w:rsidR="00EB5404" w:rsidRDefault="00000000">
      <w:pPr>
        <w:ind w:left="566"/>
      </w:pPr>
      <w:r>
        <w:rPr>
          <w:rFonts w:ascii="標楷體" w:eastAsia="標楷體" w:hAnsi="標楷體"/>
        </w:rPr>
        <w:t>觀察者：_____________________  觀察日期：_______ 觀察時間：______至__________</w:t>
      </w:r>
    </w:p>
    <w:tbl>
      <w:tblPr>
        <w:tblW w:w="103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6248"/>
      </w:tblGrid>
      <w:tr w:rsidR="00EB5404" w14:paraId="041232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E22F" w14:textId="77777777" w:rsidR="00EB5404" w:rsidRDefault="00000000">
            <w:pPr>
              <w:jc w:val="both"/>
            </w:pPr>
            <w:r>
              <w:rPr>
                <w:rFonts w:ascii="標楷體" w:eastAsia="標楷體" w:hAnsi="標楷體"/>
              </w:rPr>
              <w:t>一、</w:t>
            </w:r>
            <w:r>
              <w:rPr>
                <w:rFonts w:ascii="標楷體" w:eastAsia="標楷體" w:hAnsi="標楷體"/>
                <w:b/>
                <w:bCs/>
              </w:rPr>
              <w:t>教材適切精熟掌握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E66A" w14:textId="77777777" w:rsidR="00EB5404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EB5404" w14:paraId="46C6FDC6" w14:textId="77777777">
        <w:tblPrEx>
          <w:tblCellMar>
            <w:top w:w="0" w:type="dxa"/>
            <w:bottom w:w="0" w:type="dxa"/>
          </w:tblCellMar>
        </w:tblPrEx>
        <w:trPr>
          <w:trHeight w:val="1837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325A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1.教材內容符應課綱與學生需求</w:t>
            </w:r>
          </w:p>
          <w:p w14:paraId="58AA93DD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2.教材內容符合學科教學之知識</w:t>
            </w:r>
          </w:p>
          <w:p w14:paraId="22F77814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3.正確掌握任教單元的教材內容</w:t>
            </w:r>
          </w:p>
          <w:p w14:paraId="0AC6553C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4.有效連結學生新舊知識、技能</w:t>
            </w:r>
          </w:p>
          <w:p w14:paraId="75C09A96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 w:cs="Segoe UI Emoji"/>
              </w:rPr>
              <w:t>5</w:t>
            </w:r>
            <w:r>
              <w:rPr>
                <w:rFonts w:ascii="標楷體" w:eastAsia="標楷體" w:hAnsi="標楷體"/>
              </w:rPr>
              <w:t>.教學內容結合學生的生活經驗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6ABE" w14:textId="77777777" w:rsidR="00EB5404" w:rsidRDefault="00EB5404">
            <w:pPr>
              <w:jc w:val="both"/>
              <w:rPr>
                <w:rFonts w:ascii="標楷體" w:eastAsia="標楷體" w:hAnsi="標楷體" w:cs="標楷體"/>
                <w:i/>
                <w:u w:val="single"/>
              </w:rPr>
            </w:pPr>
          </w:p>
        </w:tc>
      </w:tr>
      <w:tr w:rsidR="00EB5404" w14:paraId="538C84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6D6B" w14:textId="77777777" w:rsidR="00EB5404" w:rsidRDefault="00000000">
            <w:pPr>
              <w:jc w:val="both"/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  <w:bCs/>
              </w:rPr>
              <w:t>清楚呈現教材內容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8F92" w14:textId="77777777" w:rsidR="00EB5404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EB5404" w14:paraId="562376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A9CC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1.說明學習目標或重點</w:t>
            </w:r>
          </w:p>
          <w:p w14:paraId="23B2DBE4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2.有組織條理呈現教材內容</w:t>
            </w:r>
          </w:p>
          <w:p w14:paraId="1FAA7912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3.清楚講解概念、原則或技能</w:t>
            </w:r>
          </w:p>
          <w:p w14:paraId="69F366B4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4.提供學生實作或練習</w:t>
            </w:r>
          </w:p>
          <w:p w14:paraId="39B7E5F3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5.澄清迷思概念、易錯誤類型</w:t>
            </w:r>
          </w:p>
          <w:p w14:paraId="5EFD7DF5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6.適時歸納學習重點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024F" w14:textId="77777777" w:rsidR="00EB5404" w:rsidRDefault="00EB5404">
            <w:pPr>
              <w:jc w:val="both"/>
              <w:rPr>
                <w:rFonts w:ascii="標楷體" w:eastAsia="標楷體" w:hAnsi="標楷體" w:cs="標楷體"/>
                <w:i/>
                <w:u w:val="single"/>
              </w:rPr>
            </w:pPr>
          </w:p>
        </w:tc>
      </w:tr>
      <w:tr w:rsidR="00EB5404" w14:paraId="078A40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ED1D" w14:textId="77777777" w:rsidR="00EB5404" w:rsidRDefault="00000000">
            <w:pPr>
              <w:jc w:val="both"/>
            </w:pPr>
            <w:r>
              <w:rPr>
                <w:rFonts w:ascii="標楷體" w:eastAsia="標楷體" w:hAnsi="標楷體"/>
              </w:rPr>
              <w:t>三、</w:t>
            </w:r>
            <w:r>
              <w:rPr>
                <w:rFonts w:ascii="標楷體" w:eastAsia="標楷體" w:hAnsi="標楷體"/>
                <w:b/>
              </w:rPr>
              <w:t>運用</w:t>
            </w:r>
            <w:r>
              <w:rPr>
                <w:rFonts w:ascii="標楷體" w:eastAsia="標楷體" w:hAnsi="標楷體"/>
                <w:b/>
                <w:bCs/>
              </w:rPr>
              <w:t>有效教學技巧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43BB" w14:textId="77777777" w:rsidR="00EB5404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EB5404" w14:paraId="37529C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6A66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1.引發並維持學生學習動機</w:t>
            </w:r>
          </w:p>
          <w:p w14:paraId="5218BFCB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2.善於變化教學活動或教學方法</w:t>
            </w:r>
          </w:p>
          <w:p w14:paraId="1A82A870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3.教學活動中融入學習策略指導</w:t>
            </w:r>
          </w:p>
          <w:p w14:paraId="2184946D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4.有效掌握時間分配和教學節奏</w:t>
            </w:r>
          </w:p>
          <w:p w14:paraId="763ED4DD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5.使用有助於學生學習的教學媒材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161F" w14:textId="77777777" w:rsidR="00EB5404" w:rsidRDefault="00EB5404">
            <w:pPr>
              <w:jc w:val="both"/>
              <w:rPr>
                <w:rFonts w:ascii="標楷體" w:eastAsia="標楷體" w:hAnsi="標楷體" w:cs="標楷體"/>
                <w:i/>
                <w:color w:val="A6A6A6"/>
                <w:u w:val="single"/>
              </w:rPr>
            </w:pPr>
          </w:p>
        </w:tc>
      </w:tr>
      <w:tr w:rsidR="00EB5404" w14:paraId="1A2792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69CC" w14:textId="77777777" w:rsidR="00EB5404" w:rsidRDefault="00000000">
            <w:pPr>
              <w:jc w:val="both"/>
            </w:pPr>
            <w:r>
              <w:rPr>
                <w:rFonts w:ascii="標楷體" w:eastAsia="標楷體" w:hAnsi="標楷體"/>
              </w:rPr>
              <w:t>四、</w:t>
            </w:r>
            <w:r>
              <w:rPr>
                <w:rFonts w:ascii="標楷體" w:eastAsia="標楷體" w:hAnsi="標楷體"/>
                <w:b/>
                <w:bCs/>
              </w:rPr>
              <w:t>學生高參與且專注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B25D" w14:textId="77777777" w:rsidR="00EB5404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EB5404" w14:paraId="2EECB1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1DD8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1.適時檢視學生參與學習情形</w:t>
            </w:r>
          </w:p>
          <w:p w14:paraId="0053EC8C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2.師生互動良好（老師與個別學生、小組、全班之線上口語、文字及目光互動等）</w:t>
            </w:r>
          </w:p>
          <w:p w14:paraId="2EA65AC0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3.同儕互動良好（同學間之線上互動）</w:t>
            </w:r>
          </w:p>
          <w:p w14:paraId="3EF451D1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4.學生主動發表或分享作品</w:t>
            </w:r>
          </w:p>
          <w:p w14:paraId="3DF38D87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5.提供未發言學生學習參與機會</w:t>
            </w:r>
          </w:p>
          <w:p w14:paraId="43893C46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6.適時檢視學生自主學習情形（檢核上課前、上課中狀況）</w:t>
            </w:r>
          </w:p>
          <w:p w14:paraId="02DA272B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7.適時檢視學生學習表現情形（能理解、悅納或運用所學之知識、技能與態度）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5904" w14:textId="77777777" w:rsidR="00EB5404" w:rsidRDefault="00EB5404">
            <w:pPr>
              <w:ind w:left="336" w:hanging="336"/>
              <w:jc w:val="both"/>
              <w:rPr>
                <w:rFonts w:ascii="標楷體" w:eastAsia="標楷體" w:hAnsi="標楷體" w:cs="標楷體"/>
                <w:i/>
                <w:u w:val="single"/>
              </w:rPr>
            </w:pPr>
          </w:p>
        </w:tc>
      </w:tr>
      <w:tr w:rsidR="00EB5404" w14:paraId="16896A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357C" w14:textId="77777777" w:rsidR="00EB5404" w:rsidRDefault="00000000">
            <w:pPr>
              <w:jc w:val="both"/>
            </w:pPr>
            <w:r>
              <w:rPr>
                <w:rFonts w:ascii="標楷體" w:eastAsia="標楷體" w:hAnsi="標楷體"/>
                <w:b/>
              </w:rPr>
              <w:t>五、善用線上教室教學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B88B" w14:textId="77777777" w:rsidR="00EB5404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EB5404" w14:paraId="185309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736A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1.適當使用線上學習教室各項功能</w:t>
            </w:r>
          </w:p>
          <w:p w14:paraId="6F016765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2.提供學生自主學習教材或網站（課前、課中或課後）</w:t>
            </w:r>
          </w:p>
          <w:p w14:paraId="23E88F3F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3.數位教學素材播放與轉換流暢</w:t>
            </w:r>
          </w:p>
          <w:p w14:paraId="2BCC199D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4.口語清晰音量適中教室無回音</w:t>
            </w:r>
          </w:p>
          <w:p w14:paraId="4FFF5894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5.教學環境安靜無其他干擾因素</w:t>
            </w:r>
          </w:p>
          <w:p w14:paraId="11F5F69E" w14:textId="77777777" w:rsidR="00EB5404" w:rsidRDefault="0000000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6.教材字體及所有版面呈現適切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BE80" w14:textId="77777777" w:rsidR="00EB5404" w:rsidRDefault="00EB5404">
            <w:pPr>
              <w:jc w:val="both"/>
              <w:rPr>
                <w:rFonts w:ascii="標楷體" w:eastAsia="標楷體" w:hAnsi="標楷體" w:cs="標楷體"/>
                <w:i/>
                <w:u w:val="single"/>
              </w:rPr>
            </w:pPr>
          </w:p>
        </w:tc>
      </w:tr>
      <w:tr w:rsidR="00EB5404" w14:paraId="4C3A0E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B94C" w14:textId="77777777" w:rsidR="00EB5404" w:rsidRDefault="00000000">
            <w:pPr>
              <w:jc w:val="both"/>
            </w:pPr>
            <w:r>
              <w:rPr>
                <w:rFonts w:ascii="標楷體" w:eastAsia="標楷體" w:hAnsi="標楷體"/>
              </w:rPr>
              <w:t>六、</w:t>
            </w:r>
            <w:r>
              <w:rPr>
                <w:rFonts w:ascii="標楷體" w:eastAsia="標楷體" w:hAnsi="標楷體"/>
                <w:b/>
                <w:bCs/>
              </w:rPr>
              <w:t>善於發問啟發思考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64F5" w14:textId="77777777" w:rsidR="00EB5404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EB5404" w14:paraId="7EBDFD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DBFF" w14:textId="77777777" w:rsidR="00EB5404" w:rsidRDefault="0000000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1.設計由淺而深的問題引發思考</w:t>
            </w:r>
          </w:p>
          <w:p w14:paraId="2E2BAB17" w14:textId="77777777" w:rsidR="00EB5404" w:rsidRDefault="0000000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2.提問開放、探究或正向假設問題</w:t>
            </w:r>
          </w:p>
          <w:p w14:paraId="5C4F68F2" w14:textId="77777777" w:rsidR="00EB5404" w:rsidRDefault="0000000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3.發問後待答時間適切</w:t>
            </w:r>
          </w:p>
          <w:p w14:paraId="6D79F2B7" w14:textId="77777777" w:rsidR="00EB5404" w:rsidRDefault="0000000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4.發問後能針對回答繼續延伸問題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3869" w14:textId="77777777" w:rsidR="00EB5404" w:rsidRDefault="00EB5404">
            <w:pPr>
              <w:spacing w:line="320" w:lineRule="exact"/>
              <w:jc w:val="both"/>
              <w:rPr>
                <w:rFonts w:ascii="標楷體" w:eastAsia="標楷體" w:hAnsi="標楷體" w:cs="標楷體"/>
                <w:i/>
                <w:u w:val="single"/>
              </w:rPr>
            </w:pPr>
          </w:p>
        </w:tc>
      </w:tr>
      <w:tr w:rsidR="00EB5404" w14:paraId="44CE35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9365" w14:textId="77777777" w:rsidR="00EB5404" w:rsidRDefault="00000000">
            <w:r>
              <w:rPr>
                <w:rFonts w:ascii="標楷體" w:eastAsia="標楷體" w:hAnsi="標楷體"/>
              </w:rPr>
              <w:t>七、</w:t>
            </w:r>
            <w:r>
              <w:rPr>
                <w:rFonts w:ascii="標楷體" w:eastAsia="標楷體" w:hAnsi="標楷體"/>
                <w:b/>
                <w:bCs/>
              </w:rPr>
              <w:t>善用多元評量與回饋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5CF0" w14:textId="77777777" w:rsidR="00EB5404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EB5404" w14:paraId="2EFFDE68" w14:textId="77777777">
        <w:tblPrEx>
          <w:tblCellMar>
            <w:top w:w="0" w:type="dxa"/>
            <w:bottom w:w="0" w:type="dxa"/>
          </w:tblCellMar>
        </w:tblPrEx>
        <w:trPr>
          <w:trHeight w:val="2723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B447" w14:textId="77777777" w:rsidR="00EB5404" w:rsidRDefault="0000000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1.依據學習需求選用適切評量工具（如實體工具、數位應用軟體或平台等）</w:t>
            </w:r>
          </w:p>
          <w:p w14:paraId="4841DB6A" w14:textId="77777777" w:rsidR="00EB5404" w:rsidRDefault="0000000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2.教學過程中適時檢視學生學習情形</w:t>
            </w:r>
          </w:p>
          <w:p w14:paraId="218B4042" w14:textId="77777777" w:rsidR="00EB5404" w:rsidRDefault="0000000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3.根據評量結果提供及時具體回饋</w:t>
            </w:r>
          </w:p>
          <w:p w14:paraId="762CFA24" w14:textId="77777777" w:rsidR="00EB5404" w:rsidRDefault="0000000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4.根據評量結果，適時進行補救教學或加深加廣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32EF" w14:textId="77777777" w:rsidR="00EB5404" w:rsidRDefault="00EB5404">
            <w:pPr>
              <w:ind w:left="336" w:hanging="336"/>
              <w:jc w:val="both"/>
              <w:rPr>
                <w:rFonts w:ascii="標楷體" w:eastAsia="標楷體" w:hAnsi="標楷體" w:cs="標楷體"/>
                <w:i/>
                <w:u w:val="single"/>
              </w:rPr>
            </w:pPr>
          </w:p>
        </w:tc>
      </w:tr>
      <w:tr w:rsidR="00EB5404" w14:paraId="0C2FED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FE9E" w14:textId="77777777" w:rsidR="00EB5404" w:rsidRDefault="00000000">
            <w:r>
              <w:rPr>
                <w:rFonts w:ascii="標楷體" w:eastAsia="標楷體" w:hAnsi="標楷體"/>
              </w:rPr>
              <w:t>八、</w:t>
            </w:r>
            <w:r>
              <w:rPr>
                <w:rFonts w:ascii="標楷體" w:eastAsia="標楷體" w:hAnsi="標楷體"/>
                <w:b/>
                <w:bCs/>
              </w:rPr>
              <w:t>班級經營建立關係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CE24" w14:textId="77777777" w:rsidR="00EB5404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EB5404" w14:paraId="7E2B8B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EB175" w14:textId="77777777" w:rsidR="00EB5404" w:rsidRDefault="0000000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1.適時線上關懷學生學習與生活</w:t>
            </w:r>
          </w:p>
          <w:p w14:paraId="39DAA83A" w14:textId="77777777" w:rsidR="00EB5404" w:rsidRDefault="0000000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2.學生出缺席（上線）、無故離線的及時處理</w:t>
            </w:r>
          </w:p>
          <w:p w14:paraId="147480EE" w14:textId="77777777" w:rsidR="00EB5404" w:rsidRDefault="0000000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3.維持良好的上課秩序（如學生開鏡頭、關麥克風、發言先舉手、網路禮儀、勿截圖錄音等）</w:t>
            </w:r>
          </w:p>
          <w:p w14:paraId="5482E55B" w14:textId="77777777" w:rsidR="00EB5404" w:rsidRDefault="0000000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4.適時增強學生的良好表現</w:t>
            </w:r>
          </w:p>
          <w:p w14:paraId="3CA5A50E" w14:textId="77777777" w:rsidR="00EB5404" w:rsidRDefault="0000000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5.妥善處理學生不當行為或偶發狀況</w:t>
            </w:r>
          </w:p>
          <w:p w14:paraId="39B9F17D" w14:textId="77777777" w:rsidR="00EB5404" w:rsidRDefault="0000000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6.教師口語正向班級氣氛佳</w:t>
            </w:r>
          </w:p>
          <w:p w14:paraId="2D72155D" w14:textId="77777777" w:rsidR="00EB5404" w:rsidRDefault="0000000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7.展現熱忱的教學態度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592B" w14:textId="77777777" w:rsidR="00EB5404" w:rsidRDefault="00EB540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67A403F9" w14:textId="77777777" w:rsidR="00EB5404" w:rsidRDefault="00000000">
      <w:pPr>
        <w:ind w:left="798" w:hanging="781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備註：此線上觀察表係由「教育部校長暨教師專業發展支持平臺」團隊所發展編製。</w:t>
      </w:r>
    </w:p>
    <w:p w14:paraId="1A39517C" w14:textId="77777777" w:rsidR="00EB5404" w:rsidRDefault="00000000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14:paraId="23F7B659" w14:textId="77777777" w:rsidR="00EB5404" w:rsidRDefault="00000000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此份紀錄表適合用於下列情況：</w:t>
      </w:r>
    </w:p>
    <w:p w14:paraId="711B45ED" w14:textId="77777777" w:rsidR="00EB5404" w:rsidRDefault="00000000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1.本觀察表主要是提供教師線上觀課之參考，教學者與觀察者可自行增刪觀察指標。</w:t>
      </w:r>
    </w:p>
    <w:p w14:paraId="3E568DE2" w14:textId="77777777" w:rsidR="00EB5404" w:rsidRDefault="00000000">
      <w:pPr>
        <w:jc w:val="center"/>
      </w:pPr>
      <w:r>
        <w:rPr>
          <w:rFonts w:ascii="標楷體" w:eastAsia="標楷體" w:hAnsi="標楷體"/>
          <w:shd w:val="clear" w:color="auto" w:fill="D9D9D9"/>
        </w:rPr>
        <w:t>2.教學觀察焦點可由教學者主導，或由教學者與觀察者共同討論決定。</w:t>
      </w:r>
    </w:p>
    <w:p w14:paraId="198DE973" w14:textId="77777777" w:rsidR="00EB5404" w:rsidRDefault="00EB5404">
      <w:pPr>
        <w:jc w:val="center"/>
      </w:pPr>
    </w:p>
    <w:p w14:paraId="7441AC27" w14:textId="77777777" w:rsidR="00EB5404" w:rsidRDefault="00EB5404">
      <w:pPr>
        <w:sectPr w:rsidR="00EB5404" w:rsidSect="00FE4C7B">
          <w:footerReference w:type="default" r:id="rId20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</w:p>
    <w:tbl>
      <w:tblPr>
        <w:tblW w:w="104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5"/>
        <w:gridCol w:w="4207"/>
      </w:tblGrid>
      <w:tr w:rsidR="00EB5404" w14:paraId="5302E4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4A08" w14:textId="77777777" w:rsidR="00EB5404" w:rsidRDefault="00000000">
            <w:pPr>
              <w:jc w:val="center"/>
            </w:pPr>
            <w:r>
              <w:rPr>
                <w:rFonts w:eastAsia="標楷體"/>
                <w:b/>
                <w:bCs/>
                <w:sz w:val="36"/>
                <w:szCs w:val="36"/>
              </w:rPr>
              <w:t>觀察</w:t>
            </w:r>
            <w:r>
              <w:rPr>
                <w:rFonts w:eastAsia="標楷體"/>
                <w:b/>
                <w:sz w:val="36"/>
                <w:szCs w:val="36"/>
              </w:rPr>
              <w:t>工具</w:t>
            </w:r>
            <w:r>
              <w:rPr>
                <w:rFonts w:eastAsia="標楷體"/>
                <w:b/>
                <w:bCs/>
                <w:sz w:val="36"/>
                <w:szCs w:val="36"/>
              </w:rPr>
              <w:t>資料出處</w:t>
            </w:r>
          </w:p>
        </w:tc>
      </w:tr>
      <w:tr w:rsidR="00EB5404" w14:paraId="26D9A08A" w14:textId="77777777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5B96D" w14:textId="77777777" w:rsidR="00EB5404" w:rsidRDefault="00000000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36"/>
              </w:rPr>
            </w:pPr>
            <w:r>
              <w:rPr>
                <w:rFonts w:eastAsia="標楷體"/>
                <w:b/>
                <w:bCs/>
                <w:sz w:val="28"/>
                <w:szCs w:val="36"/>
              </w:rPr>
              <w:t>表格名稱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475D" w14:textId="77777777" w:rsidR="00EB5404" w:rsidRDefault="00000000">
            <w:pPr>
              <w:spacing w:line="440" w:lineRule="exact"/>
              <w:ind w:left="-535" w:firstLine="418"/>
              <w:jc w:val="center"/>
              <w:rPr>
                <w:rFonts w:eastAsia="標楷體"/>
                <w:b/>
                <w:bCs/>
                <w:sz w:val="28"/>
                <w:szCs w:val="36"/>
              </w:rPr>
            </w:pPr>
            <w:r>
              <w:rPr>
                <w:rFonts w:eastAsia="標楷體"/>
                <w:b/>
                <w:bCs/>
                <w:sz w:val="28"/>
                <w:szCs w:val="36"/>
              </w:rPr>
              <w:t>參考來源</w:t>
            </w:r>
          </w:p>
        </w:tc>
      </w:tr>
      <w:tr w:rsidR="00EB5404" w14:paraId="20CFF2F8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9B3D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105</w:t>
            </w:r>
            <w:r>
              <w:rPr>
                <w:rFonts w:eastAsia="標楷體"/>
              </w:rPr>
              <w:t>年版教師專業發展規準觀察紀錄表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231C" w14:textId="77777777" w:rsidR="00EB5404" w:rsidRDefault="00000000">
            <w:pPr>
              <w:spacing w:line="320" w:lineRule="exact"/>
              <w:jc w:val="center"/>
            </w:pPr>
            <w:r>
              <w:rPr>
                <w:rFonts w:eastAsia="標楷體"/>
              </w:rPr>
              <w:t>教育部教師專業發展實踐方案</w:t>
            </w:r>
          </w:p>
        </w:tc>
      </w:tr>
      <w:tr w:rsidR="00EB5404" w14:paraId="571E4E52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8C911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101</w:t>
            </w:r>
            <w:r>
              <w:rPr>
                <w:rFonts w:eastAsia="標楷體"/>
              </w:rPr>
              <w:t>年版教師專業發展規準觀察紀錄表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67B20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教育部教師專業發展實踐方案</w:t>
            </w:r>
          </w:p>
        </w:tc>
      </w:tr>
      <w:tr w:rsidR="00EB5404" w14:paraId="5F65294C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7582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軼事紀錄表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CE46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教育部教師專業發展實踐方案</w:t>
            </w:r>
          </w:p>
        </w:tc>
      </w:tr>
      <w:tr w:rsidR="00EB5404" w14:paraId="1B976B34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2898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語言流動量化分析表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1CD8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教育部教師專業發展實踐方案</w:t>
            </w:r>
          </w:p>
        </w:tc>
      </w:tr>
      <w:tr w:rsidR="00EB5404" w14:paraId="3709BBCC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07A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在工作中量化分析表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AFD8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教育部教師專業發展實踐方案</w:t>
            </w:r>
          </w:p>
        </w:tc>
      </w:tr>
      <w:tr w:rsidR="00EB5404" w14:paraId="2B9C122C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6225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教師移動量化分析表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FE188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教育部教師專業發展實踐方案</w:t>
            </w:r>
          </w:p>
        </w:tc>
      </w:tr>
      <w:tr w:rsidR="00EB5404" w14:paraId="0F3BB2FE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1EDD0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佛蘭德斯互動分析法量化分析表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1782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教育部教師專業發展實踐方案</w:t>
            </w:r>
          </w:p>
        </w:tc>
      </w:tr>
      <w:tr w:rsidR="00EB5404" w14:paraId="2E882BD8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68CF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選擇性逐字紀錄表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778F5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教育部教師專業發展實踐方案</w:t>
            </w:r>
          </w:p>
        </w:tc>
      </w:tr>
      <w:tr w:rsidR="00EB5404" w14:paraId="2182BAF0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C15B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教學錄影回饋表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48943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教育部教師專業發展實踐方案</w:t>
            </w:r>
          </w:p>
        </w:tc>
      </w:tr>
      <w:tr w:rsidR="00EB5404" w14:paraId="3876B98E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5CBC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省思札記回饋表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6014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教育部教師專業發展實踐方案</w:t>
            </w:r>
          </w:p>
        </w:tc>
      </w:tr>
      <w:tr w:rsidR="00EB5404" w14:paraId="1A26D259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51B4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分組合作學習教學觀察表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4D6C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分組合作學習計畫網站</w:t>
            </w:r>
          </w:p>
        </w:tc>
      </w:tr>
      <w:tr w:rsidR="00EB5404" w14:paraId="41AABF29" w14:textId="77777777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56F4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學習共同體公開觀課紀錄表（丙）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B871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學習領導與學習共同體</w:t>
            </w:r>
          </w:p>
          <w:p w14:paraId="37548CCF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計畫辦公室網站</w:t>
            </w:r>
          </w:p>
        </w:tc>
      </w:tr>
      <w:tr w:rsidR="00EB5404" w14:paraId="30C64D28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5931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中華民國全國教師會《觀議課實務手冊》紀錄表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89B6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中華民國全國教師會</w:t>
            </w:r>
          </w:p>
          <w:p w14:paraId="5745EDF2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《觀議課實務手冊》</w:t>
            </w:r>
          </w:p>
        </w:tc>
      </w:tr>
      <w:tr w:rsidR="00EB5404" w14:paraId="2C07C200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D51E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高效能教師的觀察紀錄表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B4B7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教育部教師專業發展實踐方案</w:t>
            </w:r>
          </w:p>
        </w:tc>
      </w:tr>
      <w:tr w:rsidR="00EB5404" w14:paraId="7B2C9F46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3498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幼兒園教學觀察紀錄表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6B4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教育部教師專業發展實踐方案</w:t>
            </w:r>
          </w:p>
        </w:tc>
      </w:tr>
      <w:tr w:rsidR="00EB5404" w14:paraId="752F5B01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323E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小組學習觀察表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F716E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教育部教師專業發展實踐方案</w:t>
            </w:r>
          </w:p>
        </w:tc>
      </w:tr>
      <w:tr w:rsidR="00EB5404" w14:paraId="59467C42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33198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小組討論參與質量觀察表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2745A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教育部教師專業發展實踐方案</w:t>
            </w:r>
          </w:p>
        </w:tc>
      </w:tr>
      <w:tr w:rsidR="00EB5404" w14:paraId="5AF40D04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C879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28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個別學生課堂行為時間軸紀錄表</w:t>
            </w:r>
          </w:p>
          <w:p w14:paraId="782C6AEC" w14:textId="77777777" w:rsidR="00EB5404" w:rsidRDefault="00000000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工具</w:t>
            </w:r>
            <w:r>
              <w:rPr>
                <w:rFonts w:eastAsia="標楷體"/>
              </w:rPr>
              <w:t>18</w:t>
            </w:r>
            <w:r>
              <w:rPr>
                <w:rFonts w:eastAsia="標楷體"/>
              </w:rPr>
              <w:t>、附件、個別學生課堂行為時間軸量化分析表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EDCF1" w14:textId="77777777" w:rsidR="00EB5404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教育部教師專業發展實踐方案</w:t>
            </w:r>
          </w:p>
          <w:p w14:paraId="643EDEBE" w14:textId="77777777" w:rsidR="00EB5404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雲林縣僑真國小塗瑀真主任</w:t>
            </w:r>
          </w:p>
        </w:tc>
      </w:tr>
      <w:tr w:rsidR="00EB5404" w14:paraId="12A5F370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452B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28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個別學生課堂行為發生頻率紀錄表</w:t>
            </w:r>
          </w:p>
          <w:p w14:paraId="3BFE5FFB" w14:textId="77777777" w:rsidR="00EB5404" w:rsidRDefault="00000000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工具</w:t>
            </w:r>
            <w:r>
              <w:rPr>
                <w:rFonts w:eastAsia="標楷體"/>
              </w:rPr>
              <w:t>19</w:t>
            </w:r>
            <w:r>
              <w:rPr>
                <w:rFonts w:eastAsia="標楷體"/>
              </w:rPr>
              <w:t>、附件、個別學生課堂行為發生頻率量化分析表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50676" w14:textId="77777777" w:rsidR="00EB5404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教育部教師專業發展實踐方案</w:t>
            </w:r>
          </w:p>
          <w:p w14:paraId="43C5B462" w14:textId="77777777" w:rsidR="00EB5404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雲林縣僑真國小塗瑀真主任</w:t>
            </w:r>
          </w:p>
        </w:tc>
      </w:tr>
      <w:tr w:rsidR="00EB5404" w14:paraId="5CE73707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8CF61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小組討論公平性全組成員觀察紀錄表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87ED9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教育部教師專業發展實踐方案</w:t>
            </w:r>
          </w:p>
        </w:tc>
      </w:tr>
      <w:tr w:rsidR="00EB5404" w14:paraId="2D2414A4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EC79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小組討論公平性個別成員觀察紀錄表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AAB22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教育部教師專業發展實踐方案</w:t>
            </w:r>
          </w:p>
        </w:tc>
      </w:tr>
      <w:tr w:rsidR="00EB5404" w14:paraId="746942E2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89086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教師課堂教學班級經營觀察紀錄表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4052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南投縣集集國小黃雅蘭主任</w:t>
            </w:r>
          </w:p>
        </w:tc>
      </w:tr>
      <w:tr w:rsidR="00EB5404" w14:paraId="7C3D9916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C1AE" w14:textId="77777777" w:rsidR="00EB5404" w:rsidRDefault="00000000">
            <w:pPr>
              <w:pStyle w:val="a3"/>
              <w:numPr>
                <w:ilvl w:val="0"/>
                <w:numId w:val="32"/>
              </w:numPr>
              <w:spacing w:line="320" w:lineRule="exact"/>
              <w:ind w:left="960" w:hanging="9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線上同步教學觀察表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ECAE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「教育部校暨教師專業發展支持平臺」團隊所發展編製</w:t>
            </w:r>
          </w:p>
        </w:tc>
      </w:tr>
      <w:tr w:rsidR="00EB5404" w14:paraId="22AED58A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6E4F0" w14:textId="77777777" w:rsidR="00EB5404" w:rsidRDefault="0000000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學生拍照、錄音及錄影同意書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C673" w14:textId="77777777" w:rsidR="00EB5404" w:rsidRDefault="000000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國立臺灣師範大學數學教育中心</w:t>
            </w:r>
          </w:p>
        </w:tc>
      </w:tr>
    </w:tbl>
    <w:bookmarkEnd w:id="39"/>
    <w:bookmarkEnd w:id="40"/>
    <w:p w14:paraId="2842C59C" w14:textId="77777777" w:rsidR="00EB5404" w:rsidRDefault="00000000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附件9</w:t>
      </w:r>
    </w:p>
    <w:p w14:paraId="24A3A72C" w14:textId="77777777" w:rsidR="00EB5404" w:rsidRDefault="00000000">
      <w:pPr>
        <w:jc w:val="center"/>
      </w:pPr>
      <w:r>
        <w:rPr>
          <w:rFonts w:eastAsia="標楷體"/>
          <w:b/>
          <w:sz w:val="36"/>
          <w:szCs w:val="36"/>
        </w:rPr>
        <w:t>甲式－觀察後回饋會談</w:t>
      </w:r>
      <w:r>
        <w:rPr>
          <w:rFonts w:ascii="標楷體" w:eastAsia="標楷體" w:hAnsi="標楷體"/>
          <w:b/>
          <w:sz w:val="36"/>
        </w:rPr>
        <w:t>（議課）</w:t>
      </w:r>
      <w:r>
        <w:rPr>
          <w:rFonts w:eastAsia="標楷體"/>
          <w:b/>
          <w:sz w:val="36"/>
          <w:szCs w:val="36"/>
        </w:rPr>
        <w:t>紀錄表</w:t>
      </w:r>
    </w:p>
    <w:tbl>
      <w:tblPr>
        <w:tblW w:w="10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2651"/>
        <w:gridCol w:w="931"/>
        <w:gridCol w:w="851"/>
        <w:gridCol w:w="1559"/>
        <w:gridCol w:w="1960"/>
      </w:tblGrid>
      <w:tr w:rsidR="00EB5404" w14:paraId="2D6BACF5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10FC" w14:textId="77777777" w:rsidR="00EB5404" w:rsidRDefault="0000000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70C3" w14:textId="77777777" w:rsidR="00EB5404" w:rsidRDefault="00EB5404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39AD2" w14:textId="77777777" w:rsidR="00EB5404" w:rsidRDefault="0000000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23AF" w14:textId="77777777" w:rsidR="00EB5404" w:rsidRDefault="00EB5404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E6A8" w14:textId="77777777" w:rsidR="00EB5404" w:rsidRDefault="0000000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C56C" w14:textId="77777777" w:rsidR="00EB5404" w:rsidRDefault="00EB5404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B5404" w14:paraId="6A6E0911" w14:textId="7777777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6FBFD" w14:textId="77777777" w:rsidR="00EB5404" w:rsidRDefault="0000000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觀課人員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DC93D" w14:textId="77777777" w:rsidR="00EB5404" w:rsidRDefault="00EB5404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B5404" w14:paraId="60D0AB06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BE33" w14:textId="77777777" w:rsidR="00EB5404" w:rsidRDefault="0000000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36905" w14:textId="77777777" w:rsidR="00EB5404" w:rsidRDefault="00EB5404">
            <w:pPr>
              <w:spacing w:line="360" w:lineRule="exact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</w:tr>
      <w:tr w:rsidR="00EB5404" w14:paraId="70275D1F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DE696" w14:textId="77777777" w:rsidR="00EB5404" w:rsidRDefault="0000000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E76E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1FC1" w14:textId="77777777" w:rsidR="00EB5404" w:rsidRDefault="00000000">
            <w:pPr>
              <w:spacing w:line="36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232D" w14:textId="77777777" w:rsidR="00EB5404" w:rsidRDefault="00EB5404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B5404" w14:paraId="5024BF85" w14:textId="77777777">
        <w:tblPrEx>
          <w:tblCellMar>
            <w:top w:w="0" w:type="dxa"/>
            <w:bottom w:w="0" w:type="dxa"/>
          </w:tblCellMar>
        </w:tblPrEx>
        <w:trPr>
          <w:trHeight w:val="9534"/>
        </w:trPr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5E0E" w14:textId="77777777" w:rsidR="00EB5404" w:rsidRDefault="00000000">
            <w:pPr>
              <w:pStyle w:val="a3"/>
              <w:numPr>
                <w:ilvl w:val="0"/>
                <w:numId w:val="33"/>
              </w:numPr>
              <w:spacing w:line="480" w:lineRule="exact"/>
              <w:ind w:left="661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客觀事實：觀課人員說明觀察到的教與學具體事實</w:t>
            </w:r>
          </w:p>
        </w:tc>
        <w:tc>
          <w:tcPr>
            <w:tcW w:w="5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193A" w14:textId="77777777" w:rsidR="00EB5404" w:rsidRDefault="00000000">
            <w:pPr>
              <w:pStyle w:val="a3"/>
              <w:numPr>
                <w:ilvl w:val="0"/>
                <w:numId w:val="33"/>
              </w:numPr>
              <w:spacing w:line="480" w:lineRule="exact"/>
              <w:ind w:left="661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關聯：前述觀察資料與觀察焦點的關聯（即觀察資料能否回應觀察焦點的問題）</w:t>
            </w:r>
          </w:p>
          <w:p w14:paraId="26D18D41" w14:textId="77777777" w:rsidR="00EB5404" w:rsidRDefault="00EB540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7FFD2009" w14:textId="77777777">
        <w:tblPrEx>
          <w:tblCellMar>
            <w:top w:w="0" w:type="dxa"/>
            <w:bottom w:w="0" w:type="dxa"/>
          </w:tblCellMar>
        </w:tblPrEx>
        <w:trPr>
          <w:trHeight w:val="14456"/>
        </w:trPr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210B" w14:textId="77777777" w:rsidR="00EB5404" w:rsidRDefault="00000000">
            <w:pPr>
              <w:pStyle w:val="a3"/>
              <w:numPr>
                <w:ilvl w:val="0"/>
                <w:numId w:val="33"/>
              </w:numPr>
              <w:spacing w:line="480" w:lineRule="exact"/>
              <w:ind w:left="661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詮釋：授課教師與觀課人員分享公開授課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教學觀察彼此的收穫或對未來教與學的啟發</w:t>
            </w:r>
          </w:p>
        </w:tc>
        <w:tc>
          <w:tcPr>
            <w:tcW w:w="5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60A9" w14:textId="77777777" w:rsidR="00EB5404" w:rsidRDefault="00000000">
            <w:pPr>
              <w:pStyle w:val="a3"/>
              <w:numPr>
                <w:ilvl w:val="0"/>
                <w:numId w:val="33"/>
              </w:numPr>
              <w:spacing w:line="480" w:lineRule="exact"/>
              <w:ind w:left="661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決定：授課教師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觀課人員下次擬採取之教與學行動或策略（含下次的觀察焦點）</w:t>
            </w:r>
          </w:p>
        </w:tc>
      </w:tr>
    </w:tbl>
    <w:p w14:paraId="2CC30802" w14:textId="77777777" w:rsidR="00EB5404" w:rsidRDefault="00EB5404">
      <w:pPr>
        <w:pageBreakBefore/>
        <w:jc w:val="center"/>
        <w:rPr>
          <w:rFonts w:eastAsia="標楷體"/>
          <w:b/>
          <w:sz w:val="36"/>
          <w:szCs w:val="36"/>
        </w:rPr>
      </w:pPr>
    </w:p>
    <w:p w14:paraId="51170F9D" w14:textId="77777777" w:rsidR="00EB5404" w:rsidRDefault="00000000">
      <w:pPr>
        <w:jc w:val="center"/>
      </w:pPr>
      <w:r>
        <w:rPr>
          <w:rFonts w:eastAsia="標楷體"/>
          <w:b/>
          <w:sz w:val="36"/>
          <w:szCs w:val="36"/>
        </w:rPr>
        <w:t>乙式－觀察後回饋會談</w:t>
      </w:r>
      <w:r>
        <w:rPr>
          <w:rFonts w:ascii="標楷體" w:eastAsia="標楷體" w:hAnsi="標楷體"/>
          <w:b/>
          <w:sz w:val="36"/>
        </w:rPr>
        <w:t>（議課）</w:t>
      </w:r>
      <w:r>
        <w:rPr>
          <w:rFonts w:eastAsia="標楷體"/>
          <w:b/>
          <w:sz w:val="36"/>
          <w:szCs w:val="36"/>
        </w:rPr>
        <w:t>紀錄表</w:t>
      </w:r>
    </w:p>
    <w:tbl>
      <w:tblPr>
        <w:tblW w:w="10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2651"/>
        <w:gridCol w:w="931"/>
        <w:gridCol w:w="851"/>
        <w:gridCol w:w="1559"/>
        <w:gridCol w:w="1960"/>
      </w:tblGrid>
      <w:tr w:rsidR="00EB5404" w14:paraId="414F6A98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E089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D431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12F58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311D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FFD2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D16C6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B5404" w14:paraId="2A0CD168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19B2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回饋人員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B784A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7252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798D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CDD2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C297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B5404" w14:paraId="533404E1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3F40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4422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8393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7339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共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sz w:val="28"/>
                <w:szCs w:val="28"/>
              </w:rPr>
              <w:t>節</w:t>
            </w:r>
          </w:p>
          <w:p w14:paraId="1DE41CDD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本次教學為第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EB5404" w14:paraId="6E55EAA4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073B" w14:textId="77777777" w:rsidR="00EB5404" w:rsidRDefault="0000000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0D98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4BAD" w14:textId="77777777" w:rsidR="00EB5404" w:rsidRDefault="00000000">
            <w:pPr>
              <w:spacing w:line="4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DBF3" w14:textId="77777777" w:rsidR="00EB5404" w:rsidRDefault="00EB54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B5404" w14:paraId="2FD45719" w14:textId="7777777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8EF6" w14:textId="77777777" w:rsidR="00EB5404" w:rsidRDefault="0000000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EB5404" w14:paraId="61F2EA4A" w14:textId="77777777">
        <w:tblPrEx>
          <w:tblCellMar>
            <w:top w:w="0" w:type="dxa"/>
            <w:bottom w:w="0" w:type="dxa"/>
          </w:tblCellMar>
        </w:tblPrEx>
        <w:trPr>
          <w:trHeight w:val="4523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2AEF" w14:textId="77777777" w:rsidR="00EB5404" w:rsidRDefault="00000000">
            <w:pPr>
              <w:pStyle w:val="a3"/>
              <w:numPr>
                <w:ilvl w:val="0"/>
                <w:numId w:val="34"/>
              </w:numPr>
              <w:spacing w:line="480" w:lineRule="exact"/>
              <w:ind w:left="560" w:hanging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2061C5ED" w14:textId="77777777" w:rsidR="00EB5404" w:rsidRDefault="00EB540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22BB64BA" w14:textId="77777777">
        <w:tblPrEx>
          <w:tblCellMar>
            <w:top w:w="0" w:type="dxa"/>
            <w:bottom w:w="0" w:type="dxa"/>
          </w:tblCellMar>
        </w:tblPrEx>
        <w:trPr>
          <w:trHeight w:val="4523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1544" w14:textId="77777777" w:rsidR="00EB5404" w:rsidRDefault="00000000">
            <w:pPr>
              <w:pStyle w:val="a3"/>
              <w:numPr>
                <w:ilvl w:val="0"/>
                <w:numId w:val="34"/>
              </w:numPr>
              <w:spacing w:line="480" w:lineRule="exact"/>
              <w:ind w:left="661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教與學待調整或精進之處（含教師教學行為、學生學習表現、師生互動與學生同儕互動之情形）：</w:t>
            </w:r>
          </w:p>
          <w:p w14:paraId="5A239942" w14:textId="77777777" w:rsidR="00EB5404" w:rsidRDefault="00EB540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B5404" w14:paraId="05BC983B" w14:textId="77777777">
        <w:tblPrEx>
          <w:tblCellMar>
            <w:top w:w="0" w:type="dxa"/>
            <w:bottom w:w="0" w:type="dxa"/>
          </w:tblCellMar>
        </w:tblPrEx>
        <w:trPr>
          <w:trHeight w:val="4378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EEB1" w14:textId="77777777" w:rsidR="00EB5404" w:rsidRDefault="00000000">
            <w:pPr>
              <w:pStyle w:val="a3"/>
              <w:numPr>
                <w:ilvl w:val="0"/>
                <w:numId w:val="34"/>
              </w:numPr>
              <w:spacing w:after="180" w:line="480" w:lineRule="exact"/>
              <w:ind w:left="661" w:hanging="66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授課教師預定專業成長計畫（於回饋人員綜合觀察前會談紀錄及教學觀察工具之紀錄分析內容，並與授課教師討論共同擬定後，由回饋人員填寫）：</w:t>
            </w:r>
          </w:p>
          <w:tbl>
            <w:tblPr>
              <w:tblW w:w="1043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EB5404" w14:paraId="538BBBF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87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B8BBD7" w14:textId="77777777" w:rsidR="00EB5404" w:rsidRDefault="00000000">
                  <w:pPr>
                    <w:spacing w:line="360" w:lineRule="exact"/>
                    <w:jc w:val="center"/>
                  </w:pPr>
                  <w:r>
                    <w:rPr>
                      <w:rFonts w:eastAsia="標楷體"/>
                      <w:sz w:val="28"/>
                    </w:rPr>
                    <w:t>專業成長指標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0B0224" w14:textId="77777777" w:rsidR="00EB5404" w:rsidRDefault="00000000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專業成長方向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5E1384" w14:textId="77777777" w:rsidR="00EB5404" w:rsidRDefault="00000000">
                  <w:pPr>
                    <w:spacing w:line="360" w:lineRule="exact"/>
                    <w:jc w:val="center"/>
                  </w:pPr>
                  <w:r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1F9349" w14:textId="77777777" w:rsidR="00EB5404" w:rsidRDefault="00000000">
                  <w:pPr>
                    <w:spacing w:line="360" w:lineRule="exact"/>
                    <w:jc w:val="center"/>
                  </w:pPr>
                  <w:r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621350" w14:textId="77777777" w:rsidR="00EB5404" w:rsidRDefault="00000000">
                  <w:pPr>
                    <w:spacing w:line="360" w:lineRule="exact"/>
                    <w:jc w:val="center"/>
                  </w:pPr>
                  <w:r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EB5404" w14:paraId="26E97A5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65BF4" w14:textId="77777777" w:rsidR="00EB5404" w:rsidRDefault="00EB540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F27117" w14:textId="77777777" w:rsidR="00EB5404" w:rsidRDefault="00000000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□1.</w:t>
                  </w:r>
                  <w:r>
                    <w:rPr>
                      <w:rFonts w:eastAsia="標楷體"/>
                    </w:rPr>
                    <w:t>優點及特色</w:t>
                  </w:r>
                </w:p>
                <w:p w14:paraId="27E943D7" w14:textId="77777777" w:rsidR="00EB5404" w:rsidRDefault="00000000">
                  <w:pPr>
                    <w:jc w:val="both"/>
                  </w:pPr>
                  <w:r>
                    <w:rPr>
                      <w:rFonts w:eastAsia="標楷體"/>
                    </w:rPr>
                    <w:t>□2.</w:t>
                  </w:r>
                  <w:r>
                    <w:rPr>
                      <w:rFonts w:eastAsia="標楷體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DC69B2" w14:textId="77777777" w:rsidR="00EB5404" w:rsidRDefault="00EB540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CF9C4B" w14:textId="77777777" w:rsidR="00EB5404" w:rsidRDefault="00EB540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ABBFCA" w14:textId="77777777" w:rsidR="00EB5404" w:rsidRDefault="00EB540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EB5404" w14:paraId="0E59862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07C3F5" w14:textId="77777777" w:rsidR="00EB5404" w:rsidRDefault="00EB540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F5721B" w14:textId="77777777" w:rsidR="00EB5404" w:rsidRDefault="00000000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□1.</w:t>
                  </w:r>
                  <w:r>
                    <w:rPr>
                      <w:rFonts w:eastAsia="標楷體"/>
                    </w:rPr>
                    <w:t>優點及特色</w:t>
                  </w:r>
                </w:p>
                <w:p w14:paraId="2D27696D" w14:textId="77777777" w:rsidR="00EB5404" w:rsidRDefault="00000000">
                  <w:pPr>
                    <w:jc w:val="both"/>
                  </w:pPr>
                  <w:r>
                    <w:rPr>
                      <w:rFonts w:eastAsia="標楷體"/>
                    </w:rPr>
                    <w:t>□2.</w:t>
                  </w:r>
                  <w:r>
                    <w:rPr>
                      <w:rFonts w:eastAsia="標楷體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04387D" w14:textId="77777777" w:rsidR="00EB5404" w:rsidRDefault="00EB5404">
                  <w:pPr>
                    <w:spacing w:line="240" w:lineRule="exact"/>
                    <w:rPr>
                      <w:rFonts w:eastAsia="標楷體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7EE9A" w14:textId="77777777" w:rsidR="00EB5404" w:rsidRDefault="00EB540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893F98" w14:textId="77777777" w:rsidR="00EB5404" w:rsidRDefault="00EB540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EB5404" w14:paraId="3985F76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7C8181" w14:textId="77777777" w:rsidR="00EB5404" w:rsidRDefault="00EB540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80E498" w14:textId="77777777" w:rsidR="00EB5404" w:rsidRDefault="00000000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□1.</w:t>
                  </w:r>
                  <w:r>
                    <w:rPr>
                      <w:rFonts w:eastAsia="標楷體"/>
                    </w:rPr>
                    <w:t>優點及特色</w:t>
                  </w:r>
                </w:p>
                <w:p w14:paraId="75CE4D91" w14:textId="77777777" w:rsidR="00EB5404" w:rsidRDefault="00000000">
                  <w:pPr>
                    <w:jc w:val="both"/>
                  </w:pPr>
                  <w:r>
                    <w:rPr>
                      <w:rFonts w:eastAsia="標楷體"/>
                    </w:rPr>
                    <w:t>□2.</w:t>
                  </w:r>
                  <w:r>
                    <w:rPr>
                      <w:rFonts w:eastAsia="標楷體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82B648" w14:textId="77777777" w:rsidR="00EB5404" w:rsidRDefault="00EB5404">
                  <w:pPr>
                    <w:spacing w:line="240" w:lineRule="exact"/>
                    <w:rPr>
                      <w:rFonts w:eastAsia="標楷體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978C58" w14:textId="77777777" w:rsidR="00EB5404" w:rsidRDefault="00EB540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F001E8" w14:textId="77777777" w:rsidR="00EB5404" w:rsidRDefault="00EB540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14:paraId="636FEC66" w14:textId="77777777" w:rsidR="00EB5404" w:rsidRDefault="00000000">
            <w:pPr>
              <w:spacing w:line="320" w:lineRule="exact"/>
              <w:rPr>
                <w:rFonts w:eastAsia="標楷體"/>
                <w:sz w:val="22"/>
                <w:szCs w:val="28"/>
              </w:rPr>
            </w:pPr>
            <w:r>
              <w:rPr>
                <w:rFonts w:eastAsia="標楷體"/>
                <w:sz w:val="22"/>
                <w:szCs w:val="28"/>
              </w:rPr>
              <w:t>備註：</w:t>
            </w:r>
          </w:p>
          <w:p w14:paraId="57CCECAE" w14:textId="77777777" w:rsidR="00EB5404" w:rsidRDefault="00000000">
            <w:pPr>
              <w:pStyle w:val="a3"/>
              <w:numPr>
                <w:ilvl w:val="0"/>
                <w:numId w:val="35"/>
              </w:numPr>
              <w:spacing w:line="320" w:lineRule="exact"/>
              <w:ind w:left="299" w:hanging="299"/>
              <w:jc w:val="both"/>
            </w:pPr>
            <w:r>
              <w:rPr>
                <w:rFonts w:eastAsia="標楷體"/>
                <w:b/>
                <w:sz w:val="22"/>
                <w:szCs w:val="28"/>
                <w:u w:val="single"/>
              </w:rPr>
              <w:t>專業成長指標</w:t>
            </w:r>
            <w:r>
              <w:rPr>
                <w:rFonts w:eastAsia="標楷體"/>
                <w:sz w:val="22"/>
                <w:szCs w:val="28"/>
              </w:rPr>
              <w:t>可參酌搭配教師專業發展規準之指標或檢核重點，擬定個人專業成長計畫。</w:t>
            </w:r>
          </w:p>
          <w:p w14:paraId="6BA0B111" w14:textId="77777777" w:rsidR="00EB5404" w:rsidRDefault="00000000">
            <w:pPr>
              <w:pStyle w:val="a3"/>
              <w:numPr>
                <w:ilvl w:val="0"/>
                <w:numId w:val="35"/>
              </w:numPr>
              <w:spacing w:line="320" w:lineRule="exact"/>
              <w:ind w:left="299" w:hanging="299"/>
              <w:jc w:val="both"/>
            </w:pPr>
            <w:r>
              <w:rPr>
                <w:rFonts w:eastAsia="標楷體"/>
                <w:b/>
                <w:sz w:val="22"/>
                <w:szCs w:val="28"/>
                <w:u w:val="single"/>
              </w:rPr>
              <w:t>專業成長方向</w:t>
            </w:r>
            <w:r>
              <w:rPr>
                <w:rFonts w:eastAsia="標楷體"/>
                <w:sz w:val="22"/>
              </w:rPr>
              <w:t>包括：</w:t>
            </w:r>
          </w:p>
          <w:p w14:paraId="0EB5BB8F" w14:textId="77777777" w:rsidR="00EB5404" w:rsidRDefault="00000000">
            <w:pPr>
              <w:pStyle w:val="a3"/>
              <w:numPr>
                <w:ilvl w:val="1"/>
                <w:numId w:val="35"/>
              </w:numPr>
              <w:spacing w:line="320" w:lineRule="exact"/>
              <w:jc w:val="both"/>
            </w:pPr>
            <w:r>
              <w:rPr>
                <w:rFonts w:eastAsia="標楷體"/>
                <w:sz w:val="22"/>
              </w:rPr>
              <w:t>授課教師之「優點或特色」，可透過「分享或發表專業實踐或研究的成果」等方式進行專業成長。</w:t>
            </w:r>
          </w:p>
          <w:p w14:paraId="6CE92374" w14:textId="77777777" w:rsidR="00EB5404" w:rsidRDefault="00000000">
            <w:pPr>
              <w:pStyle w:val="a3"/>
              <w:numPr>
                <w:ilvl w:val="1"/>
                <w:numId w:val="35"/>
              </w:numPr>
              <w:spacing w:line="320" w:lineRule="exact"/>
              <w:jc w:val="both"/>
            </w:pPr>
            <w:r>
              <w:rPr>
                <w:rFonts w:eastAsia="標楷體"/>
                <w:sz w:val="22"/>
              </w:rPr>
              <w:t>授課教師之「待調整或精進之處」</w:t>
            </w:r>
            <w:r>
              <w:rPr>
                <w:rFonts w:eastAsia="標楷體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14:paraId="4702166C" w14:textId="77777777" w:rsidR="00EB5404" w:rsidRDefault="00000000">
            <w:pPr>
              <w:pStyle w:val="a3"/>
              <w:numPr>
                <w:ilvl w:val="0"/>
                <w:numId w:val="35"/>
              </w:numPr>
              <w:spacing w:line="320" w:lineRule="exact"/>
              <w:ind w:left="299" w:hanging="299"/>
              <w:jc w:val="both"/>
            </w:pPr>
            <w:r>
              <w:rPr>
                <w:rFonts w:eastAsia="標楷體"/>
                <w:b/>
                <w:sz w:val="22"/>
                <w:szCs w:val="28"/>
                <w:u w:val="single"/>
              </w:rPr>
              <w:t>內容概要說明</w:t>
            </w:r>
            <w:r>
              <w:rPr>
                <w:rFonts w:eastAsia="標楷體"/>
                <w:sz w:val="22"/>
              </w:rPr>
              <w:t>請簡述，例如：</w:t>
            </w:r>
          </w:p>
          <w:p w14:paraId="3622FBAF" w14:textId="77777777" w:rsidR="00EB5404" w:rsidRDefault="00000000">
            <w:pPr>
              <w:pStyle w:val="a3"/>
              <w:numPr>
                <w:ilvl w:val="1"/>
                <w:numId w:val="35"/>
              </w:numPr>
              <w:spacing w:line="320" w:lineRule="exact"/>
              <w:jc w:val="both"/>
            </w:pPr>
            <w:r>
              <w:rPr>
                <w:rFonts w:eastAsia="標楷體"/>
                <w:sz w:val="22"/>
              </w:rPr>
              <w:t>優點或特色：於校內外發表分享或示範教學、組織或領導社群研發、辦理推廣活動等。</w:t>
            </w:r>
          </w:p>
          <w:p w14:paraId="771E493B" w14:textId="77777777" w:rsidR="00EB5404" w:rsidRDefault="00000000">
            <w:pPr>
              <w:pStyle w:val="a3"/>
              <w:numPr>
                <w:ilvl w:val="1"/>
                <w:numId w:val="35"/>
              </w:numPr>
              <w:spacing w:line="320" w:lineRule="exact"/>
              <w:jc w:val="both"/>
            </w:pPr>
            <w:r>
              <w:rPr>
                <w:rFonts w:eastAsia="標楷體"/>
                <w:sz w:val="22"/>
              </w:rPr>
              <w:t>待調整或精進之處：研讀書籍或數位文獻、諮詢專家教師或學者、參加研習或學習社群、重新試驗教學、進行教學行動研究等。</w:t>
            </w:r>
          </w:p>
          <w:p w14:paraId="5FEC4269" w14:textId="77777777" w:rsidR="00EB5404" w:rsidRDefault="00000000">
            <w:pPr>
              <w:pStyle w:val="a3"/>
              <w:numPr>
                <w:ilvl w:val="0"/>
                <w:numId w:val="35"/>
              </w:numPr>
              <w:spacing w:line="320" w:lineRule="exact"/>
              <w:ind w:left="299" w:hanging="299"/>
              <w:jc w:val="both"/>
            </w:pPr>
            <w:r>
              <w:rPr>
                <w:rFonts w:eastAsia="標楷體"/>
                <w:sz w:val="22"/>
                <w:szCs w:val="28"/>
              </w:rPr>
              <w:t>可依實際需要增列表格。</w:t>
            </w:r>
          </w:p>
        </w:tc>
      </w:tr>
      <w:tr w:rsidR="00EB5404" w14:paraId="2AD761D4" w14:textId="77777777">
        <w:tblPrEx>
          <w:tblCellMar>
            <w:top w:w="0" w:type="dxa"/>
            <w:bottom w:w="0" w:type="dxa"/>
          </w:tblCellMar>
        </w:tblPrEx>
        <w:trPr>
          <w:trHeight w:val="4607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B9FF" w14:textId="77777777" w:rsidR="00EB5404" w:rsidRDefault="00000000">
            <w:pPr>
              <w:pStyle w:val="a3"/>
              <w:numPr>
                <w:ilvl w:val="0"/>
                <w:numId w:val="34"/>
              </w:numPr>
              <w:spacing w:before="180" w:line="480" w:lineRule="exact"/>
              <w:ind w:left="661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授課教師與觀課人員分享公開授課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教學觀察彼此的收穫或對未來教與學的啟發：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487425B5" w14:textId="77777777" w:rsidR="00EB5404" w:rsidRDefault="00EB540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23D0CA06" w14:textId="77777777" w:rsidR="00EB5404" w:rsidRDefault="00EB5404">
      <w:pPr>
        <w:rPr>
          <w:rFonts w:ascii="標楷體" w:eastAsia="標楷體" w:hAnsi="標楷體"/>
          <w:b/>
          <w:szCs w:val="40"/>
        </w:rPr>
      </w:pPr>
    </w:p>
    <w:p w14:paraId="1BE31103" w14:textId="77777777" w:rsidR="00EB5404" w:rsidRDefault="00EB5404">
      <w:pPr>
        <w:pageBreakBefore/>
      </w:pPr>
    </w:p>
    <w:p w14:paraId="711068D8" w14:textId="77777777" w:rsidR="00EB5404" w:rsidRDefault="00000000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附件10</w:t>
      </w:r>
    </w:p>
    <w:p w14:paraId="1D930E9F" w14:textId="77777777" w:rsidR="00EB5404" w:rsidRDefault="00000000">
      <w:pPr>
        <w:jc w:val="center"/>
        <w:rPr>
          <w:rFonts w:ascii="標楷體" w:eastAsia="標楷體" w:hAnsi="標楷體"/>
          <w:b/>
          <w:sz w:val="36"/>
        </w:rPr>
      </w:pPr>
      <w:bookmarkStart w:id="41" w:name="_Hlk142656324"/>
      <w:r>
        <w:rPr>
          <w:rFonts w:ascii="標楷體" w:eastAsia="標楷體" w:hAnsi="標楷體"/>
          <w:b/>
          <w:sz w:val="36"/>
        </w:rPr>
        <w:t>平時輔導紀錄表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551"/>
        <w:gridCol w:w="2410"/>
        <w:gridCol w:w="2806"/>
      </w:tblGrid>
      <w:tr w:rsidR="00EB5404" w14:paraId="01C1235B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AFD2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教學輔導教師</w:t>
            </w:r>
          </w:p>
          <w:p w14:paraId="21F9DEC3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（認證教師）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9FA8" w14:textId="77777777" w:rsidR="00EB5404" w:rsidRDefault="00EB54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0A813" w14:textId="77777777" w:rsidR="00EB5404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任教年級∕學科</w:t>
            </w:r>
          </w:p>
        </w:tc>
        <w:tc>
          <w:tcPr>
            <w:tcW w:w="28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DC03" w14:textId="77777777" w:rsidR="00EB5404" w:rsidRDefault="00EB54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5404" w14:paraId="4E390897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F960" w14:textId="77777777" w:rsidR="00EB5404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夥伴教師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D53B" w14:textId="77777777" w:rsidR="00EB5404" w:rsidRDefault="00EB540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24DB" w14:textId="77777777" w:rsidR="00EB5404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任教年級∕學科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B91B" w14:textId="77777777" w:rsidR="00EB5404" w:rsidRDefault="00EB54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B5404" w14:paraId="525A8C3B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6324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會談日期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5790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___年___月___日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EFFA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地點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11A4A" w14:textId="77777777" w:rsidR="00EB5404" w:rsidRDefault="00EB54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B5404" w14:paraId="2319AC6E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04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9D4E" w14:textId="77777777" w:rsidR="00EB5404" w:rsidRDefault="00000000">
            <w:pPr>
              <w:jc w:val="center"/>
            </w:pPr>
            <w:r>
              <w:rPr>
                <w:rFonts w:ascii="標楷體" w:eastAsia="標楷體" w:hAnsi="標楷體"/>
                <w:b/>
                <w:sz w:val="32"/>
              </w:rPr>
              <w:t>一、輔導方式或重點：（可複選）</w:t>
            </w:r>
          </w:p>
        </w:tc>
      </w:tr>
      <w:tr w:rsidR="00EB5404" w14:paraId="68525522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8AB70" w14:textId="77777777" w:rsidR="00EB5404" w:rsidRDefault="00000000">
            <w:r>
              <w:rPr>
                <w:rFonts w:ascii="標楷體" w:eastAsia="標楷體" w:hAnsi="標楷體"/>
              </w:rPr>
              <w:t>□1.環境脈絡認識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□2.班級經營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□3.親師溝通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□4.課程與教學設計</w:t>
            </w:r>
          </w:p>
          <w:p w14:paraId="20D5B95D" w14:textId="77777777" w:rsidR="00EB5404" w:rsidRDefault="00000000">
            <w:r>
              <w:rPr>
                <w:rFonts w:ascii="標楷體" w:eastAsia="標楷體" w:hAnsi="標楷體"/>
              </w:rPr>
              <w:t>□5.教學觀察與會談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□6.教學省思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□7.專業成長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□8.學習成果分析</w:t>
            </w:r>
          </w:p>
          <w:p w14:paraId="4234D7D0" w14:textId="77777777" w:rsidR="00EB5404" w:rsidRDefault="00000000">
            <w:r>
              <w:rPr>
                <w:rFonts w:ascii="標楷體" w:eastAsia="標楷體" w:hAnsi="標楷體"/>
              </w:rPr>
              <w:t>□9.個案討論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□10.教學檔案製作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□11.教學行動研究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□12.教學示範</w:t>
            </w:r>
          </w:p>
          <w:p w14:paraId="004814CB" w14:textId="77777777" w:rsidR="00EB5404" w:rsidRDefault="00000000">
            <w:r>
              <w:rPr>
                <w:rFonts w:ascii="標楷體" w:eastAsia="標楷體" w:hAnsi="標楷體"/>
              </w:rPr>
              <w:t>□13.教材教法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□14.共同備課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□15.其他 _________________</w:t>
            </w:r>
          </w:p>
        </w:tc>
      </w:tr>
      <w:tr w:rsidR="00EB5404" w14:paraId="3A96D492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04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EBB2" w14:textId="77777777" w:rsidR="00EB5404" w:rsidRDefault="00000000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二、輔導紀錄：</w:t>
            </w:r>
          </w:p>
        </w:tc>
      </w:tr>
      <w:tr w:rsidR="00EB5404" w14:paraId="2A60B14C" w14:textId="77777777">
        <w:tblPrEx>
          <w:tblCellMar>
            <w:top w:w="0" w:type="dxa"/>
            <w:bottom w:w="0" w:type="dxa"/>
          </w:tblCellMar>
        </w:tblPrEx>
        <w:trPr>
          <w:trHeight w:val="2005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B4C3" w14:textId="77777777" w:rsidR="00EB5404" w:rsidRDefault="0000000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1.夥伴教師優勢與肯定：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80DF" w14:textId="77777777" w:rsidR="00EB5404" w:rsidRDefault="0000000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2.夥伴教師關注焦點與挑戰：</w:t>
            </w:r>
          </w:p>
        </w:tc>
      </w:tr>
      <w:tr w:rsidR="00EB5404" w14:paraId="5EBB9EEF" w14:textId="77777777">
        <w:tblPrEx>
          <w:tblCellMar>
            <w:top w:w="0" w:type="dxa"/>
            <w:bottom w:w="0" w:type="dxa"/>
          </w:tblCellMar>
        </w:tblPrEx>
        <w:trPr>
          <w:trHeight w:val="2005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729F" w14:textId="77777777" w:rsidR="00EB5404" w:rsidRDefault="0000000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3.夥伴省思與下一步行動：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1893" w14:textId="77777777" w:rsidR="00EB5404" w:rsidRDefault="0000000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4.教學輔導教師回饋與下一步行動：</w:t>
            </w:r>
          </w:p>
        </w:tc>
      </w:tr>
      <w:tr w:rsidR="00EB5404" w14:paraId="49A5B1AB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275D" w14:textId="77777777" w:rsidR="00EB5404" w:rsidRDefault="00000000">
            <w:pPr>
              <w:spacing w:line="3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教師專業發展規準：請選出本次會談對應之規準，可複選。（本規準為教育部1050422修正之教師專業發展評鑑規準）</w:t>
            </w:r>
          </w:p>
          <w:p w14:paraId="7F6C143E" w14:textId="77777777" w:rsidR="00EB5404" w:rsidRDefault="00000000">
            <w:pPr>
              <w:spacing w:line="32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A-1-1</w:t>
            </w:r>
            <w:r>
              <w:rPr>
                <w:rFonts w:ascii="標楷體" w:eastAsia="標楷體" w:hAnsi="標楷體"/>
                <w:sz w:val="18"/>
                <w:szCs w:val="18"/>
              </w:rPr>
              <w:t>參照課程綱要與學生特質明訂教學目標，並研擬課程與教學計畫或個別化教育計畫（IEP）。</w:t>
            </w:r>
          </w:p>
          <w:p w14:paraId="70517938" w14:textId="77777777" w:rsidR="00EB5404" w:rsidRDefault="00000000">
            <w:pPr>
              <w:spacing w:line="32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A-1-2</w:t>
            </w:r>
            <w:r>
              <w:rPr>
                <w:rFonts w:ascii="標楷體" w:eastAsia="標楷體" w:hAnsi="標楷體"/>
                <w:sz w:val="18"/>
                <w:szCs w:val="18"/>
              </w:rPr>
              <w:t>依據教學目標與學生需求，選編適合之教材。□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A-2-1</w:t>
            </w:r>
            <w:r>
              <w:rPr>
                <w:rFonts w:ascii="標楷體" w:eastAsia="標楷體" w:hAnsi="標楷體"/>
                <w:sz w:val="18"/>
                <w:szCs w:val="18"/>
              </w:rPr>
              <w:t>有效連結學生的新舊知能或生活經驗，引發與維持學生學習動機。</w:t>
            </w:r>
          </w:p>
          <w:p w14:paraId="00A44C5D" w14:textId="77777777" w:rsidR="00EB5404" w:rsidRDefault="00000000">
            <w:pPr>
              <w:spacing w:line="32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A-2-2</w:t>
            </w:r>
            <w:r>
              <w:rPr>
                <w:rFonts w:ascii="標楷體" w:eastAsia="標楷體" w:hAnsi="標楷體"/>
                <w:sz w:val="18"/>
                <w:szCs w:val="18"/>
              </w:rPr>
              <w:t>清晰呈現教材內容，協助學生習得重要概念、原則或技能。□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A-2-3</w:t>
            </w:r>
            <w:r>
              <w:rPr>
                <w:rFonts w:ascii="標楷體" w:eastAsia="標楷體" w:hAnsi="標楷體"/>
                <w:sz w:val="18"/>
                <w:szCs w:val="18"/>
              </w:rPr>
              <w:t>提供適當的練習或活動，以理解或熟練學習內容。</w:t>
            </w:r>
          </w:p>
          <w:p w14:paraId="3A12385E" w14:textId="77777777" w:rsidR="00EB5404" w:rsidRDefault="00000000">
            <w:pPr>
              <w:spacing w:line="32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A-2-4</w:t>
            </w:r>
            <w:r>
              <w:rPr>
                <w:rFonts w:ascii="標楷體" w:eastAsia="標楷體" w:hAnsi="標楷體"/>
                <w:sz w:val="18"/>
                <w:szCs w:val="18"/>
              </w:rPr>
              <w:t>完成每個學習活動後，適時歸納或總結學習重點。□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A-3-1</w:t>
            </w:r>
            <w:r>
              <w:rPr>
                <w:rFonts w:ascii="標楷體" w:eastAsia="標楷體" w:hAnsi="標楷體"/>
                <w:sz w:val="18"/>
                <w:szCs w:val="18"/>
              </w:rPr>
              <w:t>運用適切的教學方法，引導學生思考、討論或實作。</w:t>
            </w:r>
          </w:p>
          <w:p w14:paraId="68094AE9" w14:textId="77777777" w:rsidR="00EB5404" w:rsidRDefault="00000000">
            <w:pPr>
              <w:spacing w:line="32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A-3-2</w:t>
            </w:r>
            <w:r>
              <w:rPr>
                <w:rFonts w:ascii="標楷體" w:eastAsia="標楷體" w:hAnsi="標楷體"/>
                <w:sz w:val="18"/>
                <w:szCs w:val="18"/>
              </w:rPr>
              <w:t>教學活動中能融入學習策略的指導。□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A-3-3</w:t>
            </w:r>
            <w:r>
              <w:rPr>
                <w:rFonts w:ascii="標楷體" w:eastAsia="標楷體" w:hAnsi="標楷體"/>
                <w:sz w:val="18"/>
                <w:szCs w:val="18"/>
              </w:rPr>
              <w:t>運用口語、非口語、教室走動等溝通技巧，幫助學生學習。</w:t>
            </w:r>
          </w:p>
          <w:p w14:paraId="478BAD01" w14:textId="77777777" w:rsidR="00EB5404" w:rsidRDefault="00000000">
            <w:pPr>
              <w:spacing w:line="32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A-4-1</w:t>
            </w:r>
            <w:r>
              <w:rPr>
                <w:rFonts w:ascii="標楷體" w:eastAsia="標楷體" w:hAnsi="標楷體"/>
                <w:sz w:val="18"/>
                <w:szCs w:val="18"/>
              </w:rPr>
              <w:t>運用多元評量方式，評估學生學習成效。□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A-4-2</w:t>
            </w:r>
            <w:r>
              <w:rPr>
                <w:rFonts w:ascii="標楷體" w:eastAsia="標楷體" w:hAnsi="標楷體"/>
                <w:sz w:val="18"/>
                <w:szCs w:val="18"/>
              </w:rPr>
              <w:t>分析評量結果，適時提供學生適切的學習回饋。</w:t>
            </w:r>
          </w:p>
          <w:p w14:paraId="5478C977" w14:textId="77777777" w:rsidR="00EB5404" w:rsidRDefault="00000000">
            <w:pPr>
              <w:spacing w:line="32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A-4-3</w:t>
            </w:r>
            <w:r>
              <w:rPr>
                <w:rFonts w:ascii="標楷體" w:eastAsia="標楷體" w:hAnsi="標楷體"/>
                <w:sz w:val="18"/>
                <w:szCs w:val="18"/>
              </w:rPr>
              <w:t>根據評量結果，調整教學。□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A-4-4</w:t>
            </w:r>
            <w:r>
              <w:rPr>
                <w:rFonts w:ascii="標楷體" w:eastAsia="標楷體" w:hAnsi="標楷體"/>
                <w:sz w:val="18"/>
                <w:szCs w:val="18"/>
              </w:rPr>
              <w:t>運用評量結果，規劃實施充實或補強性課程。</w:t>
            </w:r>
          </w:p>
          <w:p w14:paraId="38D5CCB9" w14:textId="77777777" w:rsidR="00EB5404" w:rsidRDefault="00000000">
            <w:pPr>
              <w:spacing w:line="32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B-1-1</w:t>
            </w:r>
            <w:r>
              <w:rPr>
                <w:rFonts w:ascii="標楷體" w:eastAsia="標楷體" w:hAnsi="標楷體"/>
                <w:sz w:val="18"/>
                <w:szCs w:val="18"/>
              </w:rPr>
              <w:t>建立有助於學生學習的課堂規範。□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B-1-2</w:t>
            </w:r>
            <w:r>
              <w:rPr>
                <w:rFonts w:ascii="標楷體" w:eastAsia="標楷體" w:hAnsi="標楷體"/>
                <w:sz w:val="18"/>
                <w:szCs w:val="18"/>
              </w:rPr>
              <w:t>適切引導或回應學生的行為表現。</w:t>
            </w:r>
          </w:p>
          <w:p w14:paraId="7D1B9DA9" w14:textId="77777777" w:rsidR="00EB5404" w:rsidRDefault="00000000">
            <w:pPr>
              <w:spacing w:line="32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B-2-1</w:t>
            </w:r>
            <w:r>
              <w:rPr>
                <w:rFonts w:ascii="標楷體" w:eastAsia="標楷體" w:hAnsi="標楷體"/>
                <w:sz w:val="18"/>
                <w:szCs w:val="18"/>
              </w:rPr>
              <w:t>安排適切的教學環境與設施，促進師生互動與學生學習。□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B-2-2</w:t>
            </w:r>
            <w:r>
              <w:rPr>
                <w:rFonts w:ascii="標楷體" w:eastAsia="標楷體" w:hAnsi="標楷體"/>
                <w:sz w:val="18"/>
                <w:szCs w:val="18"/>
              </w:rPr>
              <w:t>營造溫暖的學習氣氛，促進師生之間的合作關係。</w:t>
            </w:r>
          </w:p>
          <w:p w14:paraId="277C4F09" w14:textId="77777777" w:rsidR="00EB5404" w:rsidRDefault="00000000">
            <w:pPr>
              <w:spacing w:line="32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B-3-1</w:t>
            </w:r>
            <w:r>
              <w:rPr>
                <w:rFonts w:ascii="標楷體" w:eastAsia="標楷體" w:hAnsi="標楷體"/>
                <w:sz w:val="18"/>
                <w:szCs w:val="18"/>
              </w:rPr>
              <w:t>建立並分析學生輔導的相關資料，了解學生差異。□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B-3-2</w:t>
            </w:r>
            <w:r>
              <w:rPr>
                <w:rFonts w:ascii="標楷體" w:eastAsia="標楷體" w:hAnsi="標楷體"/>
                <w:sz w:val="18"/>
                <w:szCs w:val="18"/>
              </w:rPr>
              <w:t>運用學生輔導的相關資料，有效引導學生適性發展。</w:t>
            </w:r>
          </w:p>
          <w:p w14:paraId="66F0E2CF" w14:textId="77777777" w:rsidR="00EB5404" w:rsidRDefault="00000000">
            <w:pPr>
              <w:spacing w:line="32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B-4-1</w:t>
            </w:r>
            <w:r>
              <w:rPr>
                <w:rFonts w:ascii="標楷體" w:eastAsia="標楷體" w:hAnsi="標楷體"/>
                <w:sz w:val="18"/>
                <w:szCs w:val="18"/>
              </w:rPr>
              <w:t>運用多元溝通方式，向家長說明教學、評量與班級經營理念及做法。</w:t>
            </w:r>
          </w:p>
          <w:p w14:paraId="423A1789" w14:textId="77777777" w:rsidR="00EB5404" w:rsidRDefault="00000000">
            <w:pPr>
              <w:spacing w:line="32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B-4-2</w:t>
            </w:r>
            <w:r>
              <w:rPr>
                <w:rFonts w:ascii="標楷體" w:eastAsia="標楷體" w:hAnsi="標楷體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14:paraId="749DD139" w14:textId="77777777" w:rsidR="00000000" w:rsidRDefault="00000000">
      <w:pPr>
        <w:sectPr w:rsidR="00000000" w:rsidSect="00FE4C7B">
          <w:footerReference w:type="default" r:id="rId21"/>
          <w:pgSz w:w="11906" w:h="16838"/>
          <w:pgMar w:top="720" w:right="720" w:bottom="720" w:left="720" w:header="510" w:footer="397" w:gutter="0"/>
          <w:cols w:space="720"/>
          <w:docGrid w:type="lines" w:linePitch="398"/>
        </w:sectPr>
      </w:pPr>
    </w:p>
    <w:bookmarkEnd w:id="41"/>
    <w:p w14:paraId="65706B52" w14:textId="77777777" w:rsidR="00EB5404" w:rsidRDefault="00000000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附件11</w:t>
      </w:r>
    </w:p>
    <w:p w14:paraId="24D20D1F" w14:textId="77777777" w:rsidR="00EB5404" w:rsidRDefault="00000000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輔導案例紀錄表</w:t>
      </w: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551"/>
        <w:gridCol w:w="2552"/>
        <w:gridCol w:w="2664"/>
      </w:tblGrid>
      <w:tr w:rsidR="00EB5404" w14:paraId="5F762F97" w14:textId="77777777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6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1A0E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教學輔導教師</w:t>
            </w:r>
          </w:p>
          <w:p w14:paraId="344A62FA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（認證教師）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ED22" w14:textId="77777777" w:rsidR="00EB5404" w:rsidRDefault="00EB54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D02CD" w14:textId="77777777" w:rsidR="00EB5404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任教年級∕學科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36F4" w14:textId="77777777" w:rsidR="00EB5404" w:rsidRDefault="00EB54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5404" w14:paraId="119B6769" w14:textId="77777777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A4EC" w14:textId="77777777" w:rsidR="00EB5404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夥伴教師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FCF40" w14:textId="77777777" w:rsidR="00EB5404" w:rsidRDefault="00EB540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71BD" w14:textId="77777777" w:rsidR="00EB5404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任教年級∕學科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2EEF" w14:textId="77777777" w:rsidR="00EB5404" w:rsidRDefault="00EB54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B5404" w14:paraId="16B0CFF8" w14:textId="77777777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DFCB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會談日期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82E83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___年___月___日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D212B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地點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56B3" w14:textId="77777777" w:rsidR="00EB5404" w:rsidRDefault="00EB54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B5404" w14:paraId="5C14C924" w14:textId="77777777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6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26C0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案例標題</w:t>
            </w:r>
          </w:p>
        </w:tc>
        <w:tc>
          <w:tcPr>
            <w:tcW w:w="77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5C6F" w14:textId="77777777" w:rsidR="00EB5404" w:rsidRDefault="00EB54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B5404" w14:paraId="586188B2" w14:textId="77777777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5A79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事件發生時間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991E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___年___月___日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AE079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撰寫輔導紀錄日期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743A" w14:textId="77777777" w:rsidR="00EB5404" w:rsidRDefault="00000000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___年___月___日</w:t>
            </w:r>
          </w:p>
        </w:tc>
      </w:tr>
      <w:tr w:rsidR="00EB5404" w14:paraId="03309E3B" w14:textId="77777777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F446" w14:textId="77777777" w:rsidR="00EB5404" w:rsidRDefault="00000000">
            <w:pPr>
              <w:spacing w:line="440" w:lineRule="exact"/>
            </w:pPr>
            <w:r>
              <w:rPr>
                <w:rFonts w:ascii="標楷體" w:eastAsia="標楷體" w:hAnsi="標楷體"/>
                <w:b/>
                <w:sz w:val="28"/>
              </w:rPr>
              <w:t>案例主題：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bCs/>
              </w:rPr>
              <w:t>勾選所描述事件之主題或主要問題，可複選）</w:t>
            </w:r>
          </w:p>
          <w:p w14:paraId="3538F294" w14:textId="77777777" w:rsidR="00EB5404" w:rsidRDefault="00000000">
            <w:r>
              <w:rPr>
                <w:rFonts w:ascii="標楷體" w:eastAsia="標楷體" w:hAnsi="標楷體"/>
              </w:rPr>
              <w:t>□1.環境脈絡認識　　□2.班級經營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□3.親師溝通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□4.課程與教學設計</w:t>
            </w:r>
          </w:p>
          <w:p w14:paraId="64BEE6BD" w14:textId="77777777" w:rsidR="00EB5404" w:rsidRDefault="00000000">
            <w:r>
              <w:rPr>
                <w:rFonts w:ascii="標楷體" w:eastAsia="標楷體" w:hAnsi="標楷體"/>
              </w:rPr>
              <w:t>□5.教學觀察與會談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□6.教學省思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□7.專業成長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□8.學習成果分析</w:t>
            </w:r>
          </w:p>
          <w:p w14:paraId="0AA6CBBC" w14:textId="77777777" w:rsidR="00EB5404" w:rsidRDefault="00000000">
            <w:r>
              <w:rPr>
                <w:rFonts w:ascii="標楷體" w:eastAsia="標楷體" w:hAnsi="標楷體"/>
              </w:rPr>
              <w:t>□9.個案討論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□10.教學檔案製作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□11.教學行動研究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□12.教學示範</w:t>
            </w:r>
          </w:p>
          <w:p w14:paraId="3BE2B46D" w14:textId="77777777" w:rsidR="00EB5404" w:rsidRDefault="00000000">
            <w:r>
              <w:rPr>
                <w:rFonts w:ascii="標楷體" w:eastAsia="標楷體" w:hAnsi="標楷體"/>
              </w:rPr>
              <w:t>□13.教材教法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□14.共同備課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</w:rPr>
              <w:t>□15.其他 _________________</w:t>
            </w:r>
          </w:p>
        </w:tc>
      </w:tr>
      <w:tr w:rsidR="00EB5404" w14:paraId="2A3A5AA5" w14:textId="77777777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EEBC" w14:textId="77777777" w:rsidR="00EB5404" w:rsidRDefault="00000000">
            <w:pPr>
              <w:spacing w:line="440" w:lineRule="exact"/>
            </w:pPr>
            <w:r>
              <w:rPr>
                <w:rFonts w:ascii="標楷體" w:eastAsia="標楷體" w:hAnsi="標楷體"/>
                <w:b/>
                <w:sz w:val="28"/>
              </w:rPr>
              <w:t>輔導紀錄隱私權的保護程度：</w:t>
            </w:r>
          </w:p>
          <w:p w14:paraId="6BFD9011" w14:textId="77777777" w:rsidR="00EB5404" w:rsidRDefault="00000000">
            <w:pPr>
              <w:snapToGrid w:val="0"/>
              <w:spacing w:line="360" w:lineRule="exact"/>
              <w:ind w:left="38" w:hanging="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□1.認證審查後，可將撰寫者匿名供人討論（撰寫者擁有著作權，只同意供人討論或教學使用）。</w:t>
            </w:r>
          </w:p>
          <w:p w14:paraId="798CD0FC" w14:textId="77777777" w:rsidR="00EB5404" w:rsidRDefault="00000000">
            <w:pPr>
              <w:snapToGrid w:val="0"/>
              <w:spacing w:line="360" w:lineRule="exact"/>
              <w:ind w:left="38" w:hanging="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□2.認證審查過程，除審查委員外，請勿讓其他人瀏覽。</w:t>
            </w:r>
          </w:p>
        </w:tc>
      </w:tr>
      <w:tr w:rsidR="00EB5404" w14:paraId="6B05FC6F" w14:textId="77777777">
        <w:tblPrEx>
          <w:tblCellMar>
            <w:top w:w="0" w:type="dxa"/>
            <w:bottom w:w="0" w:type="dxa"/>
          </w:tblCellMar>
        </w:tblPrEx>
        <w:trPr>
          <w:trHeight w:val="2982"/>
          <w:jc w:val="center"/>
        </w:trPr>
        <w:tc>
          <w:tcPr>
            <w:tcW w:w="104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329A" w14:textId="77777777" w:rsidR="00EB5404" w:rsidRDefault="00000000">
            <w:pPr>
              <w:pStyle w:val="a3"/>
              <w:widowControl w:val="0"/>
              <w:numPr>
                <w:ilvl w:val="0"/>
                <w:numId w:val="36"/>
              </w:numPr>
              <w:snapToGrid w:val="0"/>
              <w:spacing w:line="48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夥伴教師遭遇的情境敘述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應包含事件背景、人物描繪、情節推演、衝突或困境點、當下的處理…等要素）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： </w:t>
            </w:r>
          </w:p>
        </w:tc>
      </w:tr>
      <w:tr w:rsidR="00EB5404" w14:paraId="4EBEA4AC" w14:textId="77777777">
        <w:tblPrEx>
          <w:tblCellMar>
            <w:top w:w="0" w:type="dxa"/>
            <w:bottom w:w="0" w:type="dxa"/>
          </w:tblCellMar>
        </w:tblPrEx>
        <w:trPr>
          <w:trHeight w:val="2982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1AE5" w14:textId="77777777" w:rsidR="00EB5404" w:rsidRDefault="00000000">
            <w:pPr>
              <w:pStyle w:val="a3"/>
              <w:widowControl w:val="0"/>
              <w:numPr>
                <w:ilvl w:val="0"/>
                <w:numId w:val="36"/>
              </w:numPr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關鍵人物相關背景描述</w:t>
            </w:r>
            <w:r>
              <w:rPr>
                <w:rFonts w:ascii="標楷體" w:eastAsia="標楷體" w:hAnsi="標楷體"/>
                <w:sz w:val="28"/>
                <w:szCs w:val="28"/>
              </w:rPr>
              <w:t>（包括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主角和其他人物的人口變項和家庭、學校背景等）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</w:tc>
      </w:tr>
      <w:tr w:rsidR="00EB5404" w14:paraId="2472F101" w14:textId="77777777">
        <w:tblPrEx>
          <w:tblCellMar>
            <w:top w:w="0" w:type="dxa"/>
            <w:bottom w:w="0" w:type="dxa"/>
          </w:tblCellMar>
        </w:tblPrEx>
        <w:trPr>
          <w:trHeight w:val="3624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4064" w14:textId="77777777" w:rsidR="00EB5404" w:rsidRDefault="00000000">
            <w:pPr>
              <w:snapToGrid w:val="0"/>
              <w:spacing w:line="48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三、關鍵問題</w:t>
            </w:r>
            <w:r>
              <w:rPr>
                <w:rFonts w:ascii="標楷體" w:eastAsia="標楷體" w:hAnsi="標楷體"/>
                <w:sz w:val="28"/>
                <w:szCs w:val="28"/>
              </w:rPr>
              <w:t>（事件中等待解決的問題或可以輔導的內容）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</w:tc>
      </w:tr>
      <w:tr w:rsidR="00EB5404" w14:paraId="2436A0DF" w14:textId="77777777">
        <w:tblPrEx>
          <w:tblCellMar>
            <w:top w:w="0" w:type="dxa"/>
            <w:bottom w:w="0" w:type="dxa"/>
          </w:tblCellMar>
        </w:tblPrEx>
        <w:trPr>
          <w:trHeight w:val="3624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8170" w14:textId="77777777" w:rsidR="00EB5404" w:rsidRDefault="00000000">
            <w:pPr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四、教學輔導教師對夥伴教師的建議和協助</w:t>
            </w:r>
            <w:r>
              <w:rPr>
                <w:rFonts w:ascii="標楷體" w:eastAsia="標楷體" w:hAnsi="標楷體"/>
                <w:sz w:val="28"/>
                <w:szCs w:val="28"/>
              </w:rPr>
              <w:t>（請寫出提出的建議和實際協助情形）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</w:tc>
      </w:tr>
      <w:tr w:rsidR="00EB5404" w14:paraId="79E46A36" w14:textId="77777777">
        <w:tblPrEx>
          <w:tblCellMar>
            <w:top w:w="0" w:type="dxa"/>
            <w:bottom w:w="0" w:type="dxa"/>
          </w:tblCellMar>
        </w:tblPrEx>
        <w:trPr>
          <w:trHeight w:val="4359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562A" w14:textId="77777777" w:rsidR="00EB5404" w:rsidRDefault="00000000">
            <w:pPr>
              <w:snapToGrid w:val="0"/>
              <w:spacing w:line="480" w:lineRule="exact"/>
              <w:ind w:left="561" w:hanging="561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五、事件最後的結果或心得與感想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寫下事件最後的結果或撰寫時的情況，以及教學輔導教師對這件事情的心得感想）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</w:tc>
      </w:tr>
    </w:tbl>
    <w:p w14:paraId="4ACB9B78" w14:textId="77777777" w:rsidR="00EB5404" w:rsidRDefault="00000000">
      <w:pPr>
        <w:pStyle w:val="ae"/>
        <w:spacing w:line="480" w:lineRule="exact"/>
        <w:ind w:left="6218" w:right="960" w:hanging="6218"/>
        <w:rPr>
          <w:sz w:val="24"/>
        </w:rPr>
      </w:pPr>
      <w:r>
        <w:rPr>
          <w:sz w:val="24"/>
        </w:rPr>
        <w:t>備註：每個欄位均須填寫，可條列，填寫字數總和在300字以上。</w:t>
      </w:r>
    </w:p>
    <w:p w14:paraId="00181C32" w14:textId="77777777" w:rsidR="00EB5404" w:rsidRDefault="00EB5404">
      <w:pPr>
        <w:spacing w:after="180" w:line="600" w:lineRule="exact"/>
        <w:rPr>
          <w:rFonts w:eastAsia="標楷體"/>
        </w:rPr>
      </w:pPr>
    </w:p>
    <w:p w14:paraId="37FE5639" w14:textId="77777777" w:rsidR="00EB5404" w:rsidRDefault="00EB5404">
      <w:pPr>
        <w:rPr>
          <w:rFonts w:eastAsia="標楷體"/>
        </w:rPr>
      </w:pPr>
    </w:p>
    <w:p w14:paraId="333E9B0E" w14:textId="77777777" w:rsidR="00EB5404" w:rsidRDefault="00EB5404"/>
    <w:sectPr w:rsidR="00EB5404">
      <w:footerReference w:type="default" r:id="rId22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E8F0" w14:textId="77777777" w:rsidR="00FE4C7B" w:rsidRDefault="00FE4C7B">
      <w:r>
        <w:separator/>
      </w:r>
    </w:p>
  </w:endnote>
  <w:endnote w:type="continuationSeparator" w:id="0">
    <w:p w14:paraId="0DC5FFD2" w14:textId="77777777" w:rsidR="00FE4C7B" w:rsidRDefault="00FE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EF49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5AFA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9</w:t>
    </w:r>
    <w:r>
      <w:rPr>
        <w:lang w:val="zh-TW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FB0E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9</w:t>
    </w:r>
    <w:r>
      <w:rPr>
        <w:lang w:val="zh-TW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072F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72</w:t>
    </w:r>
    <w:r>
      <w:rPr>
        <w:lang w:val="zh-TW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A1B6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72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757A" w14:textId="77777777" w:rsidR="00000000" w:rsidRDefault="00000000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9576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9</w:t>
    </w:r>
    <w:r>
      <w:rPr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8F63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9</w:t>
    </w:r>
    <w:r>
      <w:rPr>
        <w:lang w:val="zh-TW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7D00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9</w:t>
    </w:r>
    <w:r>
      <w:rPr>
        <w:lang w:val="zh-TW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8CA2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9</w:t>
    </w:r>
    <w:r>
      <w:rPr>
        <w:lang w:val="zh-TW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A197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9</w:t>
    </w:r>
    <w:r>
      <w:rPr>
        <w:lang w:val="zh-TW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887E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9</w:t>
    </w:r>
    <w:r>
      <w:rPr>
        <w:lang w:val="zh-TW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3942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9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19A0" w14:textId="77777777" w:rsidR="00FE4C7B" w:rsidRDefault="00FE4C7B">
      <w:r>
        <w:rPr>
          <w:color w:val="000000"/>
        </w:rPr>
        <w:separator/>
      </w:r>
    </w:p>
  </w:footnote>
  <w:footnote w:type="continuationSeparator" w:id="0">
    <w:p w14:paraId="4F02D7F8" w14:textId="77777777" w:rsidR="00FE4C7B" w:rsidRDefault="00FE4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020"/>
    <w:multiLevelType w:val="multilevel"/>
    <w:tmpl w:val="A3AA572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A207B"/>
    <w:multiLevelType w:val="multilevel"/>
    <w:tmpl w:val="6AD6FF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558"/>
    <w:multiLevelType w:val="multilevel"/>
    <w:tmpl w:val="0CBAA6CC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06620DC2"/>
    <w:multiLevelType w:val="multilevel"/>
    <w:tmpl w:val="0E1C98D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801FD4"/>
    <w:multiLevelType w:val="multilevel"/>
    <w:tmpl w:val="A1C22A6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8123DA"/>
    <w:multiLevelType w:val="multilevel"/>
    <w:tmpl w:val="5A106FD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2F4A65"/>
    <w:multiLevelType w:val="multilevel"/>
    <w:tmpl w:val="A44EB3DA"/>
    <w:lvl w:ilvl="0">
      <w:start w:val="1"/>
      <w:numFmt w:val="taiwaneseCountingThousand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E4331B"/>
    <w:multiLevelType w:val="multilevel"/>
    <w:tmpl w:val="9564BF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F95496"/>
    <w:multiLevelType w:val="multilevel"/>
    <w:tmpl w:val="812AB180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160577EA"/>
    <w:multiLevelType w:val="multilevel"/>
    <w:tmpl w:val="4F7CDD6A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1A4D308E"/>
    <w:multiLevelType w:val="multilevel"/>
    <w:tmpl w:val="D90068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2C0B83"/>
    <w:multiLevelType w:val="multilevel"/>
    <w:tmpl w:val="C18A61DE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269E402C"/>
    <w:multiLevelType w:val="multilevel"/>
    <w:tmpl w:val="4C48FDAE"/>
    <w:lvl w:ilvl="0">
      <w:numFmt w:val="bullet"/>
      <w:lvlText w:val="※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13" w15:restartNumberingAfterBreak="0">
    <w:nsid w:val="2B906890"/>
    <w:multiLevelType w:val="multilevel"/>
    <w:tmpl w:val="30E890A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0121EA"/>
    <w:multiLevelType w:val="multilevel"/>
    <w:tmpl w:val="6930E6B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FD67EB"/>
    <w:multiLevelType w:val="multilevel"/>
    <w:tmpl w:val="CF520A9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3E4412"/>
    <w:multiLevelType w:val="multilevel"/>
    <w:tmpl w:val="5D04CD8C"/>
    <w:lvl w:ilvl="0">
      <w:start w:val="1"/>
      <w:numFmt w:val="decimal"/>
      <w:lvlText w:val="%1.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4420A59"/>
    <w:multiLevelType w:val="multilevel"/>
    <w:tmpl w:val="51046640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37090059"/>
    <w:multiLevelType w:val="multilevel"/>
    <w:tmpl w:val="EB1AF258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FFA1FE9"/>
    <w:multiLevelType w:val="multilevel"/>
    <w:tmpl w:val="A95E02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A75A75"/>
    <w:multiLevelType w:val="multilevel"/>
    <w:tmpl w:val="13D65274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25A3CB4"/>
    <w:multiLevelType w:val="multilevel"/>
    <w:tmpl w:val="28EAF5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3F7FB0"/>
    <w:multiLevelType w:val="multilevel"/>
    <w:tmpl w:val="BB70345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925F95"/>
    <w:multiLevelType w:val="multilevel"/>
    <w:tmpl w:val="356CE26E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4" w15:restartNumberingAfterBreak="0">
    <w:nsid w:val="5465714F"/>
    <w:multiLevelType w:val="multilevel"/>
    <w:tmpl w:val="463CFE10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5" w15:restartNumberingAfterBreak="0">
    <w:nsid w:val="5473136F"/>
    <w:multiLevelType w:val="multilevel"/>
    <w:tmpl w:val="5616E97E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6" w15:restartNumberingAfterBreak="0">
    <w:nsid w:val="58C956E3"/>
    <w:multiLevelType w:val="multilevel"/>
    <w:tmpl w:val="2F623B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1F03B8"/>
    <w:multiLevelType w:val="multilevel"/>
    <w:tmpl w:val="A51236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1D056F"/>
    <w:multiLevelType w:val="multilevel"/>
    <w:tmpl w:val="4F44440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B3637A"/>
    <w:multiLevelType w:val="multilevel"/>
    <w:tmpl w:val="322C30B8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0" w15:restartNumberingAfterBreak="0">
    <w:nsid w:val="69F82727"/>
    <w:multiLevelType w:val="multilevel"/>
    <w:tmpl w:val="9348AF52"/>
    <w:lvl w:ilvl="0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B8014D"/>
    <w:multiLevelType w:val="multilevel"/>
    <w:tmpl w:val="0F687D14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2" w15:restartNumberingAfterBreak="0">
    <w:nsid w:val="72F15F72"/>
    <w:multiLevelType w:val="multilevel"/>
    <w:tmpl w:val="D020DFD8"/>
    <w:lvl w:ilvl="0">
      <w:start w:val="1"/>
      <w:numFmt w:val="decimal"/>
      <w:lvlText w:val="工具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765A40"/>
    <w:multiLevelType w:val="multilevel"/>
    <w:tmpl w:val="13ACF43C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4" w15:restartNumberingAfterBreak="0">
    <w:nsid w:val="7C39702B"/>
    <w:multiLevelType w:val="multilevel"/>
    <w:tmpl w:val="E70EB092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5" w15:restartNumberingAfterBreak="0">
    <w:nsid w:val="7C546A63"/>
    <w:multiLevelType w:val="multilevel"/>
    <w:tmpl w:val="6B4A7C2A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750395053">
    <w:abstractNumId w:val="22"/>
  </w:num>
  <w:num w:numId="2" w16cid:durableId="1922400052">
    <w:abstractNumId w:val="1"/>
  </w:num>
  <w:num w:numId="3" w16cid:durableId="1448040975">
    <w:abstractNumId w:val="20"/>
  </w:num>
  <w:num w:numId="4" w16cid:durableId="1737312710">
    <w:abstractNumId w:val="18"/>
  </w:num>
  <w:num w:numId="5" w16cid:durableId="798180914">
    <w:abstractNumId w:val="0"/>
  </w:num>
  <w:num w:numId="6" w16cid:durableId="1120684727">
    <w:abstractNumId w:val="15"/>
  </w:num>
  <w:num w:numId="7" w16cid:durableId="331221122">
    <w:abstractNumId w:val="4"/>
  </w:num>
  <w:num w:numId="8" w16cid:durableId="12650803">
    <w:abstractNumId w:val="3"/>
  </w:num>
  <w:num w:numId="9" w16cid:durableId="1652367729">
    <w:abstractNumId w:val="12"/>
  </w:num>
  <w:num w:numId="10" w16cid:durableId="23675177">
    <w:abstractNumId w:val="11"/>
  </w:num>
  <w:num w:numId="11" w16cid:durableId="895051468">
    <w:abstractNumId w:val="34"/>
  </w:num>
  <w:num w:numId="12" w16cid:durableId="1725180492">
    <w:abstractNumId w:val="31"/>
  </w:num>
  <w:num w:numId="13" w16cid:durableId="181826275">
    <w:abstractNumId w:val="25"/>
  </w:num>
  <w:num w:numId="14" w16cid:durableId="502939862">
    <w:abstractNumId w:val="23"/>
  </w:num>
  <w:num w:numId="15" w16cid:durableId="1519157106">
    <w:abstractNumId w:val="9"/>
  </w:num>
  <w:num w:numId="16" w16cid:durableId="671223359">
    <w:abstractNumId w:val="2"/>
  </w:num>
  <w:num w:numId="17" w16cid:durableId="250629581">
    <w:abstractNumId w:val="17"/>
  </w:num>
  <w:num w:numId="18" w16cid:durableId="724987951">
    <w:abstractNumId w:val="33"/>
  </w:num>
  <w:num w:numId="19" w16cid:durableId="1512067373">
    <w:abstractNumId w:val="35"/>
  </w:num>
  <w:num w:numId="20" w16cid:durableId="950085117">
    <w:abstractNumId w:val="29"/>
  </w:num>
  <w:num w:numId="21" w16cid:durableId="401146251">
    <w:abstractNumId w:val="8"/>
  </w:num>
  <w:num w:numId="22" w16cid:durableId="486898044">
    <w:abstractNumId w:val="24"/>
  </w:num>
  <w:num w:numId="23" w16cid:durableId="1426925087">
    <w:abstractNumId w:val="28"/>
  </w:num>
  <w:num w:numId="24" w16cid:durableId="292179884">
    <w:abstractNumId w:val="16"/>
  </w:num>
  <w:num w:numId="25" w16cid:durableId="1067849206">
    <w:abstractNumId w:val="21"/>
  </w:num>
  <w:num w:numId="26" w16cid:durableId="1329141274">
    <w:abstractNumId w:val="14"/>
  </w:num>
  <w:num w:numId="27" w16cid:durableId="644503997">
    <w:abstractNumId w:val="7"/>
  </w:num>
  <w:num w:numId="28" w16cid:durableId="355546655">
    <w:abstractNumId w:val="27"/>
  </w:num>
  <w:num w:numId="29" w16cid:durableId="1161778319">
    <w:abstractNumId w:val="5"/>
  </w:num>
  <w:num w:numId="30" w16cid:durableId="483936808">
    <w:abstractNumId w:val="19"/>
  </w:num>
  <w:num w:numId="31" w16cid:durableId="598366306">
    <w:abstractNumId w:val="10"/>
  </w:num>
  <w:num w:numId="32" w16cid:durableId="2126388217">
    <w:abstractNumId w:val="32"/>
  </w:num>
  <w:num w:numId="33" w16cid:durableId="2051684720">
    <w:abstractNumId w:val="26"/>
  </w:num>
  <w:num w:numId="34" w16cid:durableId="1459299512">
    <w:abstractNumId w:val="13"/>
  </w:num>
  <w:num w:numId="35" w16cid:durableId="691154262">
    <w:abstractNumId w:val="30"/>
  </w:num>
  <w:num w:numId="36" w16cid:durableId="831877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5404"/>
    <w:rsid w:val="00A05509"/>
    <w:rsid w:val="00EB5404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B533D"/>
  <w15:docId w15:val="{0CD00C94-55D7-4445-BBF7-92FAE1C5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jc w:val="center"/>
      <w:outlineLvl w:val="0"/>
    </w:pPr>
    <w:rPr>
      <w:rFonts w:ascii="Cambria" w:eastAsia="標楷體" w:hAnsi="Cambria"/>
      <w:b/>
      <w:bCs/>
      <w:sz w:val="60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mbria" w:eastAsia="標楷體" w:hAnsi="Cambria"/>
      <w:b/>
      <w:bCs/>
      <w:sz w:val="32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jc w:val="center"/>
      <w:outlineLvl w:val="2"/>
    </w:pPr>
    <w:rPr>
      <w:rFonts w:ascii="Cambria" w:eastAsia="標楷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標楷體" w:hAnsi="Cambria" w:cs="Times New Roman"/>
      <w:b/>
      <w:bCs/>
      <w:kern w:val="3"/>
      <w:sz w:val="60"/>
      <w:szCs w:val="52"/>
    </w:rPr>
  </w:style>
  <w:style w:type="character" w:customStyle="1" w:styleId="20">
    <w:name w:val="標題 2 字元"/>
    <w:basedOn w:val="a0"/>
    <w:rPr>
      <w:rFonts w:ascii="Cambria" w:eastAsia="標楷體" w:hAnsi="Cambria" w:cs="Times New Roman"/>
      <w:b/>
      <w:bCs/>
      <w:sz w:val="32"/>
      <w:szCs w:val="48"/>
    </w:rPr>
  </w:style>
  <w:style w:type="character" w:customStyle="1" w:styleId="30">
    <w:name w:val="標題 3 字元"/>
    <w:basedOn w:val="a0"/>
    <w:rPr>
      <w:rFonts w:ascii="Cambria" w:eastAsia="標楷體" w:hAnsi="Cambria" w:cs="Times New Roman"/>
      <w:b/>
      <w:bCs/>
      <w:sz w:val="36"/>
      <w:szCs w:val="36"/>
    </w:rPr>
  </w:style>
  <w:style w:type="paragraph" w:styleId="a3">
    <w:name w:val="List Paragraph"/>
    <w:basedOn w:val="a"/>
    <w:pPr>
      <w:widowControl/>
      <w:ind w:left="480"/>
    </w:pPr>
    <w:rPr>
      <w:rFonts w:ascii="Times New Roman" w:hAnsi="Times New Roman"/>
      <w:szCs w:val="24"/>
    </w:rPr>
  </w:style>
  <w:style w:type="character" w:customStyle="1" w:styleId="a4">
    <w:name w:val="清單段落 字元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paragraph" w:styleId="ab">
    <w:name w:val="TOC Heading"/>
    <w:basedOn w:val="1"/>
    <w:next w:val="a"/>
    <w:pPr>
      <w:keepLines/>
      <w:widowControl/>
      <w:spacing w:before="240" w:after="0" w:line="254" w:lineRule="auto"/>
    </w:pPr>
    <w:rPr>
      <w:b w:val="0"/>
      <w:bCs w:val="0"/>
      <w:color w:val="365F91"/>
      <w:kern w:val="0"/>
      <w:sz w:val="32"/>
      <w:szCs w:val="32"/>
    </w:rPr>
  </w:style>
  <w:style w:type="paragraph" w:styleId="21">
    <w:name w:val="toc 2"/>
    <w:basedOn w:val="a"/>
    <w:next w:val="a"/>
    <w:autoRedefine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pPr>
      <w:tabs>
        <w:tab w:val="right" w:leader="dot" w:pos="9736"/>
      </w:tabs>
      <w:snapToGrid w:val="0"/>
      <w:ind w:firstLine="616"/>
    </w:pPr>
    <w:rPr>
      <w:rFonts w:eastAsia="標楷體"/>
      <w:iCs/>
      <w:sz w:val="20"/>
      <w:szCs w:val="20"/>
    </w:rPr>
  </w:style>
  <w:style w:type="character" w:styleId="ac">
    <w:name w:val="page number"/>
    <w:basedOn w:val="a0"/>
  </w:style>
  <w:style w:type="paragraph" w:styleId="4">
    <w:name w:val="toc 4"/>
    <w:basedOn w:val="a"/>
    <w:next w:val="a"/>
    <w:autoRedefine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pPr>
      <w:ind w:left="1920"/>
    </w:pPr>
    <w:rPr>
      <w:sz w:val="18"/>
      <w:szCs w:val="18"/>
    </w:rPr>
  </w:style>
  <w:style w:type="character" w:styleId="ad">
    <w:name w:val="Hyperlink"/>
    <w:basedOn w:val="a0"/>
    <w:rPr>
      <w:color w:val="0000FF"/>
      <w:u w:val="single"/>
    </w:rPr>
  </w:style>
  <w:style w:type="paragraph" w:styleId="ae">
    <w:name w:val="Body Text Indent"/>
    <w:basedOn w:val="a"/>
    <w:pPr>
      <w:widowControl/>
      <w:spacing w:line="500" w:lineRule="exact"/>
      <w:ind w:firstLine="582"/>
      <w:jc w:val="both"/>
    </w:pPr>
    <w:rPr>
      <w:rFonts w:ascii="標楷體" w:eastAsia="標楷體" w:hAnsi="標楷體"/>
      <w:sz w:val="28"/>
      <w:szCs w:val="24"/>
    </w:rPr>
  </w:style>
  <w:style w:type="character" w:customStyle="1" w:styleId="af">
    <w:name w:val="本文縮排 字元"/>
    <w:basedOn w:val="a0"/>
    <w:rPr>
      <w:rFonts w:ascii="標楷體" w:eastAsia="標楷體" w:hAnsi="標楷體" w:cs="Times New Roman"/>
      <w:sz w:val="28"/>
      <w:szCs w:val="24"/>
    </w:rPr>
  </w:style>
  <w:style w:type="paragraph" w:styleId="af0">
    <w:name w:val="Body Text"/>
    <w:basedOn w:val="a"/>
    <w:pPr>
      <w:widowControl/>
      <w:spacing w:after="120"/>
    </w:pPr>
    <w:rPr>
      <w:rFonts w:ascii="Times New Roman" w:hAnsi="Times New Roman"/>
      <w:szCs w:val="24"/>
    </w:rPr>
  </w:style>
  <w:style w:type="character" w:customStyle="1" w:styleId="af1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styleId="af2">
    <w:name w:val="Salutation"/>
    <w:basedOn w:val="a"/>
    <w:next w:val="a"/>
    <w:pPr>
      <w:widowControl/>
    </w:pPr>
    <w:rPr>
      <w:rFonts w:ascii="Times New Roman" w:eastAsia="標楷體" w:hAnsi="Times New Roman"/>
      <w:szCs w:val="24"/>
    </w:rPr>
  </w:style>
  <w:style w:type="character" w:customStyle="1" w:styleId="af3">
    <w:name w:val="問候 字元"/>
    <w:basedOn w:val="a0"/>
    <w:rPr>
      <w:rFonts w:ascii="Times New Roman" w:eastAsia="標楷體" w:hAnsi="Times New Roman" w:cs="Times New Roman"/>
      <w:szCs w:val="24"/>
    </w:rPr>
  </w:style>
  <w:style w:type="paragraph" w:styleId="af4">
    <w:name w:val="Closing"/>
    <w:basedOn w:val="a"/>
    <w:pPr>
      <w:widowControl/>
      <w:ind w:left="100"/>
    </w:pPr>
    <w:rPr>
      <w:rFonts w:ascii="Times New Roman" w:eastAsia="標楷體" w:hAnsi="Times New Roman"/>
      <w:szCs w:val="24"/>
    </w:rPr>
  </w:style>
  <w:style w:type="character" w:customStyle="1" w:styleId="af5">
    <w:name w:val="結語 字元"/>
    <w:basedOn w:val="a0"/>
    <w:rPr>
      <w:rFonts w:ascii="Times New Roman" w:eastAsia="標楷體" w:hAnsi="Times New Roman" w:cs="Times New Roman"/>
      <w:szCs w:val="24"/>
    </w:rPr>
  </w:style>
  <w:style w:type="paragraph" w:styleId="af6">
    <w:name w:val="annotation text"/>
    <w:basedOn w:val="a"/>
  </w:style>
  <w:style w:type="character" w:customStyle="1" w:styleId="af7">
    <w:name w:val="註解文字 字元"/>
    <w:basedOn w:val="a0"/>
  </w:style>
  <w:style w:type="character" w:customStyle="1" w:styleId="af8">
    <w:name w:val="註解主旨 字元"/>
    <w:basedOn w:val="af7"/>
    <w:rPr>
      <w:b/>
      <w:bCs/>
    </w:rPr>
  </w:style>
  <w:style w:type="paragraph" w:styleId="af9">
    <w:name w:val="annotation subject"/>
    <w:basedOn w:val="af6"/>
    <w:next w:val="af6"/>
    <w:rPr>
      <w:b/>
      <w:bCs/>
    </w:rPr>
  </w:style>
  <w:style w:type="character" w:customStyle="1" w:styleId="afa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5.xml"/><Relationship Id="rId22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5376</Words>
  <Characters>30649</Characters>
  <Application>Microsoft Office Word</Application>
  <DocSecurity>0</DocSecurity>
  <Lines>255</Lines>
  <Paragraphs>71</Paragraphs>
  <ScaleCrop>false</ScaleCrop>
  <Company/>
  <LinksUpToDate>false</LinksUpToDate>
  <CharactersWithSpaces>35954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正智 陳</cp:lastModifiedBy>
  <cp:revision>2</cp:revision>
  <cp:lastPrinted>2022-03-29T01:50:00Z</cp:lastPrinted>
  <dcterms:created xsi:type="dcterms:W3CDTF">2024-03-19T06:10:00Z</dcterms:created>
  <dcterms:modified xsi:type="dcterms:W3CDTF">2024-03-19T06:10:00Z</dcterms:modified>
</cp:coreProperties>
</file>