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2A51" w:rsidRPr="00147A0A" w:rsidRDefault="00524671">
      <w:pPr>
        <w:pStyle w:val="a5"/>
        <w:pageBreakBefore/>
        <w:autoSpaceDE w:val="0"/>
        <w:jc w:val="center"/>
        <w:rPr>
          <w:rFonts w:ascii="標楷體" w:eastAsia="標楷體" w:hAnsi="標楷體"/>
        </w:rPr>
      </w:pPr>
      <w:r w:rsidRPr="00147A0A">
        <w:rPr>
          <w:rFonts w:ascii="標楷體" w:eastAsia="標楷體" w:hAnsi="標楷體" w:cs="DFKaiShu-SB-Estd-BF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0493089" wp14:editId="62D7C41F">
                <wp:simplePos x="0" y="0"/>
                <wp:positionH relativeFrom="column">
                  <wp:posOffset>-469265</wp:posOffset>
                </wp:positionH>
                <wp:positionV relativeFrom="paragraph">
                  <wp:posOffset>-168275</wp:posOffset>
                </wp:positionV>
                <wp:extent cx="919480" cy="45593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A51" w:rsidRPr="00A645CA" w:rsidRDefault="009720FB" w:rsidP="00A645CA">
                            <w:pPr>
                              <w:pStyle w:val="a5"/>
                              <w:autoSpaceDE w:val="0"/>
                              <w:ind w:left="0"/>
                              <w:rPr>
                                <w:szCs w:val="36"/>
                              </w:rPr>
                            </w:pPr>
                            <w:r w:rsidRPr="00A645CA">
                              <w:rPr>
                                <w:rFonts w:ascii="標楷體" w:eastAsia="標楷體" w:hAnsi="標楷體" w:cs="DFKaiShu-SB-Estd-BF"/>
                                <w:szCs w:val="36"/>
                              </w:rPr>
                              <w:t>附件</w:t>
                            </w:r>
                            <w:r w:rsidRPr="00A645CA">
                              <w:rPr>
                                <w:rFonts w:ascii="標楷體" w:hAnsi="標楷體" w:cs="DFKaiShu-SB-Estd-BF"/>
                                <w:szCs w:val="36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93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95pt;margin-top:-13.25pt;width:72.4pt;height:35.9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" stroked="f">
                <v:textbox inset="0,0,0,0">
                  <w:txbxContent>
                    <w:p w:rsidR="00E72A51" w:rsidRPr="00A645CA" w:rsidRDefault="009720FB" w:rsidP="00A645CA">
                      <w:pPr>
                        <w:pStyle w:val="a5"/>
                        <w:autoSpaceDE w:val="0"/>
                        <w:ind w:left="0"/>
                        <w:rPr>
                          <w:szCs w:val="36"/>
                        </w:rPr>
                      </w:pPr>
                      <w:r w:rsidRPr="00A645CA">
                        <w:rPr>
                          <w:rFonts w:ascii="標楷體" w:eastAsia="標楷體" w:hAnsi="標楷體" w:cs="DFKaiShu-SB-Estd-BF"/>
                          <w:szCs w:val="36"/>
                        </w:rPr>
                        <w:t>附件</w:t>
                      </w:r>
                      <w:r w:rsidRPr="00A645CA">
                        <w:rPr>
                          <w:rFonts w:ascii="標楷體" w:hAnsi="標楷體" w:cs="DFKaiShu-SB-Estd-BF"/>
                          <w:szCs w:val="3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9720FB" w:rsidRPr="00147A0A">
        <w:rPr>
          <w:rFonts w:ascii="標楷體" w:eastAsia="標楷體" w:hAnsi="標楷體" w:hint="eastAsia"/>
          <w:b/>
          <w:bCs/>
          <w:sz w:val="32"/>
          <w:szCs w:val="32"/>
        </w:rPr>
        <w:t>高雄市國民中小學英語教師通過109年8月至109年12月</w:t>
      </w:r>
    </w:p>
    <w:p w:rsidR="00E72A51" w:rsidRPr="00147A0A" w:rsidRDefault="009720FB">
      <w:pPr>
        <w:pStyle w:val="a5"/>
        <w:autoSpaceDE w:val="0"/>
        <w:jc w:val="center"/>
        <w:rPr>
          <w:rFonts w:ascii="標楷體" w:eastAsia="標楷體" w:hAnsi="標楷體"/>
        </w:rPr>
      </w:pPr>
      <w:bookmarkStart w:id="0" w:name="_GoBack"/>
      <w:r w:rsidRPr="00147A0A">
        <w:rPr>
          <w:rFonts w:ascii="標楷體" w:eastAsia="標楷體" w:hAnsi="標楷體" w:hint="eastAsia"/>
          <w:b/>
          <w:bCs/>
          <w:sz w:val="32"/>
          <w:szCs w:val="32"/>
        </w:rPr>
        <w:t>英檢補助報名費基本資料調</w:t>
      </w:r>
      <w:r w:rsidRPr="00147A0A">
        <w:rPr>
          <w:rFonts w:ascii="標楷體" w:eastAsia="標楷體" w:hAnsi="標楷體" w:cs="新細明體" w:hint="eastAsia"/>
          <w:b/>
          <w:bCs/>
          <w:sz w:val="32"/>
          <w:szCs w:val="32"/>
        </w:rPr>
        <w:t>查</w:t>
      </w:r>
      <w:r w:rsidRPr="00147A0A">
        <w:rPr>
          <w:rFonts w:ascii="標楷體" w:eastAsia="標楷體" w:hAnsi="標楷體" w:cs="ＤＦ中太楷書体" w:hint="eastAsia"/>
          <w:b/>
          <w:bCs/>
          <w:sz w:val="32"/>
          <w:szCs w:val="32"/>
        </w:rPr>
        <w:t>表</w:t>
      </w:r>
    </w:p>
    <w:bookmarkEnd w:id="0"/>
    <w:p w:rsidR="00E72A51" w:rsidRPr="00147A0A" w:rsidRDefault="00147A0A">
      <w:pPr>
        <w:pStyle w:val="a5"/>
        <w:spacing w:line="440" w:lineRule="exact"/>
        <w:ind w:left="1611" w:hanging="161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="009720FB" w:rsidRPr="00147A0A">
        <w:rPr>
          <w:rFonts w:ascii="標楷體" w:eastAsia="標楷體" w:hAnsi="標楷體" w:hint="eastAsia"/>
          <w:b/>
          <w:bCs/>
          <w:sz w:val="32"/>
          <w:szCs w:val="32"/>
        </w:rPr>
        <w:t>通過區間：</w:t>
      </w:r>
      <w:r w:rsidR="009720FB" w:rsidRPr="00147A0A">
        <w:rPr>
          <w:rFonts w:ascii="標楷體" w:eastAsia="標楷體" w:hAnsi="標楷體" w:hint="eastAsia"/>
          <w:bCs/>
          <w:sz w:val="28"/>
          <w:szCs w:val="28"/>
        </w:rPr>
        <w:t>□自109年8月1日起至109年12月31日止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4"/>
        <w:gridCol w:w="2800"/>
        <w:gridCol w:w="2064"/>
        <w:gridCol w:w="2756"/>
      </w:tblGrid>
      <w:tr w:rsidR="00E72A51" w:rsidRPr="00147A0A">
        <w:trPr>
          <w:trHeight w:val="6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autoSpaceDE w:val="0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服務學校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autoSpaceDE w:val="0"/>
              <w:jc w:val="center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autoSpaceDE w:val="0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學校電話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autoSpaceDE w:val="0"/>
              <w:jc w:val="center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</w:tr>
      <w:tr w:rsidR="00E72A51" w:rsidRPr="00147A0A">
        <w:trPr>
          <w:trHeight w:val="6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autoSpaceDE w:val="0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教師姓名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autoSpaceDE w:val="0"/>
              <w:jc w:val="center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A0A" w:rsidRDefault="009720FB" w:rsidP="00147A0A">
            <w:pPr>
              <w:pStyle w:val="a5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28"/>
                <w:szCs w:val="28"/>
              </w:rPr>
              <w:t>檢測名稱</w:t>
            </w:r>
          </w:p>
          <w:p w:rsidR="00E72A51" w:rsidRPr="00147A0A" w:rsidRDefault="009720FB" w:rsidP="00147A0A">
            <w:pPr>
              <w:pStyle w:val="a5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28"/>
                <w:szCs w:val="28"/>
              </w:rPr>
              <w:t>(註1)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autoSpaceDE w:val="0"/>
              <w:jc w:val="center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</w:tr>
      <w:tr w:rsidR="00E72A51" w:rsidRPr="00147A0A">
        <w:trPr>
          <w:trHeight w:val="7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autoSpaceDE w:val="0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28"/>
                <w:szCs w:val="28"/>
              </w:rPr>
              <w:t>筆試成績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autoSpaceDE w:val="0"/>
              <w:jc w:val="center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28"/>
                <w:szCs w:val="28"/>
              </w:rPr>
              <w:t>口試成績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autoSpaceDE w:val="0"/>
              <w:jc w:val="center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</w:tr>
      <w:tr w:rsidR="00E72A51" w:rsidRPr="00147A0A">
        <w:trPr>
          <w:trHeight w:val="7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28"/>
                <w:szCs w:val="28"/>
              </w:rPr>
              <w:t>通過日期</w:t>
            </w:r>
          </w:p>
          <w:p w:rsidR="00E72A51" w:rsidRPr="00147A0A" w:rsidRDefault="009720FB" w:rsidP="00147A0A">
            <w:pPr>
              <w:pStyle w:val="a5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28"/>
                <w:szCs w:val="28"/>
              </w:rPr>
              <w:t>(註2)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28"/>
                <w:szCs w:val="28"/>
              </w:rPr>
              <w:t>補助費用</w:t>
            </w:r>
            <w:r w:rsidR="00147A0A">
              <w:rPr>
                <w:rFonts w:ascii="標楷體" w:eastAsia="標楷體" w:hAnsi="標楷體" w:hint="eastAsia"/>
              </w:rPr>
              <w:br/>
            </w:r>
            <w:r w:rsidRPr="00147A0A">
              <w:rPr>
                <w:rFonts w:ascii="標楷體" w:eastAsia="標楷體" w:hAnsi="標楷體" w:hint="eastAsia"/>
                <w:sz w:val="28"/>
                <w:szCs w:val="28"/>
              </w:rPr>
              <w:t>(註3)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autoSpaceDE w:val="0"/>
              <w:jc w:val="center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</w:tr>
      <w:tr w:rsidR="00E72A51" w:rsidRPr="00147A0A">
        <w:trPr>
          <w:trHeight w:val="7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28"/>
                <w:szCs w:val="28"/>
              </w:rPr>
              <w:t>通過級數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28"/>
                <w:szCs w:val="28"/>
              </w:rPr>
              <w:t>對照CEF</w:t>
            </w:r>
          </w:p>
          <w:p w:rsidR="00E72A51" w:rsidRPr="00147A0A" w:rsidRDefault="009720FB" w:rsidP="00147A0A">
            <w:pPr>
              <w:pStyle w:val="a5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28"/>
                <w:szCs w:val="28"/>
              </w:rPr>
              <w:t>架構級數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2A51" w:rsidRPr="00147A0A">
        <w:trPr>
          <w:trHeight w:val="7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autoSpaceDE w:val="0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聯絡電話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autoSpaceDE w:val="0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spacing w:line="440" w:lineRule="exact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32"/>
                <w:szCs w:val="32"/>
              </w:rPr>
              <w:t>行動電話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2A51" w:rsidRPr="00147A0A">
        <w:trPr>
          <w:trHeight w:val="69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autoSpaceDE w:val="0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E-mail信箱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autoSpaceDE w:val="0"/>
              <w:jc w:val="center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</w:tr>
      <w:tr w:rsidR="00E72A51" w:rsidRPr="00147A0A">
        <w:trPr>
          <w:trHeight w:val="69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autoSpaceDE w:val="0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身分證字號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E72A51">
            <w:pPr>
              <w:pStyle w:val="a5"/>
              <w:autoSpaceDE w:val="0"/>
              <w:jc w:val="center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</w:tr>
      <w:tr w:rsidR="00E72A51" w:rsidRPr="00147A0A">
        <w:trPr>
          <w:trHeight w:val="389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autoSpaceDE w:val="0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32"/>
                <w:szCs w:val="32"/>
              </w:rPr>
              <w:t>入帳銀行</w:t>
            </w:r>
          </w:p>
          <w:p w:rsidR="00E72A51" w:rsidRPr="00147A0A" w:rsidRDefault="009720FB" w:rsidP="00147A0A">
            <w:pPr>
              <w:pStyle w:val="a5"/>
              <w:autoSpaceDE w:val="0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帳號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A51" w:rsidRPr="00147A0A" w:rsidRDefault="009720FB" w:rsidP="00147A0A">
            <w:pPr>
              <w:pStyle w:val="a5"/>
              <w:autoSpaceDE w:val="0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  <w:u w:val="single"/>
              </w:rPr>
              <w:t xml:space="preserve">      </w:t>
            </w: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銀行</w:t>
            </w: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  <w:u w:val="single"/>
              </w:rPr>
              <w:t xml:space="preserve">          </w:t>
            </w: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分行，帳號</w:t>
            </w: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  <w:u w:val="single"/>
              </w:rPr>
              <w:t xml:space="preserve">                      </w:t>
            </w:r>
          </w:p>
          <w:p w:rsidR="00E72A51" w:rsidRPr="00147A0A" w:rsidRDefault="00147A0A" w:rsidP="00147A0A">
            <w:pPr>
              <w:pStyle w:val="a5"/>
              <w:autoSpaceDE w:val="0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/>
                <w:sz w:val="32"/>
                <w:szCs w:val="32"/>
              </w:rPr>
              <w:br/>
            </w:r>
            <w:r w:rsidR="009720FB"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或</w:t>
            </w:r>
            <w:r w:rsidR="009720FB"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br/>
            </w:r>
          </w:p>
          <w:p w:rsidR="00E72A51" w:rsidRPr="00147A0A" w:rsidRDefault="009720FB" w:rsidP="00147A0A">
            <w:pPr>
              <w:pStyle w:val="a5"/>
              <w:autoSpaceDE w:val="0"/>
              <w:ind w:left="0"/>
              <w:rPr>
                <w:rFonts w:ascii="標楷體" w:eastAsia="標楷體" w:hAnsi="標楷體"/>
              </w:rPr>
            </w:pP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立帳郵局</w:t>
            </w: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  <w:u w:val="single"/>
              </w:rPr>
              <w:t xml:space="preserve">      </w:t>
            </w: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分局，</w:t>
            </w: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br/>
              <w:t>局號</w:t>
            </w: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  <w:u w:val="single"/>
              </w:rPr>
              <w:t xml:space="preserve">                  </w:t>
            </w: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</w:rPr>
              <w:t>帳號</w:t>
            </w:r>
            <w:r w:rsidRPr="00147A0A">
              <w:rPr>
                <w:rFonts w:ascii="標楷體" w:eastAsia="標楷體" w:hAnsi="標楷體" w:cs="DFKaiShu-SB-Estd-BF" w:hint="eastAsia"/>
                <w:sz w:val="32"/>
                <w:szCs w:val="32"/>
                <w:u w:val="single"/>
              </w:rPr>
              <w:t xml:space="preserve">                    </w:t>
            </w:r>
          </w:p>
          <w:p w:rsidR="00E72A51" w:rsidRPr="00147A0A" w:rsidRDefault="00E72A51">
            <w:pPr>
              <w:pStyle w:val="a5"/>
              <w:autoSpaceDE w:val="0"/>
              <w:jc w:val="center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</w:tr>
    </w:tbl>
    <w:p w:rsidR="00147A0A" w:rsidRDefault="00147A0A">
      <w:pPr>
        <w:pStyle w:val="a5"/>
        <w:spacing w:line="320" w:lineRule="exact"/>
        <w:ind w:left="643" w:right="96" w:hanging="643"/>
        <w:rPr>
          <w:rFonts w:ascii="標楷體" w:eastAsia="標楷體" w:hAnsi="標楷體"/>
        </w:rPr>
      </w:pPr>
    </w:p>
    <w:p w:rsidR="00147A0A" w:rsidRDefault="00147A0A">
      <w:pPr>
        <w:pStyle w:val="a5"/>
        <w:spacing w:line="320" w:lineRule="exact"/>
        <w:ind w:left="643" w:right="96" w:hanging="643"/>
        <w:rPr>
          <w:rFonts w:ascii="標楷體" w:eastAsia="標楷體" w:hAnsi="標楷體"/>
        </w:rPr>
      </w:pPr>
    </w:p>
    <w:p w:rsidR="00AA0BF8" w:rsidRDefault="009720FB" w:rsidP="00147A0A">
      <w:pPr>
        <w:pStyle w:val="a5"/>
        <w:spacing w:line="360" w:lineRule="auto"/>
        <w:ind w:left="643" w:right="96" w:hanging="643"/>
        <w:rPr>
          <w:rFonts w:ascii="標楷體" w:eastAsia="標楷體" w:hAnsi="標楷體"/>
          <w:sz w:val="24"/>
          <w:szCs w:val="24"/>
        </w:rPr>
      </w:pPr>
      <w:r w:rsidRPr="00147A0A">
        <w:rPr>
          <w:rFonts w:ascii="標楷體" w:eastAsia="標楷體" w:hAnsi="標楷體"/>
          <w:sz w:val="28"/>
          <w:szCs w:val="28"/>
        </w:rPr>
        <w:t>註1：</w:t>
      </w:r>
      <w:r w:rsidRPr="00AA0BF8">
        <w:rPr>
          <w:rFonts w:ascii="標楷體" w:eastAsia="標楷體" w:hAnsi="標楷體"/>
          <w:sz w:val="24"/>
          <w:szCs w:val="24"/>
        </w:rPr>
        <w:t>請填代碼如下：GEPT(全民英檢)、TOEIC(多益測驗)、TOEFL(托福)、</w:t>
      </w:r>
    </w:p>
    <w:p w:rsidR="00E72A51" w:rsidRPr="00AA0BF8" w:rsidRDefault="00AA0BF8" w:rsidP="00147A0A">
      <w:pPr>
        <w:pStyle w:val="a5"/>
        <w:spacing w:line="360" w:lineRule="auto"/>
        <w:ind w:left="643" w:right="96" w:hanging="64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9720FB" w:rsidRPr="00AA0BF8">
        <w:rPr>
          <w:rFonts w:ascii="標楷體" w:eastAsia="標楷體" w:hAnsi="標楷體"/>
          <w:sz w:val="24"/>
          <w:szCs w:val="24"/>
        </w:rPr>
        <w:t>ELTS(英語語言能力測驗)、FLPT(外語能力測驗)、其他(請註明)</w:t>
      </w:r>
    </w:p>
    <w:p w:rsidR="00E72A51" w:rsidRPr="00147A0A" w:rsidRDefault="009720FB" w:rsidP="00AA0BF8">
      <w:pPr>
        <w:pStyle w:val="a5"/>
        <w:spacing w:line="360" w:lineRule="auto"/>
        <w:ind w:left="0" w:right="96"/>
        <w:rPr>
          <w:rFonts w:ascii="標楷體" w:eastAsia="標楷體" w:hAnsi="標楷體"/>
          <w:sz w:val="28"/>
          <w:szCs w:val="28"/>
        </w:rPr>
      </w:pPr>
      <w:r w:rsidRPr="00147A0A">
        <w:rPr>
          <w:rFonts w:ascii="標楷體" w:eastAsia="標楷體" w:hAnsi="標楷體"/>
          <w:sz w:val="28"/>
          <w:szCs w:val="28"/>
        </w:rPr>
        <w:t>註2：係指證書或成績單發布之日期，而非考試日期。</w:t>
      </w:r>
    </w:p>
    <w:p w:rsidR="00E72A51" w:rsidRPr="00147A0A" w:rsidRDefault="009720FB" w:rsidP="00AA0BF8">
      <w:pPr>
        <w:pStyle w:val="a5"/>
        <w:spacing w:line="360" w:lineRule="auto"/>
        <w:ind w:left="0" w:right="96"/>
        <w:rPr>
          <w:rFonts w:ascii="標楷體" w:eastAsia="標楷體" w:hAnsi="標楷體"/>
          <w:sz w:val="28"/>
          <w:szCs w:val="28"/>
        </w:rPr>
      </w:pPr>
      <w:r w:rsidRPr="00147A0A">
        <w:rPr>
          <w:rFonts w:ascii="標楷體" w:eastAsia="標楷體" w:hAnsi="標楷體"/>
          <w:sz w:val="28"/>
          <w:szCs w:val="28"/>
        </w:rPr>
        <w:t>註3：僅補助報名費，不含資料處理之相關手續費用。</w:t>
      </w:r>
    </w:p>
    <w:p w:rsidR="00E72A51" w:rsidRPr="00147A0A" w:rsidRDefault="00E72A51">
      <w:pPr>
        <w:pStyle w:val="a5"/>
        <w:spacing w:line="320" w:lineRule="exact"/>
        <w:ind w:right="96"/>
        <w:rPr>
          <w:rFonts w:ascii="標楷體" w:eastAsia="標楷體" w:hAnsi="標楷體"/>
        </w:rPr>
      </w:pPr>
    </w:p>
    <w:p w:rsidR="00524671" w:rsidRPr="00147A0A" w:rsidRDefault="009720FB">
      <w:pPr>
        <w:pStyle w:val="a5"/>
        <w:spacing w:line="440" w:lineRule="exact"/>
        <w:ind w:right="98"/>
        <w:rPr>
          <w:rFonts w:ascii="標楷體" w:eastAsia="標楷體" w:hAnsi="標楷體"/>
        </w:rPr>
      </w:pPr>
      <w:r w:rsidRPr="00147A0A">
        <w:rPr>
          <w:rFonts w:ascii="標楷體" w:eastAsia="標楷體" w:hAnsi="標楷體"/>
          <w:sz w:val="32"/>
          <w:szCs w:val="32"/>
        </w:rPr>
        <w:t>填表人             教務主任               校長</w:t>
      </w:r>
    </w:p>
    <w:sectPr w:rsidR="00524671" w:rsidRPr="00147A0A">
      <w:footerReference w:type="default" r:id="rId6"/>
      <w:footerReference w:type="first" r:id="rId7"/>
      <w:pgSz w:w="11906" w:h="16838"/>
      <w:pgMar w:top="499" w:right="1418" w:bottom="567" w:left="1321" w:header="720" w:footer="992" w:gutter="0"/>
      <w:cols w:space="720"/>
      <w:titlePg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C2" w:rsidRDefault="00C500C2">
      <w:r>
        <w:separator/>
      </w:r>
    </w:p>
  </w:endnote>
  <w:endnote w:type="continuationSeparator" w:id="0">
    <w:p w:rsidR="00C500C2" w:rsidRDefault="00C5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88"/>
    <w:family w:val="auto"/>
    <w:pitch w:val="default"/>
  </w:font>
  <w:font w:name="ＤＦ中太楷書体">
    <w:charset w:val="80"/>
    <w:family w:val="auto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51" w:rsidRDefault="00524671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3582035</wp:posOffset>
              </wp:positionH>
              <wp:positionV relativeFrom="paragraph">
                <wp:posOffset>14605</wp:posOffset>
              </wp:positionV>
              <wp:extent cx="532130" cy="570865"/>
              <wp:effectExtent l="635" t="0" r="63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A51" w:rsidRDefault="009720FB">
                          <w:pPr>
                            <w:pStyle w:val="af4"/>
                            <w:jc w:val="center"/>
                          </w:pPr>
                          <w:r>
                            <w:rPr>
                              <w:rStyle w:val="a3"/>
                              <w:szCs w:val="24"/>
                            </w:rPr>
                            <w:t>第</w:t>
                          </w:r>
                          <w:r>
                            <w:rPr>
                              <w:rStyle w:val="a3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Cs w:val="24"/>
                            </w:rPr>
                            <w:fldChar w:fldCharType="separate"/>
                          </w:r>
                          <w:r w:rsidR="00AA0BF8">
                            <w:rPr>
                              <w:rStyle w:val="a3"/>
                              <w:noProof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3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3"/>
                              <w:szCs w:val="24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05pt;margin-top:1.15pt;width:41.9pt;height:44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" stroked="f">
              <v:textbox inset="0,0,0,0">
                <w:txbxContent>
                  <w:p w:rsidR="00E72A51" w:rsidRDefault="009720FB">
                    <w:pPr>
                      <w:pStyle w:val="af4"/>
                      <w:jc w:val="center"/>
                    </w:pPr>
                    <w:r>
                      <w:rPr>
                        <w:rStyle w:val="a3"/>
                        <w:szCs w:val="24"/>
                      </w:rPr>
                      <w:t>第</w:t>
                    </w:r>
                    <w:r>
                      <w:rPr>
                        <w:rStyle w:val="a3"/>
                        <w:szCs w:val="24"/>
                      </w:rPr>
                      <w:fldChar w:fldCharType="begin"/>
                    </w:r>
                    <w:r>
                      <w:rPr>
                        <w:rStyle w:val="a3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a3"/>
                        <w:szCs w:val="24"/>
                      </w:rPr>
                      <w:fldChar w:fldCharType="separate"/>
                    </w:r>
                    <w:r w:rsidR="00AA0BF8">
                      <w:rPr>
                        <w:rStyle w:val="a3"/>
                        <w:noProof/>
                        <w:szCs w:val="24"/>
                      </w:rPr>
                      <w:t>2</w:t>
                    </w:r>
                    <w:r>
                      <w:rPr>
                        <w:rStyle w:val="a3"/>
                        <w:szCs w:val="24"/>
                      </w:rPr>
                      <w:fldChar w:fldCharType="end"/>
                    </w:r>
                    <w:r>
                      <w:rPr>
                        <w:rStyle w:val="a3"/>
                        <w:szCs w:val="24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51" w:rsidRDefault="00E72A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C2" w:rsidRDefault="00C500C2">
      <w:r>
        <w:separator/>
      </w:r>
    </w:p>
  </w:footnote>
  <w:footnote w:type="continuationSeparator" w:id="0">
    <w:p w:rsidR="00C500C2" w:rsidRDefault="00C5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71"/>
    <w:rsid w:val="00147A0A"/>
    <w:rsid w:val="002A30A9"/>
    <w:rsid w:val="00524671"/>
    <w:rsid w:val="005D190D"/>
    <w:rsid w:val="008D631E"/>
    <w:rsid w:val="00916BEB"/>
    <w:rsid w:val="00966529"/>
    <w:rsid w:val="009720FB"/>
    <w:rsid w:val="00A645CA"/>
    <w:rsid w:val="00AA0BF8"/>
    <w:rsid w:val="00B6111C"/>
    <w:rsid w:val="00C500C2"/>
    <w:rsid w:val="00D91609"/>
    <w:rsid w:val="00E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EB172F1-9586-4A3E-90B7-1599EFF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paragraph" w:styleId="a5">
    <w:name w:val="Body Text"/>
    <w:basedOn w:val="a"/>
    <w:pPr>
      <w:snapToGrid w:val="0"/>
      <w:spacing w:line="240" w:lineRule="atLeast"/>
      <w:ind w:left="907"/>
    </w:pPr>
    <w:rPr>
      <w:sz w:val="3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7">
    <w:name w:val="行文機關"/>
    <w:basedOn w:val="a"/>
    <w:pPr>
      <w:snapToGrid w:val="0"/>
    </w:pPr>
    <w:rPr>
      <w:sz w:val="32"/>
    </w:rPr>
  </w:style>
  <w:style w:type="paragraph" w:customStyle="1" w:styleId="a8">
    <w:name w:val="密等"/>
    <w:basedOn w:val="a"/>
    <w:pPr>
      <w:snapToGrid w:val="0"/>
    </w:pPr>
    <w:rPr>
      <w:sz w:val="28"/>
    </w:rPr>
  </w:style>
  <w:style w:type="paragraph" w:customStyle="1" w:styleId="a9">
    <w:name w:val="主旨"/>
    <w:basedOn w:val="a"/>
    <w:pPr>
      <w:kinsoku w:val="0"/>
      <w:snapToGrid w:val="0"/>
      <w:ind w:left="567" w:hanging="567"/>
    </w:pPr>
    <w:rPr>
      <w:sz w:val="32"/>
    </w:rPr>
  </w:style>
  <w:style w:type="paragraph" w:customStyle="1" w:styleId="aa">
    <w:name w:val="速別"/>
    <w:basedOn w:val="a"/>
    <w:pPr>
      <w:snapToGrid w:val="0"/>
    </w:pPr>
    <w:rPr>
      <w:sz w:val="28"/>
    </w:rPr>
  </w:style>
  <w:style w:type="paragraph" w:customStyle="1" w:styleId="ab">
    <w:name w:val="地名"/>
    <w:basedOn w:val="a"/>
    <w:pPr>
      <w:snapToGrid w:val="0"/>
    </w:pPr>
    <w:rPr>
      <w:sz w:val="28"/>
    </w:rPr>
  </w:style>
  <w:style w:type="paragraph" w:customStyle="1" w:styleId="ac">
    <w:name w:val="受文機關"/>
    <w:basedOn w:val="a"/>
    <w:rPr>
      <w:sz w:val="36"/>
    </w:rPr>
  </w:style>
  <w:style w:type="paragraph" w:customStyle="1" w:styleId="ad">
    <w:name w:val="發文速別"/>
    <w:basedOn w:val="a"/>
  </w:style>
  <w:style w:type="paragraph" w:customStyle="1" w:styleId="ae">
    <w:name w:val="發文密等"/>
    <w:basedOn w:val="a"/>
  </w:style>
  <w:style w:type="paragraph" w:customStyle="1" w:styleId="af">
    <w:name w:val="發文日期"/>
    <w:basedOn w:val="a"/>
    <w:pPr>
      <w:snapToGrid w:val="0"/>
    </w:pPr>
    <w:rPr>
      <w:sz w:val="28"/>
    </w:rPr>
  </w:style>
  <w:style w:type="paragraph" w:customStyle="1" w:styleId="af0">
    <w:name w:val="發文字號"/>
    <w:basedOn w:val="a"/>
    <w:pPr>
      <w:snapToGrid w:val="0"/>
    </w:pPr>
    <w:rPr>
      <w:sz w:val="28"/>
    </w:rPr>
  </w:style>
  <w:style w:type="paragraph" w:customStyle="1" w:styleId="af1">
    <w:name w:val="行文單位正本"/>
    <w:basedOn w:val="a"/>
    <w:pPr>
      <w:ind w:left="851" w:hanging="851"/>
    </w:pPr>
    <w:rPr>
      <w:sz w:val="28"/>
    </w:rPr>
  </w:style>
  <w:style w:type="paragraph" w:customStyle="1" w:styleId="af2">
    <w:name w:val="說明"/>
    <w:basedOn w:val="a"/>
  </w:style>
  <w:style w:type="paragraph" w:customStyle="1" w:styleId="af3">
    <w:name w:val="行文單位副本"/>
    <w:basedOn w:val="a"/>
  </w:style>
  <w:style w:type="paragraph" w:styleId="af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f5">
    <w:name w:val="地址"/>
    <w:basedOn w:val="a"/>
  </w:style>
  <w:style w:type="paragraph" w:customStyle="1" w:styleId="af6">
    <w:name w:val="傳真"/>
    <w:basedOn w:val="a"/>
  </w:style>
  <w:style w:type="paragraph" w:customStyle="1" w:styleId="af7">
    <w:name w:val="首長"/>
    <w:basedOn w:val="a"/>
  </w:style>
  <w:style w:type="paragraph" w:styleId="af8">
    <w:name w:val="List Paragraph"/>
    <w:basedOn w:val="a"/>
    <w:qFormat/>
    <w:pPr>
      <w:ind w:left="480"/>
    </w:pPr>
  </w:style>
  <w:style w:type="paragraph" w:styleId="af9">
    <w:name w:val="Balloon Text"/>
    <w:basedOn w:val="a"/>
    <w:rPr>
      <w:rFonts w:ascii="Cambria" w:hAnsi="Cambria"/>
      <w:sz w:val="18"/>
      <w:szCs w:val="18"/>
    </w:rPr>
  </w:style>
  <w:style w:type="paragraph" w:customStyle="1" w:styleId="afa">
    <w:name w:val="框架內容"/>
    <w:basedOn w:val="a"/>
  </w:style>
  <w:style w:type="paragraph" w:customStyle="1" w:styleId="afb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109&#22577;&#2151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109報名表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user</dc:creator>
  <cp:lastModifiedBy>user</cp:lastModifiedBy>
  <cp:revision>2</cp:revision>
  <cp:lastPrinted>2020-11-03T06:01:00Z</cp:lastPrinted>
  <dcterms:created xsi:type="dcterms:W3CDTF">2020-11-10T07:38:00Z</dcterms:created>
  <dcterms:modified xsi:type="dcterms:W3CDTF">2020-11-10T07:38:00Z</dcterms:modified>
</cp:coreProperties>
</file>