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103"/>
        <w:gridCol w:w="1984"/>
        <w:gridCol w:w="1909"/>
      </w:tblGrid>
      <w:tr w:rsidR="00000883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計畫名稱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000883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44"/>
                <w:szCs w:val="44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  <w:t>計畫承辦電話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000883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44"/>
                <w:szCs w:val="44"/>
                <w:lang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計畫範圍</w:t>
            </w:r>
          </w:p>
        </w:tc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000883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主辦機關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000883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協辦機關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000883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計畫期程</w:t>
            </w:r>
          </w:p>
        </w:tc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111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年度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 xml:space="preserve">   </w:t>
            </w: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預估經費</w:t>
            </w:r>
          </w:p>
        </w:tc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before="180" w:after="18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總經費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_____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萬元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 xml:space="preserve">   </w:t>
            </w:r>
          </w:p>
          <w:p w:rsidR="00000883" w:rsidRDefault="00BD721B">
            <w:pPr>
              <w:pStyle w:val="BodyCopy"/>
              <w:snapToGrid w:val="0"/>
              <w:spacing w:before="50" w:after="18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自籌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____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萬元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 xml:space="preserve">          □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需補助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____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萬元（研考會補助）</w:t>
            </w: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before="180" w:after="18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計畫目標</w:t>
            </w:r>
          </w:p>
        </w:tc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000883">
            <w:pPr>
              <w:pStyle w:val="BodyCopy"/>
              <w:snapToGrid w:val="0"/>
              <w:spacing w:before="180" w:after="18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before="180" w:after="18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計畫內容</w:t>
            </w:r>
          </w:p>
        </w:tc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  <w:p w:rsidR="00000883" w:rsidRDefault="00000883">
            <w:pPr>
              <w:pStyle w:val="BodyCopy"/>
              <w:snapToGrid w:val="0"/>
              <w:spacing w:after="0"/>
              <w:ind w:left="318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before="180" w:after="18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運用公民參與工具或機制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請勾選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)</w:t>
            </w:r>
          </w:p>
        </w:tc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ind w:left="317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工作坊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 xml:space="preserve">                 □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對民眾回應機制</w:t>
            </w:r>
          </w:p>
          <w:p w:rsidR="00000883" w:rsidRDefault="00BD721B">
            <w:pPr>
              <w:pStyle w:val="BodyCopy"/>
              <w:snapToGrid w:val="0"/>
              <w:spacing w:after="0"/>
              <w:ind w:left="317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參與式預算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 xml:space="preserve">             □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議題討論共識會議</w:t>
            </w:r>
          </w:p>
          <w:p w:rsidR="00000883" w:rsidRDefault="00BD721B">
            <w:pPr>
              <w:pStyle w:val="BodyCopy"/>
              <w:snapToGrid w:val="0"/>
              <w:spacing w:after="0"/>
              <w:ind w:left="317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世界咖啡館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 xml:space="preserve">             □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公參培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力課程</w:t>
            </w:r>
          </w:p>
          <w:p w:rsidR="00000883" w:rsidRDefault="00BD721B">
            <w:pPr>
              <w:pStyle w:val="BodyCopy"/>
              <w:snapToGrid w:val="0"/>
              <w:spacing w:after="0"/>
              <w:ind w:left="317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公共政策網路參與平台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眾開講、參與式預算、想提議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)   □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其他</w:t>
            </w: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 xml:space="preserve">:___________        </w:t>
            </w: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預期效益</w:t>
            </w:r>
          </w:p>
        </w:tc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000883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BD721B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  <w:t>備註</w:t>
            </w:r>
          </w:p>
        </w:tc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883" w:rsidRDefault="00000883">
            <w:pPr>
              <w:pStyle w:val="BodyCopy"/>
              <w:snapToGrid w:val="0"/>
              <w:spacing w:after="0"/>
              <w:jc w:val="both"/>
              <w:rPr>
                <w:rFonts w:ascii="標楷體" w:eastAsia="標楷體" w:hAnsi="標楷體"/>
                <w:sz w:val="32"/>
                <w:szCs w:val="32"/>
                <w:lang w:val="en-US" w:eastAsia="zh-TW"/>
              </w:rPr>
            </w:pPr>
          </w:p>
        </w:tc>
      </w:tr>
    </w:tbl>
    <w:p w:rsidR="00000883" w:rsidRDefault="00000883">
      <w:pPr>
        <w:snapToGrid w:val="0"/>
        <w:spacing w:before="180"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10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1660"/>
        <w:gridCol w:w="968"/>
        <w:gridCol w:w="1383"/>
        <w:gridCol w:w="4254"/>
      </w:tblGrid>
      <w:tr w:rsidR="0000088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000883" w:rsidRDefault="00BD721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___________________________________(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案名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經費概算表</w:t>
            </w: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BD721B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新細明體"/>
                <w:sz w:val="32"/>
                <w:szCs w:val="32"/>
              </w:rPr>
              <w:t>項目</w:t>
            </w:r>
            <w:proofErr w:type="spellEnd"/>
          </w:p>
        </w:tc>
        <w:tc>
          <w:tcPr>
            <w:tcW w:w="16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BD721B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  <w:t>金額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BD721B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  <w:t>場次</w:t>
            </w:r>
          </w:p>
        </w:tc>
        <w:tc>
          <w:tcPr>
            <w:tcW w:w="138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BD721B">
            <w:pPr>
              <w:spacing w:line="5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sz w:val="32"/>
                <w:szCs w:val="32"/>
              </w:rPr>
              <w:t>小計</w:t>
            </w:r>
            <w:proofErr w:type="spellEnd"/>
            <w: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  <w:t>元</w:t>
            </w:r>
            <w: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BD721B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新細明體"/>
                <w:sz w:val="32"/>
                <w:szCs w:val="32"/>
              </w:rPr>
              <w:t>備註</w:t>
            </w:r>
            <w:proofErr w:type="spellEnd"/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val="en-US" w:eastAsia="zh-TW"/>
              </w:rPr>
            </w:pP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2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rPr>
                <w:rFonts w:ascii="標楷體" w:eastAsia="標楷體" w:hAnsi="標楷體" w:cs="新細明體"/>
                <w:sz w:val="32"/>
                <w:szCs w:val="32"/>
                <w:lang w:val="en-US"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val="en-US" w:eastAsia="zh-TW"/>
              </w:rPr>
            </w:pP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2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val="en-US" w:eastAsia="zh-TW"/>
              </w:rPr>
            </w:pP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2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val="en-US" w:eastAsia="zh-TW"/>
              </w:rPr>
            </w:pP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2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val="en-US" w:eastAsia="zh-TW"/>
              </w:rPr>
            </w:pP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2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2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25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2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5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BD721B">
            <w:pPr>
              <w:spacing w:line="500" w:lineRule="exact"/>
              <w:jc w:val="both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  <w:t xml:space="preserve">　</w:t>
            </w:r>
          </w:p>
        </w:tc>
        <w:tc>
          <w:tcPr>
            <w:tcW w:w="82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BD721B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新細明體"/>
                <w:color w:val="FF0000"/>
                <w:sz w:val="32"/>
                <w:szCs w:val="32"/>
              </w:rPr>
              <w:t>上開項目得相互勻支</w:t>
            </w:r>
            <w:proofErr w:type="spellEnd"/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5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BD721B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新細明體"/>
                <w:b/>
                <w:bCs/>
                <w:sz w:val="32"/>
                <w:szCs w:val="32"/>
              </w:rPr>
              <w:t>合計</w:t>
            </w:r>
            <w:proofErr w:type="spellEnd"/>
          </w:p>
        </w:tc>
        <w:tc>
          <w:tcPr>
            <w:tcW w:w="8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eastAsia="zh-TW"/>
              </w:rPr>
            </w:pPr>
          </w:p>
        </w:tc>
      </w:tr>
      <w:tr w:rsidR="00000883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5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82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883" w:rsidRDefault="00000883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sz w:val="32"/>
                <w:szCs w:val="32"/>
              </w:rPr>
            </w:pPr>
          </w:p>
        </w:tc>
      </w:tr>
    </w:tbl>
    <w:p w:rsidR="00000883" w:rsidRDefault="00000883">
      <w:pPr>
        <w:snapToGrid w:val="0"/>
        <w:spacing w:before="180"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000883" w:rsidRDefault="00000883">
      <w:pPr>
        <w:snapToGrid w:val="0"/>
        <w:spacing w:before="180" w:line="240" w:lineRule="atLeast"/>
        <w:rPr>
          <w:rFonts w:ascii="標楷體" w:eastAsia="標楷體" w:hAnsi="標楷體"/>
          <w:sz w:val="28"/>
          <w:szCs w:val="28"/>
          <w:lang w:val="en-US" w:eastAsia="zh-TW"/>
        </w:rPr>
      </w:pPr>
    </w:p>
    <w:p w:rsidR="00000883" w:rsidRDefault="00000883">
      <w:pPr>
        <w:snapToGrid w:val="0"/>
        <w:spacing w:before="180" w:line="240" w:lineRule="atLeast"/>
        <w:jc w:val="center"/>
        <w:rPr>
          <w:rFonts w:ascii="標楷體" w:eastAsia="標楷體" w:hAnsi="標楷體"/>
          <w:b/>
          <w:sz w:val="28"/>
          <w:szCs w:val="28"/>
          <w:lang w:val="en-US" w:eastAsia="zh-TW"/>
        </w:rPr>
      </w:pPr>
    </w:p>
    <w:sectPr w:rsidR="00000883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1B" w:rsidRDefault="00BD721B">
      <w:r>
        <w:separator/>
      </w:r>
    </w:p>
  </w:endnote>
  <w:endnote w:type="continuationSeparator" w:id="0">
    <w:p w:rsidR="00BD721B" w:rsidRDefault="00BD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51" w:rsidRDefault="00BD721B">
    <w:pPr>
      <w:pStyle w:val="a5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B9112E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3E4751" w:rsidRDefault="00BD72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1B" w:rsidRDefault="00BD721B">
      <w:r>
        <w:rPr>
          <w:color w:val="000000"/>
        </w:rPr>
        <w:separator/>
      </w:r>
    </w:p>
  </w:footnote>
  <w:footnote w:type="continuationSeparator" w:id="0">
    <w:p w:rsidR="00BD721B" w:rsidRDefault="00BD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51" w:rsidRDefault="00BD721B">
    <w:pPr>
      <w:pStyle w:val="a3"/>
      <w:rPr>
        <w:rFonts w:ascii="標楷體" w:eastAsia="標楷體" w:hAnsi="標楷體"/>
        <w:sz w:val="28"/>
        <w:szCs w:val="28"/>
        <w:lang w:eastAsia="zh-TW"/>
      </w:rPr>
    </w:pPr>
    <w:r>
      <w:rPr>
        <w:rFonts w:ascii="標楷體" w:eastAsia="標楷體" w:hAnsi="標楷體"/>
        <w:sz w:val="28"/>
        <w:szCs w:val="28"/>
        <w:lang w:eastAsia="zh-TW"/>
      </w:rPr>
      <w:t xml:space="preserve"> </w:t>
    </w:r>
  </w:p>
  <w:p w:rsidR="003E4751" w:rsidRDefault="00BD721B">
    <w:pPr>
      <w:pStyle w:val="a3"/>
      <w:jc w:val="center"/>
      <w:rPr>
        <w:rFonts w:ascii="標楷體" w:eastAsia="標楷體" w:hAnsi="標楷體"/>
        <w:b/>
        <w:sz w:val="36"/>
        <w:szCs w:val="36"/>
        <w:lang w:eastAsia="zh-TW"/>
      </w:rPr>
    </w:pPr>
    <w:r>
      <w:rPr>
        <w:rFonts w:ascii="標楷體" w:eastAsia="標楷體" w:hAnsi="標楷體"/>
        <w:b/>
        <w:sz w:val="36"/>
        <w:szCs w:val="36"/>
        <w:lang w:eastAsia="zh-TW"/>
      </w:rPr>
      <w:t>高雄市政府</w:t>
    </w:r>
    <w:proofErr w:type="gramStart"/>
    <w:r>
      <w:rPr>
        <w:rFonts w:ascii="標楷體" w:eastAsia="標楷體" w:hAnsi="標楷體"/>
        <w:b/>
        <w:sz w:val="36"/>
        <w:szCs w:val="36"/>
        <w:lang w:eastAsia="zh-TW"/>
      </w:rPr>
      <w:t>111</w:t>
    </w:r>
    <w:proofErr w:type="gramEnd"/>
    <w:r>
      <w:rPr>
        <w:rFonts w:ascii="標楷體" w:eastAsia="標楷體" w:hAnsi="標楷體"/>
        <w:b/>
        <w:sz w:val="36"/>
        <w:szCs w:val="36"/>
        <w:lang w:eastAsia="zh-TW"/>
      </w:rPr>
      <w:t>年度公民參與計畫表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0883"/>
    <w:rsid w:val="00000883"/>
    <w:rsid w:val="00B9112E"/>
    <w:rsid w:val="00B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rebuchet MS" w:eastAsia="華康中黑體" w:hAnsi="Trebuchet MS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Copy">
    <w:name w:val="Body Copy"/>
    <w:basedOn w:val="a"/>
    <w:pPr>
      <w:spacing w:after="240"/>
    </w:pPr>
    <w:rPr>
      <w:color w:val="000000"/>
    </w:rPr>
  </w:style>
  <w:style w:type="character" w:customStyle="1" w:styleId="BodyCopyChar">
    <w:name w:val="Body Copy Char"/>
    <w:rPr>
      <w:rFonts w:ascii="Trebuchet MS" w:eastAsia="華康中黑體" w:hAnsi="Trebuchet MS" w:cs="Times New Roman"/>
      <w:color w:val="000000"/>
      <w:kern w:val="0"/>
      <w:sz w:val="20"/>
      <w:szCs w:val="20"/>
      <w:lang w:eastAsia="en-US"/>
    </w:rPr>
  </w:style>
  <w:style w:type="paragraph" w:customStyle="1" w:styleId="13">
    <w:name w:val="字元 字元13"/>
    <w:basedOn w:val="a"/>
    <w:pPr>
      <w:spacing w:before="120" w:after="12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rPr>
      <w:rFonts w:ascii="Trebuchet MS" w:eastAsia="華康中黑體" w:hAnsi="Trebuchet MS" w:cs="Times New Roman"/>
      <w:kern w:val="0"/>
      <w:sz w:val="20"/>
      <w:szCs w:val="20"/>
      <w:lang w:val="en-CA" w:eastAsia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rPr>
      <w:rFonts w:ascii="Trebuchet MS" w:eastAsia="華康中黑體" w:hAnsi="Trebuchet MS" w:cs="Times New Roman"/>
      <w:kern w:val="0"/>
      <w:sz w:val="20"/>
      <w:szCs w:val="20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rebuchet MS" w:eastAsia="華康中黑體" w:hAnsi="Trebuchet MS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Copy">
    <w:name w:val="Body Copy"/>
    <w:basedOn w:val="a"/>
    <w:pPr>
      <w:spacing w:after="240"/>
    </w:pPr>
    <w:rPr>
      <w:color w:val="000000"/>
    </w:rPr>
  </w:style>
  <w:style w:type="character" w:customStyle="1" w:styleId="BodyCopyChar">
    <w:name w:val="Body Copy Char"/>
    <w:rPr>
      <w:rFonts w:ascii="Trebuchet MS" w:eastAsia="華康中黑體" w:hAnsi="Trebuchet MS" w:cs="Times New Roman"/>
      <w:color w:val="000000"/>
      <w:kern w:val="0"/>
      <w:sz w:val="20"/>
      <w:szCs w:val="20"/>
      <w:lang w:eastAsia="en-US"/>
    </w:rPr>
  </w:style>
  <w:style w:type="paragraph" w:customStyle="1" w:styleId="13">
    <w:name w:val="字元 字元13"/>
    <w:basedOn w:val="a"/>
    <w:pPr>
      <w:spacing w:before="120" w:after="12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rPr>
      <w:rFonts w:ascii="Trebuchet MS" w:eastAsia="華康中黑體" w:hAnsi="Trebuchet MS" w:cs="Times New Roman"/>
      <w:kern w:val="0"/>
      <w:sz w:val="20"/>
      <w:szCs w:val="20"/>
      <w:lang w:val="en-CA" w:eastAsia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rPr>
      <w:rFonts w:ascii="Trebuchet MS" w:eastAsia="華康中黑體" w:hAnsi="Trebuchet MS" w:cs="Times New Roman"/>
      <w:kern w:val="0"/>
      <w:sz w:val="20"/>
      <w:szCs w:val="20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oldwu</dc:creator>
  <cp:lastModifiedBy>user</cp:lastModifiedBy>
  <cp:revision>2</cp:revision>
  <cp:lastPrinted>2021-02-25T00:10:00Z</cp:lastPrinted>
  <dcterms:created xsi:type="dcterms:W3CDTF">2022-01-19T07:40:00Z</dcterms:created>
  <dcterms:modified xsi:type="dcterms:W3CDTF">2022-01-19T07:40:00Z</dcterms:modified>
</cp:coreProperties>
</file>